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EEC38A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747539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65E7C4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6121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1D39B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0F843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44F1EE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7A87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5DF4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E78E58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F0B4E60" w14:textId="77777777">
            <w:r w:rsidRPr="00C379C8">
              <w:t>Egyptian Organization for Standardization and Quality</w:t>
            </w:r>
          </w:p>
          <w:p w:rsidR="00EE3A11" w:rsidRPr="00C379C8" w:rsidP="000C3B6C" w14:paraId="6FCAB853" w14:textId="77777777">
            <w:r w:rsidRPr="00C379C8">
              <w:t>16 Tadreeb El-Modarrebeen St., Ameriya, Cairo – Egypt</w:t>
            </w:r>
          </w:p>
          <w:p w:rsidR="00EE3A11" w:rsidRPr="00C379C8" w:rsidP="000C3B6C" w14:paraId="4F0E474E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71D25E9D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2E84A0BA" w14:textId="77777777">
            <w:r w:rsidRPr="00C379C8">
              <w:t>Tel.: + (202) 22845528</w:t>
            </w:r>
          </w:p>
          <w:p w:rsidR="00EE3A11" w:rsidRPr="00C379C8" w:rsidP="000C3B6C" w14:paraId="3116C46E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5F297D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9AF3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78CC9E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A4247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B129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88E684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Hospital equipment (ICS code(s): 11.140); Other rubber and plastics products (ICS code(s): 83.140.99)</w:t>
            </w:r>
          </w:p>
        </w:tc>
      </w:tr>
      <w:tr w14:paraId="7F4C04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BFC0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6382FD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ES 1595-3 for " Single-use medical examination gloves Part 3: Specification for gloves made from poly (vinyl chloride) ".; (15 page(s), in English)</w:t>
            </w:r>
          </w:p>
          <w:p w:rsidR="000C3B6C" w:rsidRPr="000C3B6C" w:rsidP="002F6A28" w14:paraId="748FC82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44641" w:rsidRPr="00CE6C29" w:rsidP="002F6A28" w14:paraId="4AFF89B1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844641" w:rsidRPr="00CE6C29" w:rsidP="002F6A28" w14:paraId="4852243E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844641" w:rsidRPr="00CE6C29" w:rsidP="002F6A28" w14:paraId="1245294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844641" w:rsidRPr="00CE6C29" w:rsidP="002F6A28" w14:paraId="024E537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844641" w:rsidRPr="00CE6C29" w:rsidP="002F6A28" w14:paraId="11E452E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3CFE52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5BBB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335F4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ES 1595-3 specifies requirements for packaged sterile, or bulked non-sterile, poly (vinyl chloride) gloves intended for use in medical examinations, and diagnostic or therapeutic procedures, to protect the patient and the user from cross-contamination. It also covers poly (vinyl chloride) gloves intended for use in handling contaminated medical materials.</w:t>
            </w:r>
          </w:p>
          <w:p w:rsidR="00FE448B" w:rsidRPr="00C379C8" w:rsidP="002F6A28" w14:paraId="31DB1696" w14:textId="77777777">
            <w:pPr>
              <w:spacing w:before="120" w:after="120"/>
            </w:pPr>
            <w:r w:rsidRPr="00C379C8">
              <w:t>Worth mentioning is that this draft standard adopts the technical content of ISO 11193-2:2006</w:t>
            </w:r>
          </w:p>
        </w:tc>
      </w:tr>
      <w:tr w14:paraId="1CB780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B4D8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BD09A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49F3DD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6B916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5A3A5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20A232A" w14:textId="77777777">
            <w:pPr>
              <w:spacing w:before="120" w:after="120"/>
            </w:pPr>
            <w:r w:rsidRPr="002F6A28">
              <w:t>ISO 11193-2:2006</w:t>
            </w:r>
          </w:p>
        </w:tc>
      </w:tr>
      <w:tr w14:paraId="5BC3FD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74DB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D05321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B5F22B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488D3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8F079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C8298B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928BA7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September 2026</w:t>
            </w:r>
          </w:p>
          <w:p w:rsidR="000C3B6C" w:rsidRPr="00E3324D" w:rsidP="000C3B6C" w14:paraId="7A85F38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FDC070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707D13F" w14:textId="77777777">
            <w:r w:rsidRPr="00CE6C29">
              <w:t>Egyptian Organization for Standardization and Quality</w:t>
            </w:r>
          </w:p>
          <w:p w:rsidR="00CE6C29" w:rsidRPr="00CE6C29" w:rsidP="000C3B6C" w14:paraId="41F32F09" w14:textId="77777777">
            <w:r w:rsidRPr="00CE6C29">
              <w:t>16 Tadreeb El-Modarrebeen St., Ameriya, Cairo – Egypt</w:t>
            </w:r>
          </w:p>
          <w:p w:rsidR="00CE6C29" w:rsidRPr="00CE6C29" w:rsidP="000C3B6C" w14:paraId="29603B3F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BCDA498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4B304AB6" w14:textId="77777777">
            <w:r w:rsidRPr="00CE6C29">
              <w:t>Tel.: + (202) 22845528</w:t>
            </w:r>
          </w:p>
          <w:p w:rsidR="00CE6C29" w:rsidRPr="00CE6C29" w:rsidP="000C3B6C" w14:paraId="16AF0CC0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2015877F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D0C73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3D92F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9ED51B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FE12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A06E1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00EE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FC3C6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CE75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G/TBT/N/EGY/597</w:t>
    </w:r>
    <w:bookmarkEnd w:id="0"/>
  </w:p>
  <w:p w:rsidR="009239F7" w:rsidRPr="002F6A28" w:rsidP="009239F7" w14:paraId="0578EE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4FCD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F9103A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4F0AD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6434E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4F893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10C3A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B60E05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8AF61E" w14:textId="77777777">
          <w:pPr>
            <w:jc w:val="right"/>
            <w:rPr>
              <w:b/>
              <w:szCs w:val="16"/>
            </w:rPr>
          </w:pPr>
        </w:p>
      </w:tc>
    </w:tr>
    <w:tr w14:paraId="6A5158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2DAC1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D2FB57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G/TBT/N/EGY/597</w:t>
          </w:r>
          <w:bookmarkEnd w:id="2"/>
        </w:p>
      </w:tc>
    </w:tr>
    <w:tr w14:paraId="24108B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B03D7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32E1E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July 2026</w:t>
          </w:r>
          <w:bookmarkEnd w:id="3"/>
          <w:bookmarkEnd w:id="4"/>
        </w:p>
      </w:tc>
    </w:tr>
    <w:tr w14:paraId="599A929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BBACC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(26-4970)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FDF6E6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3534B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9F7C29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F1ED9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50342F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458531">
    <w:abstractNumId w:val="9"/>
  </w:num>
  <w:num w:numId="2" w16cid:durableId="1681196449">
    <w:abstractNumId w:val="7"/>
  </w:num>
  <w:num w:numId="3" w16cid:durableId="864054170">
    <w:abstractNumId w:val="6"/>
  </w:num>
  <w:num w:numId="4" w16cid:durableId="361631792">
    <w:abstractNumId w:val="5"/>
  </w:num>
  <w:num w:numId="5" w16cid:durableId="1829055364">
    <w:abstractNumId w:val="4"/>
  </w:num>
  <w:num w:numId="6" w16cid:durableId="1792091526">
    <w:abstractNumId w:val="12"/>
  </w:num>
  <w:num w:numId="7" w16cid:durableId="837577005">
    <w:abstractNumId w:val="11"/>
  </w:num>
  <w:num w:numId="8" w16cid:durableId="67465845">
    <w:abstractNumId w:val="10"/>
  </w:num>
  <w:num w:numId="9" w16cid:durableId="83888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12911">
    <w:abstractNumId w:val="13"/>
  </w:num>
  <w:num w:numId="11" w16cid:durableId="724107979">
    <w:abstractNumId w:val="8"/>
  </w:num>
  <w:num w:numId="12" w16cid:durableId="2039619995">
    <w:abstractNumId w:val="3"/>
  </w:num>
  <w:num w:numId="13" w16cid:durableId="1612400027">
    <w:abstractNumId w:val="2"/>
  </w:num>
  <w:num w:numId="14" w16cid:durableId="1004671937">
    <w:abstractNumId w:val="1"/>
  </w:num>
  <w:num w:numId="15" w16cid:durableId="123450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556E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4641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B98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D688A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E8934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472B9-CE01-4A23-8601-AEFEA7C4075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484</Words>
  <Characters>2486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2026-07-10T13:39:00Z</dcterms:created>
  <dcterms:modified xsi:type="dcterms:W3CDTF">2026-07-10T13:39:00Z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