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F36C3C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02575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BDD12D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71051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B28E6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B2B036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C2DE0A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C9058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226E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05239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C32BD2E" w14:textId="77777777">
            <w:r w:rsidRPr="00C379C8">
              <w:t>Uganda National Bureau of Standards</w:t>
            </w:r>
          </w:p>
          <w:p w:rsidR="00EE3A11" w:rsidRPr="00C379C8" w:rsidP="000C3B6C" w14:paraId="01907471" w14:textId="77777777">
            <w:r w:rsidRPr="00C379C8">
              <w:t>Plot 2-12 ByPass Link, Bweyogerere Industrial and Business Park</w:t>
            </w:r>
          </w:p>
          <w:p w:rsidR="00EE3A11" w:rsidRPr="003130D8" w:rsidP="000C3B6C" w14:paraId="1DCFC7A7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P.O. Box 6329</w:t>
            </w:r>
          </w:p>
          <w:p w:rsidR="00EE3A11" w:rsidRPr="003130D8" w:rsidP="000C3B6C" w14:paraId="472B18C7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Kampala, Uganda</w:t>
            </w:r>
          </w:p>
          <w:p w:rsidR="00EE3A11" w:rsidRPr="003130D8" w:rsidP="000C3B6C" w14:paraId="5B6257BB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Tel: +(256) 4 1733 3250/1/2</w:t>
            </w:r>
          </w:p>
          <w:p w:rsidR="00EE3A11" w:rsidRPr="003130D8" w:rsidP="000C3B6C" w14:paraId="66CC8363" w14:textId="77777777">
            <w:pPr>
              <w:rPr>
                <w:lang w:val="fr-CH"/>
              </w:rPr>
            </w:pPr>
            <w:r w:rsidRPr="003130D8">
              <w:rPr>
                <w:lang w:val="fr-CH"/>
              </w:rPr>
              <w:t>Fax: +(256) 4 1428 6123</w:t>
            </w:r>
          </w:p>
          <w:p w:rsidR="00EE3A11" w:rsidRPr="003130D8" w:rsidP="000C3B6C" w14:paraId="4ED960BA" w14:textId="77777777">
            <w:pPr>
              <w:rPr>
                <w:lang w:val="fr-CH"/>
              </w:rPr>
            </w:pPr>
            <w:r w:rsidRPr="003130D8">
              <w:rPr>
                <w:lang w:val="fr-CH"/>
              </w:rPr>
              <w:t xml:space="preserve">E-mail: </w:t>
            </w:r>
            <w:hyperlink r:id="rId6" w:history="1">
              <w:r w:rsidRPr="003130D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0460B1C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4BC37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AAF3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157148C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9AB2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A407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6CC45B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7CD378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AC93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AD2B7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847-10:2025, Cosmetics — Analytical methods — Part 10: Determination of acetyl value and hydroxyl value, Second edition; (12 page(s), in English)</w:t>
            </w:r>
          </w:p>
          <w:p w:rsidR="000C3B6C" w:rsidRPr="000C3B6C" w:rsidP="002F6A28" w14:paraId="4368E0E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B1D78" w:rsidRPr="00CE6C29" w:rsidP="002F6A28" w14:paraId="2988B6A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https://members.wto.org/crnattachments/2026/TBT/UGA/26_03088_00_e.pdf</w:t>
              </w:r>
            </w:hyperlink>
          </w:p>
        </w:tc>
      </w:tr>
      <w:tr w14:paraId="2F6A88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BB5A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98C88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prescribes the test methods for the determination of acetyl value and hydroxyl value in oils and fats for cosmetic industry.</w:t>
            </w:r>
          </w:p>
        </w:tc>
      </w:tr>
      <w:tr w14:paraId="5D4F05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1110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C0462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3A3E47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B99A5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7694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028EF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2D7D47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847-10: 2017, Cosmetics — Analytical methods — Part 10: Determination of acetyl value and hydroxyl value</w:t>
            </w:r>
          </w:p>
        </w:tc>
      </w:tr>
      <w:tr w14:paraId="59AB9D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111FD5" w14:paraId="0245827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111FD5" w14:paraId="3FAA355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111FD5" w14:paraId="7FCC3F76" w14:textId="77777777">
            <w:pPr>
              <w:keepNext/>
              <w:keepLines/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4A5E35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BEBA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B14727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A788E4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3DF64EF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D3F730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62BC613" w14:textId="77777777">
            <w:r w:rsidRPr="00CE6C29">
              <w:t>Uganda National Bureau of Standards</w:t>
            </w:r>
          </w:p>
          <w:p w:rsidR="00CE6C29" w:rsidRPr="00CE6C29" w:rsidP="000C3B6C" w14:paraId="085AC982" w14:textId="77777777">
            <w:r w:rsidRPr="00CE6C29">
              <w:t>Plot 2-12 ByPass Link, Bweyogerere Industrial and Business Park</w:t>
            </w:r>
          </w:p>
          <w:p w:rsidR="00CE6C29" w:rsidRPr="003130D8" w:rsidP="000C3B6C" w14:paraId="1DF1246B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P.O. Box 6329</w:t>
            </w:r>
          </w:p>
          <w:p w:rsidR="00CE6C29" w:rsidRPr="003130D8" w:rsidP="000C3B6C" w14:paraId="470EEC72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Kampala, Uganda</w:t>
            </w:r>
          </w:p>
          <w:p w:rsidR="00CE6C29" w:rsidRPr="003130D8" w:rsidP="000C3B6C" w14:paraId="2291A782" w14:textId="77777777">
            <w:pPr>
              <w:rPr>
                <w:lang w:val="es-ES_tradnl"/>
              </w:rPr>
            </w:pPr>
            <w:r w:rsidRPr="003130D8">
              <w:rPr>
                <w:lang w:val="es-ES_tradnl"/>
              </w:rPr>
              <w:t>Tel: +(256) 4 1733 3250/1/2</w:t>
            </w:r>
          </w:p>
          <w:p w:rsidR="00CE6C29" w:rsidRPr="003130D8" w:rsidP="000C3B6C" w14:paraId="48D3F4C0" w14:textId="77777777">
            <w:pPr>
              <w:rPr>
                <w:lang w:val="fr-CH"/>
              </w:rPr>
            </w:pPr>
            <w:r w:rsidRPr="003130D8">
              <w:rPr>
                <w:lang w:val="fr-CH"/>
              </w:rPr>
              <w:t>Fax: +(256) 4 1428 6123</w:t>
            </w:r>
          </w:p>
          <w:p w:rsidR="00CE6C29" w:rsidRPr="003130D8" w:rsidP="000C3B6C" w14:paraId="06615161" w14:textId="77777777">
            <w:pPr>
              <w:rPr>
                <w:lang w:val="fr-CH"/>
              </w:rPr>
            </w:pPr>
            <w:r w:rsidRPr="003130D8">
              <w:rPr>
                <w:lang w:val="fr-CH"/>
              </w:rPr>
              <w:t xml:space="preserve">E-mail: </w:t>
            </w:r>
            <w:hyperlink r:id="rId6" w:history="1">
              <w:r w:rsidRPr="003130D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5E7BB1BB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B302ADC" w14:textId="77777777">
      <w:pPr>
        <w:jc w:val="center"/>
      </w:pPr>
    </w:p>
    <w:sectPr w:rsidSect="00111F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11FD5" w:rsidP="00111FD5" w14:paraId="0E9D7689" w14:textId="679A26C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11FD5" w:rsidP="00111FD5" w14:paraId="26D5CCA4" w14:textId="3B046A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68E3E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1FD5" w:rsidRPr="00111FD5" w:rsidP="00111FD5" w14:paraId="494858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FD5">
      <w:t>G/TBT/N/BDI/791 • G/TBT/N/KEN/2081 • G/TBT/N/RWA/1449 • G/TBT/N/</w:t>
    </w:r>
    <w:r w:rsidRPr="00111FD5">
      <w:t>TZA</w:t>
    </w:r>
    <w:r w:rsidRPr="00111FD5">
      <w:t>/1628 • G/TBT/N/UGA/2405</w:t>
    </w:r>
  </w:p>
  <w:p w:rsidR="00111FD5" w:rsidRPr="00111FD5" w:rsidP="00111FD5" w14:paraId="5AF412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1FD5" w:rsidRPr="00111FD5" w:rsidP="00111FD5" w14:paraId="63F8EB4F" w14:textId="7774E7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FD5">
      <w:t xml:space="preserve">- </w:t>
    </w:r>
    <w:r w:rsidRPr="00111FD5">
      <w:fldChar w:fldCharType="begin"/>
    </w:r>
    <w:r w:rsidRPr="00111FD5">
      <w:instrText xml:space="preserve"> PAGE </w:instrText>
    </w:r>
    <w:r w:rsidRPr="00111FD5">
      <w:fldChar w:fldCharType="separate"/>
    </w:r>
    <w:r w:rsidRPr="00111FD5">
      <w:t>2</w:t>
    </w:r>
    <w:r w:rsidRPr="00111FD5">
      <w:fldChar w:fldCharType="end"/>
    </w:r>
    <w:r w:rsidRPr="00111FD5">
      <w:t xml:space="preserve"> -</w:t>
    </w:r>
  </w:p>
  <w:p w:rsidR="009239F7" w:rsidRPr="00111FD5" w:rsidP="00111FD5" w14:paraId="28748E5D" w14:textId="4395C6D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1FD5" w:rsidRPr="00111FD5" w:rsidP="00111FD5" w14:paraId="030A74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FD5">
      <w:t>G/TBT/N/BDI/791 • G/TBT/N/KEN/2081 • G/TBT/N/RWA/1449 • G/TBT/N/</w:t>
    </w:r>
    <w:r w:rsidRPr="00111FD5">
      <w:t>TZA</w:t>
    </w:r>
    <w:r w:rsidRPr="00111FD5">
      <w:t>/1628 • G/TBT/N/UGA/2405</w:t>
    </w:r>
  </w:p>
  <w:p w:rsidR="00111FD5" w:rsidRPr="00111FD5" w:rsidP="00111FD5" w14:paraId="24A0B0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1FD5" w:rsidRPr="00111FD5" w:rsidP="00111FD5" w14:paraId="4B256A95" w14:textId="4318AC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FD5">
      <w:t xml:space="preserve">- </w:t>
    </w:r>
    <w:r w:rsidRPr="00111FD5">
      <w:fldChar w:fldCharType="begin"/>
    </w:r>
    <w:r w:rsidRPr="00111FD5">
      <w:instrText xml:space="preserve"> PAGE </w:instrText>
    </w:r>
    <w:r w:rsidRPr="00111FD5">
      <w:fldChar w:fldCharType="separate"/>
    </w:r>
    <w:r w:rsidRPr="00111FD5">
      <w:rPr>
        <w:noProof/>
      </w:rPr>
      <w:t>2</w:t>
    </w:r>
    <w:r w:rsidRPr="00111FD5">
      <w:fldChar w:fldCharType="end"/>
    </w:r>
    <w:r w:rsidRPr="00111FD5">
      <w:t xml:space="preserve"> -</w:t>
    </w:r>
  </w:p>
  <w:p w:rsidR="009239F7" w:rsidRPr="00111FD5" w:rsidP="00111FD5" w14:paraId="7B26F3C6" w14:textId="1FCE5F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9ADE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79E0C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B12310" w14:textId="32A5C6C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842535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854C01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5AE64F" w14:textId="77777777">
          <w:pPr>
            <w:jc w:val="right"/>
            <w:rPr>
              <w:b/>
              <w:szCs w:val="16"/>
            </w:rPr>
          </w:pPr>
        </w:p>
      </w:tc>
    </w:tr>
    <w:tr w14:paraId="0375DAC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38521D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11FD5" w:rsidP="00B801E9" w14:paraId="3C44212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G/TBT/N/BDI/791, G/TBT/N/KEN/2081</w:t>
          </w:r>
        </w:p>
        <w:p w:rsidR="00111FD5" w:rsidP="00B801E9" w14:paraId="0E0906EB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G/TBT/N/RWA/1449,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/1628</w:t>
          </w:r>
        </w:p>
        <w:p w:rsidR="009239F7" w:rsidRPr="002F6A28" w:rsidP="00B801E9" w14:paraId="2E7CC3F2" w14:textId="0B5B1B1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G/TBT/N/UGA/2405</w:t>
          </w:r>
          <w:bookmarkEnd w:id="1"/>
        </w:p>
      </w:tc>
    </w:tr>
    <w:tr w14:paraId="5D5415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55EEA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B1AD5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June 2026</w:t>
          </w:r>
          <w:bookmarkEnd w:id="2"/>
          <w:bookmarkEnd w:id="3"/>
        </w:p>
      </w:tc>
    </w:tr>
    <w:tr w14:paraId="7859499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DB6DA3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(26-4363)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ADE9725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CBBDF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4684BDF" w14:textId="4EA8BD8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03357CC" w14:textId="4410393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E89CD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742514">
    <w:abstractNumId w:val="9"/>
  </w:num>
  <w:num w:numId="2" w16cid:durableId="1023828693">
    <w:abstractNumId w:val="7"/>
  </w:num>
  <w:num w:numId="3" w16cid:durableId="1717074427">
    <w:abstractNumId w:val="6"/>
  </w:num>
  <w:num w:numId="4" w16cid:durableId="131800330">
    <w:abstractNumId w:val="5"/>
  </w:num>
  <w:num w:numId="5" w16cid:durableId="298734029">
    <w:abstractNumId w:val="4"/>
  </w:num>
  <w:num w:numId="6" w16cid:durableId="499079009">
    <w:abstractNumId w:val="12"/>
  </w:num>
  <w:num w:numId="7" w16cid:durableId="1195120751">
    <w:abstractNumId w:val="11"/>
  </w:num>
  <w:num w:numId="8" w16cid:durableId="687561794">
    <w:abstractNumId w:val="10"/>
  </w:num>
  <w:num w:numId="9" w16cid:durableId="131094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928689">
    <w:abstractNumId w:val="13"/>
  </w:num>
  <w:num w:numId="11" w16cid:durableId="17508714">
    <w:abstractNumId w:val="8"/>
  </w:num>
  <w:num w:numId="12" w16cid:durableId="1550990746">
    <w:abstractNumId w:val="3"/>
  </w:num>
  <w:num w:numId="13" w16cid:durableId="150414672">
    <w:abstractNumId w:val="2"/>
  </w:num>
  <w:num w:numId="14" w16cid:durableId="2120951239">
    <w:abstractNumId w:val="1"/>
  </w:num>
  <w:num w:numId="15" w16cid:durableId="678428808">
    <w:abstractNumId w:val="0"/>
  </w:num>
  <w:num w:numId="16" w16cid:durableId="2125807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35FE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1FD5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1D78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130D8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12C2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D8EE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6DBA-3FD8-495E-B032-E880D4D6872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2026-06-15T08:23:00Z</dcterms:created>
  <dcterms:modified xsi:type="dcterms:W3CDTF">2026-06-15T08:43:00Z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G/TBT/N/BDI/791</vt:lpwstr>
  </property>
  <property fmtid="{D5CDD505-2E9C-101B-9397-08002B2CF9AE}" pid="3" name="Symbol2">
    <vt:lpwstr>G/TBT/N/KEN/2081</vt:lpwstr>
  </property>
  <property fmtid="{D5CDD505-2E9C-101B-9397-08002B2CF9AE}" pid="4" name="Symbol3">
    <vt:lpwstr>G/TBT/N/RWA/1449</vt:lpwstr>
  </property>
  <property fmtid="{D5CDD505-2E9C-101B-9397-08002B2CF9AE}" pid="5" name="Symbol4">
    <vt:lpwstr>G/TBT/N/TZA/1628</vt:lpwstr>
  </property>
  <property fmtid="{D5CDD505-2E9C-101B-9397-08002B2CF9AE}" pid="6" name="Symbol5">
    <vt:lpwstr>G/TBT/N/UGA/2405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