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FD76D9D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6951B9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1505DED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D6A3CA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330206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858821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468452D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0DFC76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FA5778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9E78456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1CC883E" w14:textId="77777777">
            <w:r w:rsidRPr="00C379C8">
              <w:t>Rwanda Standards Board (RSB)</w:t>
            </w:r>
          </w:p>
          <w:p w:rsidR="00EE3A11" w:rsidRPr="00C379C8" w:rsidP="000C3B6C" w14:paraId="7E93AAC8" w14:textId="77777777">
            <w:r w:rsidRPr="00C379C8">
              <w:t>KK 15 Rd, 49</w:t>
            </w:r>
          </w:p>
          <w:p w:rsidR="00EE3A11" w:rsidRPr="00C379C8" w:rsidP="000C3B6C" w14:paraId="020BA8F4" w14:textId="77777777">
            <w:r w:rsidRPr="00C379C8">
              <w:t>P.O.BOX 7099, Kigali, Rwanda</w:t>
            </w:r>
          </w:p>
          <w:p w:rsidR="00EE3A11" w:rsidRPr="00C379C8" w:rsidP="000C3B6C" w14:paraId="145D5A81" w14:textId="77777777">
            <w:r w:rsidRPr="00C379C8">
              <w:t>Tel: +250 788303492</w:t>
            </w:r>
          </w:p>
          <w:p w:rsidR="00EE3A11" w:rsidRPr="00C379C8" w:rsidP="000C3B6C" w14:paraId="5C65D3BE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4978F870" w14:textId="77777777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AE4022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2CD03B1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3F2087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73BD11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74E09F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B789B6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CEDBBE4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Other milk products (ICS code(s): 67.100.99)</w:t>
            </w:r>
          </w:p>
        </w:tc>
      </w:tr>
      <w:tr w14:paraId="1B7A5A1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7E2525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07D408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1357: 2026, Edible casein products — Specification; (47 page(s), in English)</w:t>
            </w:r>
          </w:p>
          <w:p w:rsidR="000C3B6C" w:rsidRPr="000C3B6C" w:rsidP="002F6A28" w14:paraId="30203C2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891E00" w:rsidRPr="00CE6C29" w:rsidP="002F6A28" w14:paraId="5FAF785B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https://members.wto.org/crnattachments/2026/TBT/RWA/26_03028_00_e.pdf</w:t>
              </w:r>
            </w:hyperlink>
          </w:p>
          <w:p w:rsidR="00891E00" w:rsidRPr="00CE6C29" w:rsidP="002F6A28" w14:paraId="69A92801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891E00" w:rsidRPr="00CE6C29" w:rsidP="002F6A28" w14:paraId="19708C40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891E00" w:rsidRPr="006E1DD3" w:rsidP="002F6A28" w14:paraId="0DC13D95" w14:textId="77777777">
            <w:pPr>
              <w:rPr>
                <w:iCs/>
                <w:lang w:val="fr-CH"/>
              </w:rPr>
            </w:pPr>
            <w:r w:rsidRPr="006E1DD3">
              <w:rPr>
                <w:iCs/>
                <w:lang w:val="fr-CH"/>
              </w:rPr>
              <w:t>P.O.BOX 7099, Kigali, Rwanda</w:t>
            </w:r>
          </w:p>
          <w:p w:rsidR="00891E00" w:rsidRPr="006E1DD3" w:rsidP="002F6A28" w14:paraId="496437CC" w14:textId="77777777">
            <w:pPr>
              <w:rPr>
                <w:iCs/>
                <w:lang w:val="fr-CH"/>
              </w:rPr>
            </w:pPr>
            <w:r w:rsidRPr="006E1DD3">
              <w:rPr>
                <w:iCs/>
                <w:lang w:val="fr-CH"/>
              </w:rPr>
              <w:t>Tel: +250 788303492</w:t>
            </w:r>
          </w:p>
          <w:p w:rsidR="00891E00" w:rsidRPr="00CE6C29" w:rsidP="002F6A28" w14:paraId="24BD6F91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891E00" w:rsidRPr="00CE6C29" w:rsidP="002F6A28" w14:paraId="126DDB14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AE4022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2A68C63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FDF1DA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D81DF8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edible acid casein, edible rennet casein and edible caseinate intended for direct human consumption or further processing.</w:t>
            </w:r>
          </w:p>
        </w:tc>
      </w:tr>
      <w:tr w14:paraId="6F822FE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088D7D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CCC2A5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08DE24BE" w14:textId="77777777" w:rsidTr="00AC3461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70740C4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F07E08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C3D61B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926.08, Rapid Determination of Moisture/Solids and Fat in Dairy Products by Microwave and Nuclear Magnetic Resonance Analysis</w:t>
            </w:r>
          </w:p>
          <w:p w:rsidR="00EE3A11" w:rsidRPr="002F6A28" w:rsidP="007F13E8" w14:paraId="39D9F4E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999.10, Determination of Lead, Cadmium, Copper, Iron, and Zinc in foods, Atomic Absorption Spectrophotometry after dry ashing</w:t>
            </w:r>
          </w:p>
          <w:p w:rsidR="00EE3A11" w:rsidRPr="002F6A28" w:rsidP="007F13E8" w14:paraId="7994484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1, Code of practice — General Principles for food hygiene</w:t>
            </w:r>
          </w:p>
          <w:p w:rsidR="00EE3A11" w:rsidRPr="002F6A28" w:rsidP="007F13E8" w14:paraId="48A6E01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192; General standard for food additives</w:t>
            </w:r>
          </w:p>
          <w:p w:rsidR="00EE3A11" w:rsidRPr="002F6A28" w:rsidP="007F13E8" w14:paraId="44F04AB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57; Code of hygienic practice for milk and milk products</w:t>
            </w:r>
          </w:p>
          <w:p w:rsidR="00EE3A11" w:rsidRPr="002F6A28" w:rsidP="007F13E8" w14:paraId="51703A2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:rsidR="00EE3A11" w:rsidRPr="002F6A28" w:rsidP="007F13E8" w14:paraId="5974EAC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1735, Cheese and processed cheese products — Determination of fat content — Gravimetric method (Reference method)</w:t>
            </w:r>
          </w:p>
          <w:p w:rsidR="00EE3A11" w:rsidRPr="002F6A28" w:rsidP="007F13E8" w14:paraId="755F95A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4832, Microbiology of food and animal feeding stuffs — Horizontal method for the enumeration of coliforms — Colony-count technique</w:t>
            </w:r>
          </w:p>
          <w:p w:rsidR="00EE3A11" w:rsidRPr="002F6A28" w:rsidP="007F13E8" w14:paraId="6EFC2A4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5538, Milk and milk products — Sampling inspection by attributes</w:t>
            </w:r>
          </w:p>
          <w:p w:rsidR="00EE3A11" w:rsidRPr="002F6A28" w:rsidP="007F13E8" w14:paraId="5AF01D6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707, Milk and milk products — Guidance on sampling ISO 8197, Milk and milk products — Sampling inspection by variables</w:t>
            </w:r>
          </w:p>
          <w:p w:rsidR="00EE3A11" w:rsidRPr="002F6A28" w:rsidP="007F13E8" w14:paraId="48A49FE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11290-2, Microbiology of the food chain — Horizontal method for the detection and enumeration of Listeria monocytogenes and of Listeria spp. — Part 2: Enumeration method</w:t>
            </w:r>
          </w:p>
          <w:p w:rsidR="00EE3A11" w:rsidRPr="002F6A28" w:rsidP="007F13E8" w14:paraId="6E97568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:rsidR="00EE3A11" w:rsidRPr="002F6A28" w:rsidP="007F13E8" w14:paraId="3EE0662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11870; Milk and milk products — Determination of fat content — General guidance on the use of butyrometric methods</w:t>
            </w:r>
          </w:p>
          <w:p w:rsidR="00EE3A11" w:rsidRPr="002F6A28" w:rsidP="007F13E8" w14:paraId="41BC5EB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22113; Milk and milk products — Determination of the titratable acidity of milk fat</w:t>
            </w:r>
          </w:p>
          <w:p w:rsidR="00EE3A11" w:rsidRPr="002F6A28" w:rsidP="007F13E8" w14:paraId="728A0C7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14501; Milk and milk powder — Determination of aflatoxin M1 content — Clean-up by immunoaffinity chromatography and determination by high-performance liquid chromatography</w:t>
            </w:r>
          </w:p>
          <w:p w:rsidR="00EE3A11" w:rsidRPr="002F6A28" w:rsidP="007F13E8" w14:paraId="350DDCD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6579-1; 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6FDF192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6888-1; Microbiology of food and animal feeding stuffs — Horizontal method for the enumeration of coagulase-positive staphylococci (Staphylococcus aureus and other species) — Part 1: Technique using Baird-Parker agar medium</w:t>
            </w:r>
          </w:p>
          <w:p w:rsidR="00EE3A11" w:rsidRPr="002F6A28" w:rsidP="007F13E8" w14:paraId="5CD595B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11290-2; Microbiology of the food chain — Horizontal method for the detection and enumeration of Listeria monocytogenes and of Listeria spp. — Part 2: Enumeration method</w:t>
            </w:r>
          </w:p>
        </w:tc>
      </w:tr>
      <w:tr w14:paraId="29366B7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D343F8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875E1DA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D6650C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063EB9A4" w14:textId="77777777" w:rsidTr="00AC3461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7C5876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FE845B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CC792B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8 August 2026</w:t>
            </w:r>
          </w:p>
          <w:p w:rsidR="000C3B6C" w:rsidRPr="00E3324D" w:rsidP="000C3B6C" w14:paraId="3F552FE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21BA9A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A4750DE" w14:textId="77777777">
            <w:r w:rsidRPr="00CE6C29">
              <w:t>Rwanda Standards Board (RSB)</w:t>
            </w:r>
          </w:p>
          <w:p w:rsidR="00CE6C29" w:rsidRPr="00CE6C29" w:rsidP="000C3B6C" w14:paraId="5CF62425" w14:textId="77777777">
            <w:r w:rsidRPr="00CE6C29">
              <w:t>KK 15 Rd, 49</w:t>
            </w:r>
          </w:p>
          <w:p w:rsidR="00CE6C29" w:rsidRPr="006E1DD3" w:rsidP="000C3B6C" w14:paraId="69D594ED" w14:textId="77777777">
            <w:pPr>
              <w:rPr>
                <w:lang w:val="fr-CH"/>
              </w:rPr>
            </w:pPr>
            <w:r w:rsidRPr="006E1DD3">
              <w:rPr>
                <w:lang w:val="fr-CH"/>
              </w:rPr>
              <w:t>P.O.BOX 7099, Kigali, Rwanda</w:t>
            </w:r>
          </w:p>
          <w:p w:rsidR="00CE6C29" w:rsidRPr="006E1DD3" w:rsidP="000C3B6C" w14:paraId="41BF411B" w14:textId="77777777">
            <w:pPr>
              <w:rPr>
                <w:lang w:val="fr-CH"/>
              </w:rPr>
            </w:pPr>
            <w:r w:rsidRPr="006E1DD3">
              <w:rPr>
                <w:lang w:val="fr-CH"/>
              </w:rPr>
              <w:t>Tel: +250 788303492</w:t>
            </w:r>
          </w:p>
          <w:p w:rsidR="00CE6C29" w:rsidRPr="00CE6C29" w:rsidP="000C3B6C" w14:paraId="6131900F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457074D4" w14:textId="77777777">
            <w:pPr>
              <w:spacing w:after="120"/>
            </w:pPr>
            <w:r w:rsidRPr="00CE6C29">
              <w:t xml:space="preserve">Website: </w:t>
            </w:r>
            <w:hyperlink r:id="rId7" w:history="1">
              <w:r w:rsidRPr="00AE4022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2F648D24" w14:textId="77777777">
      <w:pPr>
        <w:jc w:val="center"/>
      </w:pPr>
    </w:p>
    <w:sectPr w:rsidSect="00AC34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AC3461" w:rsidP="00AC3461" w14:paraId="68A1B31F" w14:textId="5C82072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AC3461" w:rsidP="00AC3461" w14:paraId="20CC6950" w14:textId="7D466F5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B912D18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3461" w:rsidRPr="00AC3461" w:rsidP="00AC3461" w14:paraId="34A4888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C3461">
      <w:t>G/TBT/N/BDI/781 • G/TBT/N/KEN/2071 • G/TBT/N/RWA/1439 • G/TBT/N/TZA/1618 • G/TBT/N/UGA/2395</w:t>
    </w:r>
  </w:p>
  <w:p w:rsidR="00AC3461" w:rsidRPr="00AC3461" w:rsidP="00AC3461" w14:paraId="2B61AF7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C3461" w:rsidRPr="00AC3461" w:rsidP="00AC3461" w14:paraId="7F75484D" w14:textId="2716A91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C3461">
      <w:t xml:space="preserve">- </w:t>
    </w:r>
    <w:r w:rsidRPr="00AC3461">
      <w:fldChar w:fldCharType="begin"/>
    </w:r>
    <w:r w:rsidRPr="00AC3461">
      <w:instrText xml:space="preserve"> PAGE </w:instrText>
    </w:r>
    <w:r w:rsidRPr="00AC3461">
      <w:fldChar w:fldCharType="separate"/>
    </w:r>
    <w:r w:rsidRPr="00AC3461">
      <w:t>2</w:t>
    </w:r>
    <w:r w:rsidRPr="00AC3461">
      <w:fldChar w:fldCharType="end"/>
    </w:r>
    <w:r w:rsidRPr="00AC3461">
      <w:t xml:space="preserve"> -</w:t>
    </w:r>
  </w:p>
  <w:p w:rsidR="009239F7" w:rsidRPr="00AC3461" w:rsidP="00AC3461" w14:paraId="4C03D834" w14:textId="1D3E70A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C3461" w:rsidRPr="00AC3461" w:rsidP="00AC3461" w14:paraId="5F53AF0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C3461">
      <w:t>G/TBT/N/BDI/781 • G/TBT/N/KEN/2071 • G/TBT/N/RWA/1439 • G/TBT/N/TZA/1618 • G/TBT/N/UGA/2395</w:t>
    </w:r>
  </w:p>
  <w:p w:rsidR="00AC3461" w:rsidRPr="00AC3461" w:rsidP="00AC3461" w14:paraId="4F341CB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C3461" w:rsidRPr="00AC3461" w:rsidP="00AC3461" w14:paraId="3D81ACD4" w14:textId="286F419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C3461">
      <w:t xml:space="preserve">- </w:t>
    </w:r>
    <w:r w:rsidRPr="00AC3461">
      <w:fldChar w:fldCharType="begin"/>
    </w:r>
    <w:r w:rsidRPr="00AC3461">
      <w:instrText xml:space="preserve"> PAGE </w:instrText>
    </w:r>
    <w:r w:rsidRPr="00AC3461">
      <w:fldChar w:fldCharType="separate"/>
    </w:r>
    <w:r w:rsidRPr="00AC3461">
      <w:t>3</w:t>
    </w:r>
    <w:r w:rsidRPr="00AC3461">
      <w:fldChar w:fldCharType="end"/>
    </w:r>
    <w:r w:rsidRPr="00AC3461">
      <w:t xml:space="preserve"> -</w:t>
    </w:r>
  </w:p>
  <w:p w:rsidR="009239F7" w:rsidRPr="00AC3461" w:rsidP="00AC3461" w14:paraId="7A57ABBA" w14:textId="035A628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9AE63F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35E85B4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C3C2041" w14:textId="3D7CC03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7BDB733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23DA21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17F4DE1" w14:textId="77777777">
          <w:pPr>
            <w:jc w:val="right"/>
            <w:rPr>
              <w:b/>
              <w:szCs w:val="16"/>
            </w:rPr>
          </w:pPr>
        </w:p>
      </w:tc>
    </w:tr>
    <w:tr w14:paraId="4FEF059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CDF49C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C3461" w:rsidP="00B801E9" w14:paraId="78761B53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G/TBT/N/BDI/781, G/TBT/N/KEN/2071</w:t>
          </w:r>
        </w:p>
        <w:p w:rsidR="00AC3461" w:rsidP="00B801E9" w14:paraId="24A56330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G/TBT/N/RWA/1439, G/TBT/N/TZA/1618</w:t>
          </w:r>
        </w:p>
        <w:p w:rsidR="009239F7" w:rsidRPr="002F6A28" w:rsidP="00B801E9" w14:paraId="5858562E" w14:textId="77DAF3D0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G/TBT/N/UGA/2395</w:t>
          </w:r>
          <w:bookmarkEnd w:id="1"/>
        </w:p>
      </w:tc>
    </w:tr>
    <w:tr w14:paraId="6E6F3AE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FB74F4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667FD5A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9 June 2026</w:t>
          </w:r>
          <w:bookmarkEnd w:id="2"/>
          <w:bookmarkEnd w:id="3"/>
        </w:p>
      </w:tc>
    </w:tr>
    <w:tr w14:paraId="656C14B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C330476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(26-4237)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C3EEF39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3776030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E6323AA" w14:textId="3AB88AFF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C5C2EA3" w14:textId="1BF0F133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455FC96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0596825">
    <w:abstractNumId w:val="9"/>
  </w:num>
  <w:num w:numId="2" w16cid:durableId="1969899406">
    <w:abstractNumId w:val="7"/>
  </w:num>
  <w:num w:numId="3" w16cid:durableId="527455793">
    <w:abstractNumId w:val="6"/>
  </w:num>
  <w:num w:numId="4" w16cid:durableId="1482770322">
    <w:abstractNumId w:val="5"/>
  </w:num>
  <w:num w:numId="5" w16cid:durableId="940912963">
    <w:abstractNumId w:val="4"/>
  </w:num>
  <w:num w:numId="6" w16cid:durableId="2030060132">
    <w:abstractNumId w:val="12"/>
  </w:num>
  <w:num w:numId="7" w16cid:durableId="263654271">
    <w:abstractNumId w:val="11"/>
  </w:num>
  <w:num w:numId="8" w16cid:durableId="1757825225">
    <w:abstractNumId w:val="10"/>
  </w:num>
  <w:num w:numId="9" w16cid:durableId="20618965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4147279">
    <w:abstractNumId w:val="13"/>
  </w:num>
  <w:num w:numId="11" w16cid:durableId="936525010">
    <w:abstractNumId w:val="8"/>
  </w:num>
  <w:num w:numId="12" w16cid:durableId="516964558">
    <w:abstractNumId w:val="3"/>
  </w:num>
  <w:num w:numId="13" w16cid:durableId="492456915">
    <w:abstractNumId w:val="2"/>
  </w:num>
  <w:num w:numId="14" w16cid:durableId="1509440570">
    <w:abstractNumId w:val="1"/>
  </w:num>
  <w:num w:numId="15" w16cid:durableId="1891719954">
    <w:abstractNumId w:val="0"/>
  </w:num>
  <w:num w:numId="16" w16cid:durableId="4064607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6"/>
  <w:removeDateAndTime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A7FD8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1DD3"/>
    <w:rsid w:val="006E4336"/>
    <w:rsid w:val="006F35A6"/>
    <w:rsid w:val="006F3CB4"/>
    <w:rsid w:val="006F5826"/>
    <w:rsid w:val="006F731C"/>
    <w:rsid w:val="00700181"/>
    <w:rsid w:val="00701BD4"/>
    <w:rsid w:val="00711064"/>
    <w:rsid w:val="0071394F"/>
    <w:rsid w:val="007141CF"/>
    <w:rsid w:val="00725DF8"/>
    <w:rsid w:val="00726DE4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218D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1E00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4532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3461"/>
    <w:rsid w:val="00AC6C6E"/>
    <w:rsid w:val="00AD3A28"/>
    <w:rsid w:val="00AD4C72"/>
    <w:rsid w:val="00AE118B"/>
    <w:rsid w:val="00AE2372"/>
    <w:rsid w:val="00AE2AEE"/>
    <w:rsid w:val="00AE4022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58CE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DBAF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701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6/TBT/RWA/26_03028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B3AAC3-C4B2-4BAA-B55A-4C8B884A21B8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5</cp:revision>
  <dcterms:created xsi:type="dcterms:W3CDTF">2026-06-09T12:22:00Z</dcterms:created>
  <dcterms:modified xsi:type="dcterms:W3CDTF">2026-06-09T12:28:00Z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G/TBT/N/BDI/781</vt:lpwstr>
  </property>
  <property fmtid="{D5CDD505-2E9C-101B-9397-08002B2CF9AE}" pid="3" name="Symbol2">
    <vt:lpwstr>G/TBT/N/KEN/2071</vt:lpwstr>
  </property>
  <property fmtid="{D5CDD505-2E9C-101B-9397-08002B2CF9AE}" pid="4" name="Symbol3">
    <vt:lpwstr>G/TBT/N/RWA/1439</vt:lpwstr>
  </property>
  <property fmtid="{D5CDD505-2E9C-101B-9397-08002B2CF9AE}" pid="5" name="Symbol4">
    <vt:lpwstr>G/TBT/N/TZA/1618</vt:lpwstr>
  </property>
  <property fmtid="{D5CDD505-2E9C-101B-9397-08002B2CF9AE}" pid="6" name="Symbol5">
    <vt:lpwstr>G/TBT/N/UGA/2395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