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B8DB57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6772EE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54E64B9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2F08D2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B7AF82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78DEB8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A92205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AE8AF3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163738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F52ABA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190CBD7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6347651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B971FC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FAB221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E211E2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4FDAE5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31740E3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Extracts and juices of meat, fish or crustaceans, molluscs or other aquatic invertebrates. (HS code(s): 1603); Meat and meat products (ICS code(s): 67.120.10)</w:t>
            </w:r>
          </w:p>
        </w:tc>
      </w:tr>
      <w:tr w14:paraId="511F3BD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78EA84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6DA1A5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1350:2026, Meat Extract — Specification, First edition; (9 page(s), in English)</w:t>
            </w:r>
          </w:p>
          <w:p w:rsidR="000C3B6C" w:rsidRPr="000C3B6C" w:rsidP="002F6A28" w14:paraId="083122B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1E421D" w:rsidRPr="00CE6C29" w:rsidP="002F6A28" w14:paraId="600DBFA3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https://members.wto.org/crnattachments/2026/TBT/TZA/26_02805_00_e.pdf</w:t>
              </w:r>
            </w:hyperlink>
          </w:p>
          <w:p w:rsidR="001E421D" w:rsidRPr="00CE6C29" w:rsidP="002F6A28" w14:paraId="0A7DC568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1E421D" w:rsidRPr="00CE6C29" w:rsidP="002F6A28" w14:paraId="160ADD8F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1E421D" w:rsidRPr="00216257" w:rsidP="002F6A28" w14:paraId="39E261F5" w14:textId="77777777">
            <w:pPr>
              <w:rPr>
                <w:iCs/>
                <w:lang w:val="es-ES_tradnl"/>
              </w:rPr>
            </w:pPr>
            <w:r w:rsidRPr="00216257">
              <w:rPr>
                <w:iCs/>
                <w:lang w:val="es-ES_tradnl"/>
              </w:rPr>
              <w:t>P. O. Box 9524</w:t>
            </w:r>
          </w:p>
          <w:p w:rsidR="001E421D" w:rsidRPr="00216257" w:rsidP="002F6A28" w14:paraId="3CD4D7E2" w14:textId="77777777">
            <w:pPr>
              <w:rPr>
                <w:iCs/>
                <w:lang w:val="es-ES_tradnl"/>
              </w:rPr>
            </w:pPr>
            <w:r w:rsidRPr="00216257">
              <w:rPr>
                <w:iCs/>
                <w:lang w:val="es-ES_tradnl"/>
              </w:rPr>
              <w:t>DAR ES SALAAM, TANZANIA</w:t>
            </w:r>
          </w:p>
          <w:p w:rsidR="001E421D" w:rsidRPr="00EE24CD" w:rsidP="002F6A28" w14:paraId="4C6AD7CF" w14:textId="77777777">
            <w:pPr>
              <w:rPr>
                <w:iCs/>
                <w:lang w:val="pt-BR"/>
              </w:rPr>
            </w:pPr>
            <w:r w:rsidRPr="00EE24CD">
              <w:rPr>
                <w:iCs/>
                <w:lang w:val="pt-BR"/>
              </w:rPr>
              <w:t>Tel. No: +255 22 245 0298/+255 22 245 0206</w:t>
            </w:r>
          </w:p>
          <w:p w:rsidR="001E421D" w:rsidRPr="00EE24CD" w:rsidP="002F6A28" w14:paraId="39E610D1" w14:textId="77777777">
            <w:pPr>
              <w:rPr>
                <w:iCs/>
                <w:lang w:val="pt-BR"/>
              </w:rPr>
            </w:pPr>
            <w:r w:rsidRPr="00EE24CD">
              <w:rPr>
                <w:iCs/>
                <w:lang w:val="pt-BR"/>
              </w:rPr>
              <w:t xml:space="preserve">Email: </w:t>
            </w:r>
            <w:hyperlink r:id="rId7" w:history="1">
              <w:r w:rsidRPr="00EE24CD">
                <w:rPr>
                  <w:iCs/>
                  <w:color w:val="0000FF"/>
                  <w:u w:val="single"/>
                  <w:lang w:val="pt-BR"/>
                </w:rPr>
                <w:t>nep@tbs.go.tz</w:t>
              </w:r>
            </w:hyperlink>
          </w:p>
          <w:p w:rsidR="001E421D" w:rsidRPr="00EE24CD" w:rsidP="002F6A28" w14:paraId="4A1FFBFD" w14:textId="77777777">
            <w:pPr>
              <w:rPr>
                <w:iCs/>
                <w:lang w:val="pt-BR"/>
              </w:rPr>
            </w:pPr>
            <w:r w:rsidRPr="00EE24CD">
              <w:rPr>
                <w:iCs/>
                <w:lang w:val="pt-BR"/>
              </w:rPr>
              <w:t xml:space="preserve">Website: </w:t>
            </w:r>
            <w:hyperlink r:id="rId8" w:history="1">
              <w:r w:rsidRPr="00EE24CD">
                <w:rPr>
                  <w:rStyle w:val="Hyperlink"/>
                  <w:iCs/>
                  <w:lang w:val="pt-BR"/>
                </w:rPr>
                <w:t>www.tbs.go.tz</w:t>
              </w:r>
            </w:hyperlink>
            <w:r w:rsidRPr="00EE24CD">
              <w:rPr>
                <w:iCs/>
                <w:lang w:val="pt-BR"/>
              </w:rPr>
              <w:t xml:space="preserve"> </w:t>
            </w:r>
          </w:p>
          <w:p w:rsidR="001E421D" w:rsidRPr="00EE24CD" w:rsidP="002F6A28" w14:paraId="4812FF7D" w14:textId="77777777">
            <w:pPr>
              <w:rPr>
                <w:iCs/>
                <w:lang w:val="pt-BR"/>
              </w:rPr>
            </w:pPr>
            <w:r w:rsidRPr="00EE24CD">
              <w:rPr>
                <w:iCs/>
                <w:lang w:val="pt-BR"/>
              </w:rPr>
              <w:t>Telefax: +255 22 2450959</w:t>
            </w:r>
          </w:p>
          <w:p w:rsidR="001E421D" w:rsidRPr="00EE24CD" w:rsidP="002F6A28" w14:paraId="1BE02B70" w14:textId="77777777">
            <w:pPr>
              <w:rPr>
                <w:iCs/>
                <w:lang w:val="pt-BR"/>
              </w:rPr>
            </w:pPr>
            <w:r w:rsidRPr="00EE24CD">
              <w:rPr>
                <w:iCs/>
                <w:lang w:val="pt-BR"/>
              </w:rPr>
              <w:t xml:space="preserve">E-mail: </w:t>
            </w:r>
            <w:hyperlink r:id="rId9" w:history="1">
              <w:r w:rsidRPr="00EE24CD">
                <w:rPr>
                  <w:i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1E421D" w:rsidRPr="00CE6C29" w:rsidP="002F6A28" w14:paraId="01EF370A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5341288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646C22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39435D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the requirements, sampling and test methods for Meat extract from food animals intended for human consumption</w:t>
            </w:r>
          </w:p>
          <w:p w:rsidR="00FE448B" w:rsidRPr="00C379C8" w:rsidP="002F6A28" w14:paraId="77E2CF8C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13D6DCC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5BC372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09BCB6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1A2F391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4921EF" w14:paraId="34E168A9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4921EF" w14:paraId="4678DA1C" w14:textId="77777777">
            <w:pPr>
              <w:keepNext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4921EF" w14:paraId="25543F49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AOAC 972.25, Lead in food. Atomic absorption spectrophotometric method</w:t>
            </w:r>
          </w:p>
          <w:p w:rsidR="00EE3A11" w:rsidRPr="002F6A28" w:rsidP="004921EF" w14:paraId="2C0CA891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CXM 2, Maximum residue limits (MRLs) and risk management recommendations (RMRs)for residues of veterinary drugs in foods</w:t>
            </w:r>
          </w:p>
          <w:p w:rsidR="00EE3A11" w:rsidRPr="002F6A28" w:rsidP="004921EF" w14:paraId="7CAB7C5E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CXG 50 General guidelines on sampling</w:t>
            </w:r>
          </w:p>
          <w:p w:rsidR="00EE3A11" w:rsidRPr="002F6A28" w:rsidP="004921EF" w14:paraId="59CF1D1B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EAS 39, General principles of food hygiene -Code of practice.</w:t>
            </w:r>
          </w:p>
          <w:p w:rsidR="00EE3A11" w:rsidRPr="002F6A28" w:rsidP="004921EF" w14:paraId="799C717E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food and feeding staffs – Horizontal method for detection of Salmonella spp.</w:t>
            </w:r>
          </w:p>
          <w:p w:rsidR="00EE3A11" w:rsidRPr="002F6A28" w:rsidP="004921EF" w14:paraId="01BAE311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7937, Microbiology of food and animal feeding stuffs – Horizontal method for the enumeration of Clostridium perfringens – Colony-count technique.</w:t>
            </w:r>
          </w:p>
          <w:p w:rsidR="00EE3A11" w:rsidRPr="002F6A28" w:rsidP="004921EF" w14:paraId="79A5B30D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– Horizontal method for the enumeration of coagulase-positive staphylococci (Staphylococcus aureus and other species) – Part 1: Technique using Baird- Parker agar medium – Amendment 1: Inclusion of precision data</w:t>
            </w:r>
          </w:p>
          <w:p w:rsidR="00EE3A11" w:rsidRPr="002F6A28" w:rsidP="004921EF" w14:paraId="64D2FC8C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:rsidR="00EE3A11" w:rsidRPr="002F6A28" w:rsidP="004921EF" w14:paraId="0D2F7D53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feeding-stuffs – Horizontal method for the detection and enumeration of presumptive Escherichia Coli – Most Probable Number Technique</w:t>
            </w:r>
          </w:p>
          <w:p w:rsidR="00EE3A11" w:rsidRPr="002F6A28" w:rsidP="004921EF" w14:paraId="71E7934B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food and animal feeding stuffs – Horizontal method for the detection and enumeration of Listeria monocytogenes – Part 1 – Detection method</w:t>
            </w:r>
          </w:p>
          <w:p w:rsidR="00EE3A11" w:rsidRPr="002F6A28" w:rsidP="004921EF" w14:paraId="5C0AA2A6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1443 Meat and meat products – Determination of total fat content</w:t>
            </w:r>
          </w:p>
          <w:p w:rsidR="00EE3A11" w:rsidRPr="002F6A28" w:rsidP="004921EF" w14:paraId="1F0EA4A1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17604 Microbiology of the food chain – Carcass sampling for microbiology analysis</w:t>
            </w:r>
          </w:p>
          <w:p w:rsidR="00EE3A11" w:rsidRPr="002F6A28" w:rsidP="004921EF" w14:paraId="0FCE84AA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10272-1:2006 Microbiology of food and animal feeding stuffs – Horizontal method for detection and enumeration of Campylobacter spp. – Part 1: Detection method</w:t>
            </w:r>
          </w:p>
          <w:p w:rsidR="00EE3A11" w:rsidRPr="002F6A28" w:rsidP="004921EF" w14:paraId="00C42EE0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Codex Stan 193 – Codex general standard for contaminants and toxins in food and feed.</w:t>
            </w:r>
          </w:p>
          <w:p w:rsidR="00EE3A11" w:rsidRPr="002F6A28" w:rsidP="004921EF" w14:paraId="0146F4F0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21527-1 Microbiology of food and animal feeding stuffs — Horizontal method for the enumeration of yeasts and moulds Part 1: Colony count technique in products with water activity greater than 0,95</w:t>
            </w:r>
          </w:p>
        </w:tc>
      </w:tr>
      <w:tr w14:paraId="2AB8BDF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0ADD22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764D6F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298607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0E3DC1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C5BC02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6E7CE2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5DD295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28 July 2026</w:t>
            </w:r>
          </w:p>
          <w:p w:rsidR="000C3B6C" w:rsidRPr="00E3324D" w:rsidP="000C3B6C" w14:paraId="40874FF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2135F1E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C34D811" w14:textId="77777777">
            <w:r w:rsidRPr="00CE6C29">
              <w:t>Contact person(s):</w:t>
            </w:r>
          </w:p>
          <w:p w:rsidR="00CE6C29" w:rsidRPr="00CE6C29" w:rsidP="000C3B6C" w14:paraId="7251D9AB" w14:textId="77777777">
            <w:r w:rsidRPr="00CE6C29">
              <w:t>Ms. Bahati Samillani (NEP officer)</w:t>
            </w:r>
          </w:p>
          <w:p w:rsidR="00CE6C29" w:rsidRPr="00CE6C29" w:rsidP="000C3B6C" w14:paraId="491858A0" w14:textId="77777777">
            <w:r w:rsidRPr="00CE6C29">
              <w:t>Tanzania Bureau of Standards (TBS)</w:t>
            </w:r>
          </w:p>
          <w:p w:rsidR="00CE6C29" w:rsidRPr="00EE24CD" w:rsidP="000C3B6C" w14:paraId="460CD45B" w14:textId="77777777">
            <w:pPr>
              <w:rPr>
                <w:lang w:val="pt-BR"/>
              </w:rPr>
            </w:pPr>
            <w:r w:rsidRPr="00EE24CD">
              <w:rPr>
                <w:lang w:val="pt-BR"/>
              </w:rPr>
              <w:t>Morogoro</w:t>
            </w:r>
            <w:r w:rsidRPr="00EE24CD">
              <w:rPr>
                <w:lang w:val="pt-BR"/>
              </w:rPr>
              <w:t xml:space="preserve">/Sam </w:t>
            </w:r>
            <w:r w:rsidRPr="00EE24CD">
              <w:rPr>
                <w:lang w:val="pt-BR"/>
              </w:rPr>
              <w:t>Nujoma</w:t>
            </w:r>
            <w:r w:rsidRPr="00EE24CD">
              <w:rPr>
                <w:lang w:val="pt-BR"/>
              </w:rPr>
              <w:t xml:space="preserve"> Road, </w:t>
            </w:r>
            <w:r w:rsidRPr="00EE24CD">
              <w:rPr>
                <w:lang w:val="pt-BR"/>
              </w:rPr>
              <w:t>Ubungo</w:t>
            </w:r>
          </w:p>
          <w:p w:rsidR="00CE6C29" w:rsidRPr="00EE24CD" w:rsidP="000C3B6C" w14:paraId="753B85EA" w14:textId="77777777">
            <w:pPr>
              <w:rPr>
                <w:lang w:val="pt-BR"/>
              </w:rPr>
            </w:pPr>
            <w:r w:rsidRPr="00EE24CD">
              <w:rPr>
                <w:lang w:val="pt-BR"/>
              </w:rPr>
              <w:t>P O Box 9524</w:t>
            </w:r>
          </w:p>
          <w:p w:rsidR="00CE6C29" w:rsidRPr="00216257" w:rsidP="000C3B6C" w14:paraId="078D6091" w14:textId="77777777">
            <w:pPr>
              <w:rPr>
                <w:lang w:val="es-ES_tradnl"/>
              </w:rPr>
            </w:pPr>
            <w:r w:rsidRPr="00216257">
              <w:rPr>
                <w:lang w:val="es-ES_tradnl"/>
              </w:rPr>
              <w:t>Dar Es Salaam</w:t>
            </w:r>
          </w:p>
          <w:p w:rsidR="00CE6C29" w:rsidRPr="00216257" w:rsidP="000C3B6C" w14:paraId="55BE4635" w14:textId="77777777">
            <w:pPr>
              <w:rPr>
                <w:lang w:val="es-ES_tradnl"/>
              </w:rPr>
            </w:pPr>
            <w:r w:rsidRPr="00216257">
              <w:rPr>
                <w:lang w:val="es-ES_tradnl"/>
              </w:rPr>
              <w:t>Tel: +(255) 22 2450206</w:t>
            </w:r>
          </w:p>
          <w:p w:rsidR="00CE6C29" w:rsidRPr="00216257" w:rsidP="000C3B6C" w14:paraId="7F984D8B" w14:textId="77777777">
            <w:pPr>
              <w:spacing w:after="120"/>
              <w:rPr>
                <w:lang w:val="es-ES_tradnl"/>
              </w:rPr>
            </w:pPr>
            <w:r w:rsidRPr="00216257">
              <w:rPr>
                <w:lang w:val="es-ES_tradnl"/>
              </w:rPr>
              <w:t xml:space="preserve">Email: </w:t>
            </w:r>
            <w:hyperlink r:id="rId7" w:history="1">
              <w:r w:rsidRPr="00216257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216257">
              <w:rPr>
                <w:lang w:val="es-ES_tradnl"/>
              </w:rPr>
              <w:t xml:space="preserve">; </w:t>
            </w:r>
            <w:hyperlink r:id="rId10" w:history="1">
              <w:r w:rsidRPr="00216257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</w:tc>
      </w:tr>
    </w:tbl>
    <w:p w:rsidR="00EE3A11" w:rsidRPr="00216257" w:rsidP="00887259" w14:paraId="107F04F2" w14:textId="77777777">
      <w:pPr>
        <w:jc w:val="center"/>
        <w:rPr>
          <w:lang w:val="es-ES_tradnl"/>
        </w:rPr>
      </w:pPr>
    </w:p>
    <w:sectPr w:rsidSect="004921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276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4921EF" w:rsidP="004921EF" w14:paraId="56E015D2" w14:textId="344F560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4921EF" w:rsidP="004921EF" w14:paraId="61109068" w14:textId="2A86763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2B664A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21EF" w:rsidRPr="004921EF" w:rsidP="004921EF" w14:paraId="762FC4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921EF">
      <w:t>G/TBT/N/BDI/769 • G/TBT/N/KEN/2059 • G/TBT/N/RWA/1426 • G/TBT/N/TZA/1604 • G/TBT/N/UGA/2382</w:t>
    </w:r>
  </w:p>
  <w:p w:rsidR="004921EF" w:rsidRPr="004921EF" w:rsidP="004921EF" w14:paraId="0CF436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921EF" w:rsidRPr="004921EF" w:rsidP="004921EF" w14:paraId="219E407B" w14:textId="2181D5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921EF">
      <w:t xml:space="preserve">- </w:t>
    </w:r>
    <w:r w:rsidRPr="004921EF">
      <w:fldChar w:fldCharType="begin"/>
    </w:r>
    <w:r w:rsidRPr="004921EF">
      <w:instrText xml:space="preserve"> PAGE </w:instrText>
    </w:r>
    <w:r w:rsidRPr="004921EF">
      <w:fldChar w:fldCharType="separate"/>
    </w:r>
    <w:r w:rsidRPr="004921EF">
      <w:t>2</w:t>
    </w:r>
    <w:r w:rsidRPr="004921EF">
      <w:fldChar w:fldCharType="end"/>
    </w:r>
    <w:r w:rsidRPr="004921EF">
      <w:t xml:space="preserve"> -</w:t>
    </w:r>
  </w:p>
  <w:p w:rsidR="009239F7" w:rsidRPr="004921EF" w:rsidP="004921EF" w14:paraId="19CA3AE2" w14:textId="28AD764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21EF" w:rsidRPr="004921EF" w:rsidP="004921EF" w14:paraId="583928B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921EF">
      <w:t>G/TBT/N/BDI/769 • G/TBT/N/KEN/2059 • G/TBT/N/RWA/1426 • G/TBT/N/TZA/1604 • G/TBT/N/UGA/2382</w:t>
    </w:r>
  </w:p>
  <w:p w:rsidR="004921EF" w:rsidRPr="004921EF" w:rsidP="004921EF" w14:paraId="64EE65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921EF" w:rsidRPr="004921EF" w:rsidP="004921EF" w14:paraId="29853A5C" w14:textId="23DCB3E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921EF">
      <w:t xml:space="preserve">- </w:t>
    </w:r>
    <w:r w:rsidRPr="004921EF">
      <w:fldChar w:fldCharType="begin"/>
    </w:r>
    <w:r w:rsidRPr="004921EF">
      <w:instrText xml:space="preserve"> PAGE </w:instrText>
    </w:r>
    <w:r w:rsidRPr="004921EF">
      <w:fldChar w:fldCharType="separate"/>
    </w:r>
    <w:r w:rsidRPr="004921EF">
      <w:rPr>
        <w:noProof/>
      </w:rPr>
      <w:t>2</w:t>
    </w:r>
    <w:r w:rsidRPr="004921EF">
      <w:fldChar w:fldCharType="end"/>
    </w:r>
    <w:r w:rsidRPr="004921EF">
      <w:t xml:space="preserve"> -</w:t>
    </w:r>
  </w:p>
  <w:p w:rsidR="009239F7" w:rsidRPr="004921EF" w:rsidP="004921EF" w14:paraId="7C2AC3DC" w14:textId="62A3306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777A4C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E523C48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3DF4571" w14:textId="3015F5D0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2507D4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3F8CD3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104449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4449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AE4B068" w14:textId="77777777">
          <w:pPr>
            <w:jc w:val="right"/>
            <w:rPr>
              <w:b/>
              <w:szCs w:val="16"/>
            </w:rPr>
          </w:pPr>
        </w:p>
      </w:tc>
    </w:tr>
    <w:tr w14:paraId="49DF958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4E3754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921EF" w:rsidP="00B801E9" w14:paraId="273C1BE4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G/TBT/N/BDI/769, G/TBT/N/KEN/2059</w:t>
          </w:r>
        </w:p>
        <w:p w:rsidR="004921EF" w:rsidP="00B801E9" w14:paraId="4829E1D8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G/TBT/N/RWA/1426, G/TBT/N/TZA/1604</w:t>
          </w:r>
        </w:p>
        <w:p w:rsidR="009239F7" w:rsidRPr="002F6A28" w:rsidP="00B801E9" w14:paraId="29E4CED5" w14:textId="09CA08CB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G/TBT/N/UGA/2382</w:t>
          </w:r>
          <w:bookmarkEnd w:id="1"/>
        </w:p>
      </w:tc>
    </w:tr>
    <w:tr w14:paraId="0D4F344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1780ED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5DE5428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29 May 2026</w:t>
          </w:r>
          <w:bookmarkEnd w:id="2"/>
          <w:bookmarkEnd w:id="3"/>
        </w:p>
      </w:tc>
    </w:tr>
    <w:tr w14:paraId="4AB5A4F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2959F60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(26-3970)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10FEAF6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6C9DAAE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586DAD8" w14:textId="2FDEF13A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1866A03" w14:textId="1AB18941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77B1B05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9174449">
    <w:abstractNumId w:val="9"/>
  </w:num>
  <w:num w:numId="2" w16cid:durableId="1346202121">
    <w:abstractNumId w:val="7"/>
  </w:num>
  <w:num w:numId="3" w16cid:durableId="1002125298">
    <w:abstractNumId w:val="6"/>
  </w:num>
  <w:num w:numId="4" w16cid:durableId="455174751">
    <w:abstractNumId w:val="5"/>
  </w:num>
  <w:num w:numId="5" w16cid:durableId="1931888381">
    <w:abstractNumId w:val="4"/>
  </w:num>
  <w:num w:numId="6" w16cid:durableId="1168323335">
    <w:abstractNumId w:val="12"/>
  </w:num>
  <w:num w:numId="7" w16cid:durableId="1438063073">
    <w:abstractNumId w:val="11"/>
  </w:num>
  <w:num w:numId="8" w16cid:durableId="100420805">
    <w:abstractNumId w:val="10"/>
  </w:num>
  <w:num w:numId="9" w16cid:durableId="11269665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2868271">
    <w:abstractNumId w:val="13"/>
  </w:num>
  <w:num w:numId="11" w16cid:durableId="1510411521">
    <w:abstractNumId w:val="8"/>
  </w:num>
  <w:num w:numId="12" w16cid:durableId="556085511">
    <w:abstractNumId w:val="3"/>
  </w:num>
  <w:num w:numId="13" w16cid:durableId="122969622">
    <w:abstractNumId w:val="2"/>
  </w:num>
  <w:num w:numId="14" w16cid:durableId="429661789">
    <w:abstractNumId w:val="1"/>
  </w:num>
  <w:num w:numId="15" w16cid:durableId="384377842">
    <w:abstractNumId w:val="0"/>
  </w:num>
  <w:num w:numId="16" w16cid:durableId="12958677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52F9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1E421D"/>
    <w:rsid w:val="00204CC3"/>
    <w:rsid w:val="00214E54"/>
    <w:rsid w:val="00216257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35C"/>
    <w:rsid w:val="0046754A"/>
    <w:rsid w:val="00473B57"/>
    <w:rsid w:val="0048173D"/>
    <w:rsid w:val="004921EF"/>
    <w:rsid w:val="004A23F8"/>
    <w:rsid w:val="004C274C"/>
    <w:rsid w:val="004C27A4"/>
    <w:rsid w:val="004E51B2"/>
    <w:rsid w:val="004F203A"/>
    <w:rsid w:val="005104AF"/>
    <w:rsid w:val="00521C1C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5743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24CD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E76CF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532E3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467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2805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info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E2C44-97ED-4454-8B22-64EB847EE38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5</cp:revision>
  <dcterms:created xsi:type="dcterms:W3CDTF">2026-05-29T07:08:00Z</dcterms:created>
  <dcterms:modified xsi:type="dcterms:W3CDTF">2026-05-29T07:18:00Z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G/TBT/N/BDI/769</vt:lpwstr>
  </property>
  <property fmtid="{D5CDD505-2E9C-101B-9397-08002B2CF9AE}" pid="3" name="Symbol2">
    <vt:lpwstr>G/TBT/N/KEN/2059</vt:lpwstr>
  </property>
  <property fmtid="{D5CDD505-2E9C-101B-9397-08002B2CF9AE}" pid="4" name="Symbol3">
    <vt:lpwstr>G/TBT/N/RWA/1426</vt:lpwstr>
  </property>
  <property fmtid="{D5CDD505-2E9C-101B-9397-08002B2CF9AE}" pid="5" name="Symbol4">
    <vt:lpwstr>G/TBT/N/TZA/1604</vt:lpwstr>
  </property>
  <property fmtid="{D5CDD505-2E9C-101B-9397-08002B2CF9AE}" pid="6" name="Symbol5">
    <vt:lpwstr>G/TBT/N/UGA/2382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PUBLIC</vt:lpwstr>
  </property>
</Properties>
</file>