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44E26A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52CEA6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729F57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65BC3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FBBCEE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2FD052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FBB7A9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10EDA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768FB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473440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504B7E0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02F592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D6B25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484BA8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63B82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FAA7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7F612C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(HS code(s): 020810); Meat and meat products (ICS code(s): 67.120.10)</w:t>
            </w:r>
          </w:p>
        </w:tc>
      </w:tr>
      <w:tr w14:paraId="0E8A92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FB44E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98E94B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1029: 2026, Rabbit meat (carcass and cuts) — Specification, First edition; (9 page(s), in English)</w:t>
            </w:r>
          </w:p>
          <w:p w:rsidR="000C3B6C" w:rsidRPr="000C3B6C" w:rsidP="002F6A28" w14:paraId="1DEB87D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A3003" w:rsidRPr="00CE6C29" w:rsidP="002F6A28" w14:paraId="6FC83E9D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https://members.wto.org/crnattachments/2026/TBT/TZA/26_02804_00_e.pdf</w:t>
              </w:r>
            </w:hyperlink>
          </w:p>
          <w:p w:rsidR="008A3003" w:rsidRPr="00CE6C29" w:rsidP="002F6A28" w14:paraId="70170D9C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8A3003" w:rsidRPr="00CE6C29" w:rsidP="002F6A28" w14:paraId="3F720E30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8A3003" w:rsidRPr="002F57E4" w:rsidP="002F6A28" w14:paraId="15970C4D" w14:textId="77777777">
            <w:pPr>
              <w:rPr>
                <w:iCs/>
                <w:lang w:val="es-ES_tradnl"/>
              </w:rPr>
            </w:pPr>
            <w:r w:rsidRPr="002F57E4">
              <w:rPr>
                <w:iCs/>
                <w:lang w:val="es-ES_tradnl"/>
              </w:rPr>
              <w:t>P. O. Box 9524</w:t>
            </w:r>
          </w:p>
          <w:p w:rsidR="008A3003" w:rsidRPr="002F57E4" w:rsidP="002F6A28" w14:paraId="5EBF96AD" w14:textId="77777777">
            <w:pPr>
              <w:rPr>
                <w:iCs/>
                <w:lang w:val="es-ES_tradnl"/>
              </w:rPr>
            </w:pPr>
            <w:r w:rsidRPr="002F57E4">
              <w:rPr>
                <w:iCs/>
                <w:lang w:val="es-ES_tradnl"/>
              </w:rPr>
              <w:t>DAR ES SALAAM, TANZANIA</w:t>
            </w:r>
          </w:p>
          <w:p w:rsidR="008A3003" w:rsidRPr="002F57E4" w:rsidP="002F6A28" w14:paraId="7704473B" w14:textId="77777777">
            <w:pPr>
              <w:rPr>
                <w:iCs/>
                <w:lang w:val="es-ES_tradnl"/>
              </w:rPr>
            </w:pPr>
            <w:r w:rsidRPr="002F57E4">
              <w:rPr>
                <w:iCs/>
                <w:lang w:val="es-ES_tradnl"/>
              </w:rPr>
              <w:t>Tel. No: +255 22 245 0298/+255 22 245 0206</w:t>
            </w:r>
          </w:p>
          <w:p w:rsidR="008A3003" w:rsidRPr="002F57E4" w:rsidP="002F6A28" w14:paraId="7A2DA136" w14:textId="77777777">
            <w:pPr>
              <w:rPr>
                <w:iCs/>
                <w:lang w:val="es-ES_tradnl"/>
              </w:rPr>
            </w:pPr>
            <w:r w:rsidRPr="002F57E4">
              <w:rPr>
                <w:iCs/>
                <w:lang w:val="es-ES_tradnl"/>
              </w:rPr>
              <w:t xml:space="preserve">Email: </w:t>
            </w:r>
            <w:hyperlink r:id="rId7" w:history="1">
              <w:r w:rsidRPr="002F57E4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8A3003" w:rsidRPr="00CE6C29" w:rsidP="002F6A28" w14:paraId="438E7B5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FE76CF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8A3003" w:rsidRPr="00CE6C29" w:rsidP="002F6A28" w14:paraId="4C1EBA02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8A3003" w:rsidRPr="00CE6C29" w:rsidP="002F6A28" w14:paraId="51D2ACC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9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8A3003" w:rsidRPr="00CE6C29" w:rsidP="002F6A28" w14:paraId="1A3C18A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2FDC5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31EE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79B3F2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rabbit meat (carcass and cuts) intended for human consumption.</w:t>
            </w:r>
          </w:p>
          <w:p w:rsidR="00FE448B" w:rsidRPr="00C379C8" w:rsidP="002F6A28" w14:paraId="39D24715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7308D39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C9DD7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E53E1C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4ABED91" w14:textId="77777777" w:rsidTr="001B288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34A9913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83574C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5CCCE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971.21, Mercury in food. Flameless atomic absorption Spectrophotometry method</w:t>
            </w:r>
          </w:p>
          <w:p w:rsidR="00EE3A11" w:rsidRPr="002F6A28" w:rsidP="007F13E8" w14:paraId="7D1357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Zinc, Copper, and Iron in Foods. Atomic Absorption Spectrophotometry after Microwave Digestion</w:t>
            </w:r>
          </w:p>
          <w:p w:rsidR="00EE3A11" w:rsidRPr="002F6A28" w:rsidP="007F13E8" w14:paraId="69FEBF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50, General guidelines on sampling</w:t>
            </w:r>
          </w:p>
          <w:p w:rsidR="00EE3A11" w:rsidRPr="002F6A28" w:rsidP="007F13E8" w14:paraId="6D10D2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58, Code of hygienic practice for meat</w:t>
            </w:r>
          </w:p>
          <w:p w:rsidR="00EE3A11" w:rsidRPr="002F6A28" w:rsidP="007F13E8" w14:paraId="396A0B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34514B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CX/MRL 2, Maximum residue limits for veterinary drugs in food</w:t>
            </w:r>
          </w:p>
          <w:p w:rsidR="00EE3A11" w:rsidRPr="002F6A28" w:rsidP="007F13E8" w14:paraId="2DCCE7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38; Labelling of pre-packaged foods — Specification</w:t>
            </w:r>
          </w:p>
          <w:p w:rsidR="00EE3A11" w:rsidRPr="002F6A28" w:rsidP="007F13E8" w14:paraId="28E63D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23D52B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:rsidR="00EE3A11" w:rsidRPr="002F6A28" w:rsidP="007F13E8" w14:paraId="440164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5961, Water quality — Determination of cadmium by atomic absorption spectrometry</w:t>
            </w:r>
          </w:p>
          <w:p w:rsidR="00EE3A11" w:rsidRPr="002F6A28" w:rsidP="007F13E8" w14:paraId="046B16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:rsidR="00EE3A11" w:rsidRPr="002F6A28" w:rsidP="007F13E8" w14:paraId="1B4989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 Parker agar medium</w:t>
            </w:r>
          </w:p>
          <w:p w:rsidR="00EE3A11" w:rsidRPr="002F6A28" w:rsidP="007F13E8" w14:paraId="6F3A59F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— Horizontal method for the enumeration of Clostridium perfringens — Colony count technique</w:t>
            </w:r>
          </w:p>
          <w:p w:rsidR="00EE3A11" w:rsidRPr="002F6A28" w:rsidP="007F13E8" w14:paraId="2C9B51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10272-1, Microbiology of the food chain — Horizontal method for detection and enumeration of Campylobacter spp. — Part 1: Detection method</w:t>
            </w:r>
          </w:p>
          <w:p w:rsidR="00EE3A11" w:rsidRPr="002F6A28" w:rsidP="007F13E8" w14:paraId="5D8E6D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3C1450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13720, Meat and meat products — Enumeration of presumptive Pseudomonas spp.</w:t>
            </w:r>
          </w:p>
          <w:p w:rsidR="00EE3A11" w:rsidRPr="002F6A28" w:rsidP="007F13E8" w14:paraId="726DFA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16654, Microbiology of food and animal feeding stuffs — Horizontal method for the detection of Escherichia coli O157</w:t>
            </w:r>
          </w:p>
          <w:p w:rsidR="00EE3A11" w:rsidRPr="002F6A28" w:rsidP="007F13E8" w14:paraId="003116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the food chain — Horizontal method for the enumeration of beta-glucuronidase- positive Escherichia coli — Part 1: Colony-count technique at 44 degrees C using membranes and 5-bromo-4- chloro-3-indolyl Beta-D-glucuronide</w:t>
            </w:r>
          </w:p>
          <w:p w:rsidR="00EE3A11" w:rsidRPr="002F6A28" w:rsidP="007F13E8" w14:paraId="763D4B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17294-2, Water quality — Application of inductively coupled plasma mass spectrometry (ICP-MS) — Part 2: Determination of 62 elements</w:t>
            </w:r>
          </w:p>
          <w:p w:rsidR="00EE3A11" w:rsidRPr="002F6A28" w:rsidP="007F13E8" w14:paraId="28822A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17604, Microbiology of the food chain — Carcass sampling for microbiological analysis</w:t>
            </w:r>
          </w:p>
        </w:tc>
      </w:tr>
      <w:tr w14:paraId="56D88A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2C588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F0F92A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3797DB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83B5649" w14:textId="77777777" w:rsidTr="001B288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C4D0D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31379B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D31850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28 July 2026</w:t>
            </w:r>
          </w:p>
          <w:p w:rsidR="000C3B6C" w:rsidRPr="00E3324D" w:rsidP="000C3B6C" w14:paraId="4FCA0B3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51CAEA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865BBBA" w14:textId="77777777">
            <w:r w:rsidRPr="00CE6C29">
              <w:t>Contact person(s):</w:t>
            </w:r>
          </w:p>
          <w:p w:rsidR="00CE6C29" w:rsidRPr="00CE6C29" w:rsidP="000C3B6C" w14:paraId="41DF8DBC" w14:textId="77777777">
            <w:r w:rsidRPr="00CE6C29">
              <w:t>Ms. Bahati Samillani (NEP officer)</w:t>
            </w:r>
          </w:p>
          <w:p w:rsidR="00CE6C29" w:rsidRPr="00CE6C29" w:rsidP="000C3B6C" w14:paraId="384D43DB" w14:textId="77777777">
            <w:r w:rsidRPr="00CE6C29">
              <w:t>Tanzania Bureau of Standards (TBS)</w:t>
            </w:r>
          </w:p>
          <w:p w:rsidR="00CE6C29" w:rsidRPr="002F57E4" w:rsidP="000C3B6C" w14:paraId="07310B3E" w14:textId="77777777">
            <w:pPr>
              <w:rPr>
                <w:lang w:val="es-ES_tradnl"/>
              </w:rPr>
            </w:pPr>
            <w:r w:rsidRPr="002F57E4">
              <w:rPr>
                <w:lang w:val="es-ES_tradnl"/>
              </w:rPr>
              <w:t>Morogoro/Sam Nujoma Road, Ubungo</w:t>
            </w:r>
          </w:p>
          <w:p w:rsidR="00CE6C29" w:rsidRPr="002F57E4" w:rsidP="000C3B6C" w14:paraId="7F890576" w14:textId="77777777">
            <w:pPr>
              <w:rPr>
                <w:lang w:val="es-ES_tradnl"/>
              </w:rPr>
            </w:pPr>
            <w:r w:rsidRPr="002F57E4">
              <w:rPr>
                <w:lang w:val="es-ES_tradnl"/>
              </w:rPr>
              <w:t>P O Box 9524</w:t>
            </w:r>
          </w:p>
          <w:p w:rsidR="00CE6C29" w:rsidRPr="002F57E4" w:rsidP="000C3B6C" w14:paraId="46A38C0F" w14:textId="77777777">
            <w:pPr>
              <w:rPr>
                <w:lang w:val="es-ES_tradnl"/>
              </w:rPr>
            </w:pPr>
            <w:r w:rsidRPr="002F57E4">
              <w:rPr>
                <w:lang w:val="es-ES_tradnl"/>
              </w:rPr>
              <w:t>Dar Es Salaam</w:t>
            </w:r>
          </w:p>
          <w:p w:rsidR="00CE6C29" w:rsidRPr="002F57E4" w:rsidP="000C3B6C" w14:paraId="0B40EF99" w14:textId="77777777">
            <w:pPr>
              <w:rPr>
                <w:lang w:val="es-ES_tradnl"/>
              </w:rPr>
            </w:pPr>
            <w:r w:rsidRPr="002F57E4">
              <w:rPr>
                <w:lang w:val="es-ES_tradnl"/>
              </w:rPr>
              <w:t>Tel: +(255) 22 2450206</w:t>
            </w:r>
          </w:p>
          <w:p w:rsidR="00CE6C29" w:rsidRPr="002F57E4" w:rsidP="000C3B6C" w14:paraId="55347362" w14:textId="77777777">
            <w:pPr>
              <w:spacing w:after="120"/>
              <w:rPr>
                <w:lang w:val="es-ES_tradnl"/>
              </w:rPr>
            </w:pPr>
            <w:r w:rsidRPr="002F57E4">
              <w:rPr>
                <w:lang w:val="es-ES_tradnl"/>
              </w:rPr>
              <w:t xml:space="preserve">Email: </w:t>
            </w:r>
            <w:hyperlink r:id="rId7" w:history="1">
              <w:r w:rsidRPr="002F57E4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2F57E4">
              <w:rPr>
                <w:lang w:val="es-ES_tradnl"/>
              </w:rPr>
              <w:t xml:space="preserve">; </w:t>
            </w:r>
            <w:hyperlink r:id="rId10" w:history="1">
              <w:r w:rsidRPr="002F57E4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2F57E4" w:rsidP="00887259" w14:paraId="776A06A2" w14:textId="77777777">
      <w:pPr>
        <w:jc w:val="center"/>
        <w:rPr>
          <w:lang w:val="es-ES_tradnl"/>
        </w:rPr>
      </w:pPr>
    </w:p>
    <w:sectPr w:rsidSect="001B28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1B288C" w:rsidP="001B288C" w14:paraId="639624A7" w14:textId="47E4E85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1B288C" w:rsidP="001B288C" w14:paraId="00EE7EFC" w14:textId="3FB0210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A1CF8F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288C" w:rsidRPr="001B288C" w:rsidP="001B288C" w14:paraId="4C6222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288C">
      <w:t>G/TBT/N/BDI/768 • G/TBT/N/KEN/2058 • G/TBT/N/RWA/1425 • G/TBT/N/</w:t>
    </w:r>
    <w:r w:rsidRPr="001B288C">
      <w:t>TZA</w:t>
    </w:r>
    <w:r w:rsidRPr="001B288C">
      <w:t>/1603 • G/TBT/N/UGA/2381</w:t>
    </w:r>
  </w:p>
  <w:p w:rsidR="001B288C" w:rsidRPr="001B288C" w:rsidP="001B288C" w14:paraId="57A14E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B288C" w:rsidRPr="001B288C" w:rsidP="001B288C" w14:paraId="7A2B8110" w14:textId="6BD7F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288C">
      <w:t xml:space="preserve">- </w:t>
    </w:r>
    <w:r w:rsidRPr="001B288C">
      <w:fldChar w:fldCharType="begin"/>
    </w:r>
    <w:r w:rsidRPr="001B288C">
      <w:instrText xml:space="preserve"> PAGE </w:instrText>
    </w:r>
    <w:r w:rsidRPr="001B288C">
      <w:fldChar w:fldCharType="separate"/>
    </w:r>
    <w:r w:rsidRPr="001B288C">
      <w:t>2</w:t>
    </w:r>
    <w:r w:rsidRPr="001B288C">
      <w:fldChar w:fldCharType="end"/>
    </w:r>
    <w:r w:rsidRPr="001B288C">
      <w:t xml:space="preserve"> -</w:t>
    </w:r>
  </w:p>
  <w:p w:rsidR="009239F7" w:rsidRPr="001B288C" w:rsidP="001B288C" w14:paraId="027B9ECD" w14:textId="2EA1399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288C" w:rsidRPr="001B288C" w:rsidP="001B288C" w14:paraId="7950DC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288C">
      <w:t>G/TBT/N/BDI/768 • G/TBT/N/KEN/2058 • G/TBT/N/RWA/1425 • G/TBT/N/</w:t>
    </w:r>
    <w:r w:rsidRPr="001B288C">
      <w:t>TZA</w:t>
    </w:r>
    <w:r w:rsidRPr="001B288C">
      <w:t>/1603 • G/TBT/N/UGA/2381</w:t>
    </w:r>
  </w:p>
  <w:p w:rsidR="001B288C" w:rsidRPr="001B288C" w:rsidP="001B288C" w14:paraId="60300E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B288C" w:rsidRPr="001B288C" w:rsidP="001B288C" w14:paraId="575E8D62" w14:textId="2E2518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288C">
      <w:t xml:space="preserve">- </w:t>
    </w:r>
    <w:r w:rsidRPr="001B288C">
      <w:fldChar w:fldCharType="begin"/>
    </w:r>
    <w:r w:rsidRPr="001B288C">
      <w:instrText xml:space="preserve"> PAGE </w:instrText>
    </w:r>
    <w:r w:rsidRPr="001B288C">
      <w:fldChar w:fldCharType="separate"/>
    </w:r>
    <w:r w:rsidRPr="001B288C">
      <w:t>3</w:t>
    </w:r>
    <w:r w:rsidRPr="001B288C">
      <w:fldChar w:fldCharType="end"/>
    </w:r>
    <w:r w:rsidRPr="001B288C">
      <w:t xml:space="preserve"> -</w:t>
    </w:r>
  </w:p>
  <w:p w:rsidR="009239F7" w:rsidRPr="001B288C" w:rsidP="001B288C" w14:paraId="05A09677" w14:textId="33B239C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17A777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96806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C902B9" w14:textId="193F74E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3A5E4F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2458DE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161E548" w14:textId="77777777">
          <w:pPr>
            <w:jc w:val="right"/>
            <w:rPr>
              <w:b/>
              <w:szCs w:val="16"/>
            </w:rPr>
          </w:pPr>
        </w:p>
      </w:tc>
    </w:tr>
    <w:tr w14:paraId="1444C7C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E4D50C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B288C" w:rsidP="00B801E9" w14:paraId="716296A8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G/TBT/N/BDI/768, G/TBT/N/KEN/2058</w:t>
          </w:r>
        </w:p>
        <w:p w:rsidR="001B288C" w:rsidP="00B801E9" w14:paraId="5CCAA2E7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G/TBT/N/RWA/1425,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/1603</w:t>
          </w:r>
        </w:p>
        <w:p w:rsidR="009239F7" w:rsidRPr="002F6A28" w:rsidP="00B801E9" w14:paraId="0EA2BD4C" w14:textId="64D8651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G/TBT/N/UGA/2381</w:t>
          </w:r>
          <w:bookmarkEnd w:id="1"/>
        </w:p>
      </w:tc>
    </w:tr>
    <w:tr w14:paraId="1F6C70E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B1F05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5E36E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29 May 2026</w:t>
          </w:r>
          <w:bookmarkEnd w:id="2"/>
          <w:bookmarkEnd w:id="3"/>
        </w:p>
      </w:tc>
    </w:tr>
    <w:tr w14:paraId="5B62FA4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E34A1AB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(26-3976)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42ADCBC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0A9E74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F294C49" w14:textId="716A3FD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E60976F" w14:textId="4192A94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7BE985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898417">
    <w:abstractNumId w:val="9"/>
  </w:num>
  <w:num w:numId="2" w16cid:durableId="479155542">
    <w:abstractNumId w:val="7"/>
  </w:num>
  <w:num w:numId="3" w16cid:durableId="458451763">
    <w:abstractNumId w:val="6"/>
  </w:num>
  <w:num w:numId="4" w16cid:durableId="430050478">
    <w:abstractNumId w:val="5"/>
  </w:num>
  <w:num w:numId="5" w16cid:durableId="1996688273">
    <w:abstractNumId w:val="4"/>
  </w:num>
  <w:num w:numId="6" w16cid:durableId="782577723">
    <w:abstractNumId w:val="12"/>
  </w:num>
  <w:num w:numId="7" w16cid:durableId="681509909">
    <w:abstractNumId w:val="11"/>
  </w:num>
  <w:num w:numId="8" w16cid:durableId="128934951">
    <w:abstractNumId w:val="10"/>
  </w:num>
  <w:num w:numId="9" w16cid:durableId="19424488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863330">
    <w:abstractNumId w:val="13"/>
  </w:num>
  <w:num w:numId="11" w16cid:durableId="1909999181">
    <w:abstractNumId w:val="8"/>
  </w:num>
  <w:num w:numId="12" w16cid:durableId="1111168418">
    <w:abstractNumId w:val="3"/>
  </w:num>
  <w:num w:numId="13" w16cid:durableId="1307011317">
    <w:abstractNumId w:val="2"/>
  </w:num>
  <w:num w:numId="14" w16cid:durableId="1406294626">
    <w:abstractNumId w:val="1"/>
  </w:num>
  <w:num w:numId="15" w16cid:durableId="1468622354">
    <w:abstractNumId w:val="0"/>
  </w:num>
  <w:num w:numId="16" w16cid:durableId="537719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95720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B288C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57E4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33C9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41C0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A3003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5743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177C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76CF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9554A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21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804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2BE5-9F59-4F66-929D-CC53DD60885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10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2026-05-29T07:07:00Z</dcterms:created>
  <dcterms:modified xsi:type="dcterms:W3CDTF">2026-05-29T07:22:00Z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G/TBT/N/BDI/768</vt:lpwstr>
  </property>
  <property fmtid="{D5CDD505-2E9C-101B-9397-08002B2CF9AE}" pid="3" name="Symbol2">
    <vt:lpwstr>G/TBT/N/KEN/2058</vt:lpwstr>
  </property>
  <property fmtid="{D5CDD505-2E9C-101B-9397-08002B2CF9AE}" pid="4" name="Symbol3">
    <vt:lpwstr>G/TBT/N/RWA/1425</vt:lpwstr>
  </property>
  <property fmtid="{D5CDD505-2E9C-101B-9397-08002B2CF9AE}" pid="5" name="Symbol4">
    <vt:lpwstr>G/TBT/N/TZA/1603</vt:lpwstr>
  </property>
  <property fmtid="{D5CDD505-2E9C-101B-9397-08002B2CF9AE}" pid="6" name="Symbol5">
    <vt:lpwstr>G/TBT/N/UGA/2381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