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E0AFC2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678B41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FA1D89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368032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EFE9A2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86BC14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8E279D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DD99B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4E63F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25D97F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B9B3F56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086A68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40FE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86CFE7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0C61D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4097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A04448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Maize or corn (HS code(s): 1005); Cereals, pulses and derived products (ICS code(s): 67.060)</w:t>
            </w:r>
          </w:p>
        </w:tc>
      </w:tr>
      <w:tr w14:paraId="108177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5746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E350D6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2: 2026, Maize grain — Specification, Sixth edition; (9 page(s), in English)</w:t>
            </w:r>
          </w:p>
          <w:p w:rsidR="000C3B6C" w:rsidRPr="000C3B6C" w:rsidP="002F6A28" w14:paraId="2450DC0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74A82" w:rsidRPr="00CE6C29" w:rsidP="002F6A28" w14:paraId="4D14B7D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https://members.wto.org/crnattachments/2026/TBT/TZA/26_02730_00_e.pdf</w:t>
              </w:r>
            </w:hyperlink>
          </w:p>
          <w:p w:rsidR="00374A82" w:rsidRPr="00CE6C29" w:rsidP="002F6A28" w14:paraId="2EDD12F6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374A82" w:rsidRPr="00CE6C29" w:rsidP="002F6A28" w14:paraId="722D4420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374A82" w:rsidRPr="006F3774" w:rsidP="002F6A28" w14:paraId="4D9B7AE2" w14:textId="77777777">
            <w:pPr>
              <w:rPr>
                <w:iCs/>
                <w:lang w:val="es-ES_tradnl"/>
              </w:rPr>
            </w:pPr>
            <w:r w:rsidRPr="006F3774">
              <w:rPr>
                <w:iCs/>
                <w:lang w:val="es-ES_tradnl"/>
              </w:rPr>
              <w:t>P. O. Box 9524</w:t>
            </w:r>
          </w:p>
          <w:p w:rsidR="00374A82" w:rsidRPr="006F3774" w:rsidP="002F6A28" w14:paraId="60C6024C" w14:textId="77777777">
            <w:pPr>
              <w:rPr>
                <w:iCs/>
                <w:lang w:val="es-ES_tradnl"/>
              </w:rPr>
            </w:pPr>
            <w:r w:rsidRPr="006F3774">
              <w:rPr>
                <w:iCs/>
                <w:lang w:val="es-ES_tradnl"/>
              </w:rPr>
              <w:t>DAR ES SALAAM, TANZANIA</w:t>
            </w:r>
          </w:p>
          <w:p w:rsidR="00374A82" w:rsidRPr="009D025E" w:rsidP="002F6A28" w14:paraId="2753016A" w14:textId="77777777">
            <w:pPr>
              <w:rPr>
                <w:iCs/>
                <w:lang w:val="pt-BR"/>
              </w:rPr>
            </w:pPr>
            <w:r w:rsidRPr="009D025E">
              <w:rPr>
                <w:iCs/>
                <w:lang w:val="pt-BR"/>
              </w:rPr>
              <w:t>Tel. No: +255 22 245 0298/+255 22 245 0206</w:t>
            </w:r>
          </w:p>
          <w:p w:rsidR="00374A82" w:rsidRPr="009D025E" w:rsidP="002F6A28" w14:paraId="366A1740" w14:textId="77777777">
            <w:pPr>
              <w:rPr>
                <w:iCs/>
                <w:lang w:val="pt-BR"/>
              </w:rPr>
            </w:pPr>
            <w:r w:rsidRPr="009D025E">
              <w:rPr>
                <w:iCs/>
                <w:lang w:val="pt-BR"/>
              </w:rPr>
              <w:t xml:space="preserve">Email: </w:t>
            </w:r>
            <w:hyperlink r:id="rId7" w:history="1">
              <w:r w:rsidRPr="009D025E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374A82" w:rsidRPr="009D025E" w:rsidP="002F6A28" w14:paraId="1F0AC0A1" w14:textId="77777777">
            <w:pPr>
              <w:rPr>
                <w:iCs/>
                <w:lang w:val="pt-BR"/>
              </w:rPr>
            </w:pPr>
            <w:r w:rsidRPr="009D025E">
              <w:rPr>
                <w:iCs/>
                <w:lang w:val="pt-BR"/>
              </w:rPr>
              <w:t xml:space="preserve">Website: </w:t>
            </w:r>
            <w:hyperlink r:id="rId8" w:history="1">
              <w:r w:rsidRPr="009D025E">
                <w:rPr>
                  <w:rStyle w:val="Hyperlink"/>
                  <w:iCs/>
                  <w:lang w:val="pt-BR"/>
                </w:rPr>
                <w:t>www.tbs.go.tz</w:t>
              </w:r>
            </w:hyperlink>
            <w:r w:rsidRPr="009D025E">
              <w:rPr>
                <w:iCs/>
                <w:lang w:val="pt-BR"/>
              </w:rPr>
              <w:t xml:space="preserve"> </w:t>
            </w:r>
          </w:p>
          <w:p w:rsidR="00374A82" w:rsidRPr="009D025E" w:rsidP="002F6A28" w14:paraId="7A8C93D0" w14:textId="77777777">
            <w:pPr>
              <w:rPr>
                <w:iCs/>
                <w:lang w:val="pt-BR"/>
              </w:rPr>
            </w:pPr>
            <w:r w:rsidRPr="009D025E">
              <w:rPr>
                <w:iCs/>
                <w:lang w:val="pt-BR"/>
              </w:rPr>
              <w:t>Telefax: +255 22 2450959</w:t>
            </w:r>
          </w:p>
          <w:p w:rsidR="00374A82" w:rsidRPr="009D025E" w:rsidP="002F6A28" w14:paraId="7E0F7CA8" w14:textId="77777777">
            <w:pPr>
              <w:rPr>
                <w:iCs/>
                <w:lang w:val="pt-BR"/>
              </w:rPr>
            </w:pPr>
            <w:r w:rsidRPr="009D025E">
              <w:rPr>
                <w:iCs/>
                <w:lang w:val="pt-BR"/>
              </w:rPr>
              <w:t xml:space="preserve">E-mail: </w:t>
            </w:r>
            <w:hyperlink r:id="rId9" w:history="1">
              <w:r w:rsidRPr="009D025E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374A82" w:rsidRPr="00CE6C29" w:rsidP="002F6A28" w14:paraId="332E410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442307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C2AD7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48638C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maize grain of varieties grown from common maize grain, Zea mays indentata L. and/or Zea mays indurata L. Zea mays everta or their hybrids intended for human consumption</w:t>
            </w:r>
          </w:p>
          <w:p w:rsidR="00FE448B" w:rsidRPr="00C379C8" w:rsidP="002F6A28" w14:paraId="1C3BFB43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79106B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ED7B2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3D7637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5C5C10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5E7DE3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B44ADA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4C60E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standards for contaminants and toxins in food and feed</w:t>
            </w:r>
          </w:p>
          <w:p w:rsidR="00EE3A11" w:rsidRPr="002F6A28" w:rsidP="007F13E8" w14:paraId="3D3648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668354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of food hygiene — Code of practice</w:t>
            </w:r>
          </w:p>
          <w:p w:rsidR="00EE3A11" w:rsidRPr="002F6A28" w:rsidP="007F13E8" w14:paraId="575D0D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Cereals, pulses and their products — Sampling</w:t>
            </w:r>
          </w:p>
          <w:p w:rsidR="00EE3A11" w:rsidRPr="002F6A28" w:rsidP="007F13E8" w14:paraId="27D974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Cereals, pulses and their products — Test methods</w:t>
            </w:r>
          </w:p>
        </w:tc>
      </w:tr>
      <w:tr w14:paraId="1B6062A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2EDA6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20F712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5752D8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737AD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BB533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1791A0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DE7EF0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July 2026</w:t>
            </w:r>
          </w:p>
          <w:p w:rsidR="000C3B6C" w:rsidRPr="00E3324D" w:rsidP="000C3B6C" w14:paraId="35C9EF1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EE6B98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469086D" w14:textId="77777777">
            <w:r w:rsidRPr="00CE6C29">
              <w:t>Contact person(s):</w:t>
            </w:r>
          </w:p>
          <w:p w:rsidR="00CE6C29" w:rsidRPr="00CE6C29" w:rsidP="000C3B6C" w14:paraId="1C750BE6" w14:textId="77777777">
            <w:r w:rsidRPr="00CE6C29">
              <w:t>Ms. Bahati Samillani (NEP officer)</w:t>
            </w:r>
          </w:p>
          <w:p w:rsidR="00CE6C29" w:rsidRPr="00CE6C29" w:rsidP="000C3B6C" w14:paraId="51564946" w14:textId="77777777">
            <w:r w:rsidRPr="00CE6C29">
              <w:t>Tanzania Bureau of Standards (TBS)</w:t>
            </w:r>
          </w:p>
          <w:p w:rsidR="00CE6C29" w:rsidRPr="009D025E" w:rsidP="000C3B6C" w14:paraId="7645F0A5" w14:textId="77777777">
            <w:pPr>
              <w:rPr>
                <w:lang w:val="pt-BR"/>
              </w:rPr>
            </w:pPr>
            <w:r w:rsidRPr="009D025E">
              <w:rPr>
                <w:lang w:val="pt-BR"/>
              </w:rPr>
              <w:t>Morogoro/Sam Nujoma Road, Ubungo</w:t>
            </w:r>
          </w:p>
          <w:p w:rsidR="00CE6C29" w:rsidRPr="009D025E" w:rsidP="000C3B6C" w14:paraId="742DF18F" w14:textId="77777777">
            <w:pPr>
              <w:rPr>
                <w:lang w:val="pt-BR"/>
              </w:rPr>
            </w:pPr>
            <w:r w:rsidRPr="009D025E">
              <w:rPr>
                <w:lang w:val="pt-BR"/>
              </w:rPr>
              <w:t>P O Box 9524</w:t>
            </w:r>
          </w:p>
          <w:p w:rsidR="00CE6C29" w:rsidRPr="006F3774" w:rsidP="000C3B6C" w14:paraId="2198F276" w14:textId="77777777">
            <w:pPr>
              <w:rPr>
                <w:lang w:val="es-ES_tradnl"/>
              </w:rPr>
            </w:pPr>
            <w:r w:rsidRPr="006F3774">
              <w:rPr>
                <w:lang w:val="es-ES_tradnl"/>
              </w:rPr>
              <w:t>Dar Es Salaam</w:t>
            </w:r>
          </w:p>
          <w:p w:rsidR="00CE6C29" w:rsidRPr="006F3774" w:rsidP="000C3B6C" w14:paraId="039A67EC" w14:textId="77777777">
            <w:pPr>
              <w:rPr>
                <w:lang w:val="es-ES_tradnl"/>
              </w:rPr>
            </w:pPr>
            <w:r w:rsidRPr="006F3774">
              <w:rPr>
                <w:lang w:val="es-ES_tradnl"/>
              </w:rPr>
              <w:t>Tel: +(255) 22 2450206</w:t>
            </w:r>
          </w:p>
          <w:p w:rsidR="00CE6C29" w:rsidRPr="006F3774" w:rsidP="000C3B6C" w14:paraId="55916E0C" w14:textId="77777777">
            <w:pPr>
              <w:spacing w:after="120"/>
              <w:rPr>
                <w:lang w:val="es-ES_tradnl"/>
              </w:rPr>
            </w:pPr>
            <w:r w:rsidRPr="006F3774">
              <w:rPr>
                <w:lang w:val="es-ES_tradnl"/>
              </w:rPr>
              <w:t xml:space="preserve">Email: </w:t>
            </w:r>
            <w:hyperlink r:id="rId7" w:history="1">
              <w:r w:rsidRPr="006F3774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6F3774">
              <w:rPr>
                <w:lang w:val="es-ES_tradnl"/>
              </w:rPr>
              <w:t xml:space="preserve">; </w:t>
            </w:r>
            <w:hyperlink r:id="rId10" w:history="1">
              <w:r w:rsidRPr="006F3774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6F3774" w:rsidP="00887259" w14:paraId="3E10C3F0" w14:textId="77777777">
      <w:pPr>
        <w:jc w:val="center"/>
        <w:rPr>
          <w:lang w:val="es-ES_tradnl"/>
        </w:rPr>
      </w:pPr>
    </w:p>
    <w:sectPr w:rsidSect="009D02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9D025E" w:rsidP="009D025E" w14:paraId="442D9E97" w14:textId="0ABAFA0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9D025E" w:rsidP="009D025E" w14:paraId="5466E9C6" w14:textId="1858E70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CC4142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025E" w:rsidRPr="009D025E" w:rsidP="009D025E" w14:paraId="5721F3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025E">
      <w:t>G/TBT/N/BDI/766 • G/TBT/N/KEN/2056 • G/TBT/N/RWA/1423 • G/TBT/N/TZA/1601 • G/TBT/N/UGA/2378</w:t>
    </w:r>
  </w:p>
  <w:p w:rsidR="009D025E" w:rsidRPr="009D025E" w:rsidP="009D025E" w14:paraId="4F53A3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025E" w:rsidRPr="009D025E" w:rsidP="009D025E" w14:paraId="4D4F04CC" w14:textId="4C8CC4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025E">
      <w:t xml:space="preserve">- </w:t>
    </w:r>
    <w:r w:rsidRPr="009D025E">
      <w:fldChar w:fldCharType="begin"/>
    </w:r>
    <w:r w:rsidRPr="009D025E">
      <w:instrText xml:space="preserve"> PAGE </w:instrText>
    </w:r>
    <w:r w:rsidRPr="009D025E">
      <w:fldChar w:fldCharType="separate"/>
    </w:r>
    <w:r w:rsidRPr="009D025E">
      <w:t>2</w:t>
    </w:r>
    <w:r w:rsidRPr="009D025E">
      <w:fldChar w:fldCharType="end"/>
    </w:r>
    <w:r w:rsidRPr="009D025E">
      <w:t xml:space="preserve"> -</w:t>
    </w:r>
  </w:p>
  <w:p w:rsidR="009239F7" w:rsidRPr="009D025E" w:rsidP="009D025E" w14:paraId="541BD703" w14:textId="00836F3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025E" w:rsidRPr="009D025E" w:rsidP="009D025E" w14:paraId="4AD2A8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025E">
      <w:t>G/TBT/N/BDI/766 • G/TBT/N/KEN/2056 • G/TBT/N/RWA/1423 • G/TBT/N/TZA/1601 • G/TBT/N/UGA/2378</w:t>
    </w:r>
  </w:p>
  <w:p w:rsidR="009D025E" w:rsidRPr="009D025E" w:rsidP="009D025E" w14:paraId="215978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025E" w:rsidRPr="009D025E" w:rsidP="009D025E" w14:paraId="629B3580" w14:textId="0E9265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025E">
      <w:t xml:space="preserve">- </w:t>
    </w:r>
    <w:r w:rsidRPr="009D025E">
      <w:fldChar w:fldCharType="begin"/>
    </w:r>
    <w:r w:rsidRPr="009D025E">
      <w:instrText xml:space="preserve"> PAGE </w:instrText>
    </w:r>
    <w:r w:rsidRPr="009D025E">
      <w:fldChar w:fldCharType="separate"/>
    </w:r>
    <w:r w:rsidRPr="009D025E">
      <w:rPr>
        <w:noProof/>
      </w:rPr>
      <w:t>2</w:t>
    </w:r>
    <w:r w:rsidRPr="009D025E">
      <w:fldChar w:fldCharType="end"/>
    </w:r>
    <w:r w:rsidRPr="009D025E">
      <w:t xml:space="preserve"> -</w:t>
    </w:r>
  </w:p>
  <w:p w:rsidR="009239F7" w:rsidRPr="009D025E" w:rsidP="009D025E" w14:paraId="3C1F9685" w14:textId="42160A7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8A33FE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A57F5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1221B1" w14:textId="02121E4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08BFE3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9D7F23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72F0C8" w14:textId="77777777">
          <w:pPr>
            <w:jc w:val="right"/>
            <w:rPr>
              <w:b/>
              <w:szCs w:val="16"/>
            </w:rPr>
          </w:pPr>
        </w:p>
      </w:tc>
    </w:tr>
    <w:tr w14:paraId="36A8F31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5A4BB2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D025E" w:rsidP="00B801E9" w14:paraId="0899835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G/TBT/N/BDI/766, G/TBT/N/KEN/2056</w:t>
          </w:r>
        </w:p>
        <w:p w:rsidR="009D025E" w:rsidP="00B801E9" w14:paraId="0A5720D7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G/TBT/N/RWA/1423, G/TBT/N/TZA/1601</w:t>
          </w:r>
        </w:p>
        <w:p w:rsidR="009239F7" w:rsidRPr="002F6A28" w:rsidP="00B801E9" w14:paraId="4379E73D" w14:textId="4B939E50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G/TBT/N/UGA/2378</w:t>
          </w:r>
          <w:bookmarkEnd w:id="1"/>
        </w:p>
      </w:tc>
    </w:tr>
    <w:tr w14:paraId="25C013F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83853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9A551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26 May 2026</w:t>
          </w:r>
          <w:bookmarkEnd w:id="2"/>
          <w:bookmarkEnd w:id="3"/>
        </w:p>
      </w:tc>
    </w:tr>
    <w:tr w14:paraId="22D987F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4CB1A96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(26-3851)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EC7D240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1D3F30C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E42CB3B" w14:textId="26390AD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37B5380" w14:textId="3918BE8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1C3E8B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331348">
    <w:abstractNumId w:val="9"/>
  </w:num>
  <w:num w:numId="2" w16cid:durableId="749737273">
    <w:abstractNumId w:val="7"/>
  </w:num>
  <w:num w:numId="3" w16cid:durableId="1365983868">
    <w:abstractNumId w:val="6"/>
  </w:num>
  <w:num w:numId="4" w16cid:durableId="87621889">
    <w:abstractNumId w:val="5"/>
  </w:num>
  <w:num w:numId="5" w16cid:durableId="2023042334">
    <w:abstractNumId w:val="4"/>
  </w:num>
  <w:num w:numId="6" w16cid:durableId="256401713">
    <w:abstractNumId w:val="12"/>
  </w:num>
  <w:num w:numId="7" w16cid:durableId="542834950">
    <w:abstractNumId w:val="11"/>
  </w:num>
  <w:num w:numId="8" w16cid:durableId="1458836021">
    <w:abstractNumId w:val="10"/>
  </w:num>
  <w:num w:numId="9" w16cid:durableId="12754032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1768340">
    <w:abstractNumId w:val="13"/>
  </w:num>
  <w:num w:numId="11" w16cid:durableId="1508323766">
    <w:abstractNumId w:val="8"/>
  </w:num>
  <w:num w:numId="12" w16cid:durableId="1525679525">
    <w:abstractNumId w:val="3"/>
  </w:num>
  <w:num w:numId="13" w16cid:durableId="1062413892">
    <w:abstractNumId w:val="2"/>
  </w:num>
  <w:num w:numId="14" w16cid:durableId="2047026118">
    <w:abstractNumId w:val="1"/>
  </w:num>
  <w:num w:numId="15" w16cid:durableId="1554924136">
    <w:abstractNumId w:val="0"/>
  </w:num>
  <w:num w:numId="16" w16cid:durableId="582028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74A82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774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025E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554EF"/>
    <w:rsid w:val="00F650F7"/>
    <w:rsid w:val="00F76B13"/>
    <w:rsid w:val="00F82101"/>
    <w:rsid w:val="00F85C99"/>
    <w:rsid w:val="00F85CDF"/>
    <w:rsid w:val="00F97AEE"/>
    <w:rsid w:val="00FA4811"/>
    <w:rsid w:val="00FA5EBC"/>
    <w:rsid w:val="00FB1B6E"/>
    <w:rsid w:val="00FC5D0F"/>
    <w:rsid w:val="00FD224A"/>
    <w:rsid w:val="00FD3E60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64272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F3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730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8143-59F9-4D3F-A473-D9C0E70F7F2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2026-05-26T07:23:00Z</dcterms:created>
  <dcterms:modified xsi:type="dcterms:W3CDTF">2026-05-26T08:00:00Z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G/TBT/N/BDI/766</vt:lpwstr>
  </property>
  <property fmtid="{D5CDD505-2E9C-101B-9397-08002B2CF9AE}" pid="3" name="Symbol2">
    <vt:lpwstr>G/TBT/N/KEN/2056</vt:lpwstr>
  </property>
  <property fmtid="{D5CDD505-2E9C-101B-9397-08002B2CF9AE}" pid="4" name="Symbol3">
    <vt:lpwstr>G/TBT/N/RWA/1423</vt:lpwstr>
  </property>
  <property fmtid="{D5CDD505-2E9C-101B-9397-08002B2CF9AE}" pid="5" name="Symbol4">
    <vt:lpwstr>G/TBT/N/TZA/1601</vt:lpwstr>
  </property>
  <property fmtid="{D5CDD505-2E9C-101B-9397-08002B2CF9AE}" pid="6" name="Symbol5">
    <vt:lpwstr>G/TBT/N/UGA/2378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PUBLIC</vt:lpwstr>
  </property>
</Properties>
</file>