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9012965" w14:textId="77777777">
      <w:pPr>
        <w:pStyle w:val="Title"/>
      </w:pPr>
      <w:r w:rsidRPr="002F663C">
        <w:t>NOTIFICATION</w:t>
      </w:r>
    </w:p>
    <w:p w:rsidR="002F663C" w:rsidRPr="002F663C" w:rsidP="00DD3DD7" w14:paraId="1C9DFE01" w14:textId="77777777">
      <w:pPr>
        <w:pStyle w:val="Title3"/>
      </w:pPr>
      <w:r w:rsidRPr="002F663C">
        <w:t>Addendum</w:t>
      </w:r>
    </w:p>
    <w:p w:rsidR="002F663C" w:rsidP="001E2E4A" w14:paraId="74263EE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A49371B" w14:textId="77777777">
      <w:pPr>
        <w:rPr>
          <w:rFonts w:eastAsia="Calibri" w:cs="Times New Roman"/>
        </w:rPr>
      </w:pPr>
    </w:p>
    <w:p w:rsidR="002F663C" w:rsidRPr="002F663C" w:rsidP="002F663C" w14:paraId="65D3F06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EB9B6E5" w14:textId="77777777">
      <w:pPr>
        <w:rPr>
          <w:rFonts w:eastAsia="Calibri" w:cs="Times New Roman"/>
        </w:rPr>
      </w:pPr>
    </w:p>
    <w:p w:rsidR="00C14444" w:rsidRPr="002F663C" w:rsidP="002F663C" w14:paraId="05AA3A20" w14:textId="77777777">
      <w:pPr>
        <w:rPr>
          <w:rFonts w:eastAsia="Calibri" w:cs="Times New Roman"/>
        </w:rPr>
      </w:pPr>
    </w:p>
    <w:p w:rsidR="002F663C" w:rsidRPr="002F663C" w:rsidP="002F663C" w14:paraId="6E84835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1250: 2025 Brackets for eaves gutters — Requirements and test methods</w:t>
      </w:r>
    </w:p>
    <w:p w:rsidR="002F663C" w:rsidRPr="002F663C" w:rsidP="002F663C" w14:paraId="6CAE7BE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BA7B9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CD4908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16B7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2522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B335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C232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7EF6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2BE61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2EF364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0702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4F10F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12CA8E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6DC7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94AD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DE153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BEA3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4F81359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AF180A7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F337E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4363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C5816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A5C3A4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CE1B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8C62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B6A3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AAAF6E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1717F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FB86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8737C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4D207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A44C2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AD412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885FBA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7138A7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1250: 2026, Brackets for eaves gutters — Requirements and testing (First edition), notified in; G/TBT/N/BDI/575, G/TBT/N/KEN/1767, G/TBT/N/RWA/1167, G/TBT/N/TZA/1283 and G/TBT/N/UGA/2116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1250: 2026, Brackets for eaves gutters — Requirements and testing (First edition) on 19th January 2026 via East African Communit</w:t>
      </w:r>
      <w:r w:rsidRPr="002F663C">
        <w:rPr>
          <w:rFonts w:eastAsia="Calibri" w:cs="Times New Roman"/>
          <w:szCs w:val="18"/>
        </w:rPr>
        <w:t>y Gazette, Legal Notice No. EAC/33/2026 dated 26th January, 2026.</w:t>
      </w:r>
    </w:p>
    <w:p w:rsidR="009611B9" w:rsidRPr="002F663C" w:rsidP="00B16ACF" w14:paraId="33B2A5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787162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FB48AB" w14:paraId="7F5C267E" w14:textId="77777777">
      <w:pPr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55177D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A82503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228C" w14:paraId="16336B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FF719C7" w14:textId="77777777">
      <w:r>
        <w:separator/>
      </w:r>
    </w:p>
  </w:footnote>
  <w:footnote w:type="continuationSeparator" w:id="1">
    <w:p w:rsidR="004D3A6A" w:rsidP="00ED54E0" w14:paraId="6902D004" w14:textId="77777777">
      <w:r>
        <w:continuationSeparator/>
      </w:r>
    </w:p>
  </w:footnote>
  <w:footnote w:id="2">
    <w:p w:rsidR="007F6EA2" w14:paraId="4BF0D5F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8A462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5665C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069F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02490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5A0" w:rsidRPr="00DD3DD7" w:rsidP="00DD3DD7" w14:paraId="3EE025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G/TBT/N/BDI/575/Add.1, G/TBT/N/KEN/1767/Add.1</w:t>
    </w:r>
  </w:p>
  <w:p w:rsidR="003235A0" w:rsidRPr="00DD3DD7" w:rsidP="00DD3DD7" w14:paraId="3819BC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G/TBT/N/RWA/1167/Add.1, G/TBT/N/TZA/1283/Add.1</w:t>
    </w:r>
  </w:p>
  <w:p w:rsidR="00DD3DD7" w:rsidRPr="00FB48AB" w:rsidP="00DD3DD7" w14:paraId="4E5972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FB48AB">
      <w:rPr>
        <w:lang w:val="es-ES_tradnl"/>
      </w:rPr>
      <w:t>G/TBT/N/UGA/2116/Add.1</w:t>
    </w:r>
    <w:bookmarkEnd w:id="3"/>
  </w:p>
  <w:p w:rsidR="00DD3DD7" w:rsidRPr="00FB48AB" w:rsidP="00DD3DD7" w14:paraId="5893D9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3B110A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7C4D56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BDEE2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CEC5B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84264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00FCD9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C661F0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C0B5EB" w14:textId="77777777">
          <w:pPr>
            <w:jc w:val="right"/>
            <w:rPr>
              <w:b/>
              <w:szCs w:val="16"/>
            </w:rPr>
          </w:pPr>
        </w:p>
      </w:tc>
    </w:tr>
    <w:tr w14:paraId="5731E5F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4DFB4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35A0" w:rsidRPr="002F663C" w:rsidP="00DD3DD7" w14:paraId="1FAED20E" w14:textId="4DB54DFD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G/TBT/N/BDI/575/Add.1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G/TBT/N/KEN/1767/Add.1</w:t>
          </w:r>
        </w:p>
        <w:p w:rsidR="003235A0" w:rsidRPr="002F663C" w:rsidP="00DD3DD7" w14:paraId="10BD1A16" w14:textId="2D2DA6B8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G/TBT/N/RWA/1167/Add.1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G/TBT/N/TZA/1283/Add.1</w:t>
          </w:r>
        </w:p>
        <w:p w:rsidR="00DD3DD7" w:rsidRPr="00FB48AB" w:rsidP="00DD3DD7" w14:paraId="419E7DE8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FB48AB">
            <w:rPr>
              <w:rFonts w:eastAsia="Calibri" w:cs="Times New Roman"/>
              <w:b/>
              <w:szCs w:val="16"/>
              <w:lang w:val="es-ES_tradnl"/>
            </w:rPr>
            <w:t>G/TBT/N/UGA/2116/Add.1</w:t>
          </w:r>
          <w:bookmarkEnd w:id="4"/>
        </w:p>
        <w:p w:rsidR="00C14444" w:rsidRPr="00FB48AB" w:rsidP="00C14444" w14:paraId="785104CB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7084ED7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B48AB" w:rsidP="00425DC5" w14:paraId="304F34AE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A4C0C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71C8A63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9686C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7BE7CD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C31A2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9E535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F0211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721D5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113172">
    <w:abstractNumId w:val="9"/>
  </w:num>
  <w:num w:numId="2" w16cid:durableId="1123618824">
    <w:abstractNumId w:val="7"/>
  </w:num>
  <w:num w:numId="3" w16cid:durableId="1794595914">
    <w:abstractNumId w:val="6"/>
  </w:num>
  <w:num w:numId="4" w16cid:durableId="38285106">
    <w:abstractNumId w:val="5"/>
  </w:num>
  <w:num w:numId="5" w16cid:durableId="1009063458">
    <w:abstractNumId w:val="4"/>
  </w:num>
  <w:num w:numId="6" w16cid:durableId="494304018">
    <w:abstractNumId w:val="12"/>
  </w:num>
  <w:num w:numId="7" w16cid:durableId="1592163111">
    <w:abstractNumId w:val="11"/>
  </w:num>
  <w:num w:numId="8" w16cid:durableId="2022200697">
    <w:abstractNumId w:val="10"/>
  </w:num>
  <w:num w:numId="9" w16cid:durableId="1823958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806234">
    <w:abstractNumId w:val="13"/>
  </w:num>
  <w:num w:numId="11" w16cid:durableId="2047560160">
    <w:abstractNumId w:val="8"/>
  </w:num>
  <w:num w:numId="12" w16cid:durableId="1891724605">
    <w:abstractNumId w:val="3"/>
  </w:num>
  <w:num w:numId="13" w16cid:durableId="661809763">
    <w:abstractNumId w:val="2"/>
  </w:num>
  <w:num w:numId="14" w16cid:durableId="274872402">
    <w:abstractNumId w:val="1"/>
  </w:num>
  <w:num w:numId="15" w16cid:durableId="1055352229">
    <w:abstractNumId w:val="0"/>
  </w:num>
  <w:num w:numId="16" w16cid:durableId="4234519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35A0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4919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76E0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11B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28C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48AB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6160C"/>
  <w15:docId w15:val="{0B329232-EC8D-4AD4-84C3-1AB77B9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FBB7-5F41-41C5-AA32-6A47425CAA5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4</cp:revision>
  <cp:lastPrinted>2019-10-23T07:32:00Z</cp:lastPrinted>
  <dcterms:created xsi:type="dcterms:W3CDTF">2026-05-28T09:24:00Z</dcterms:created>
  <dcterms:modified xsi:type="dcterms:W3CDTF">2026-05-28T13:50:00Z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