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56FB09" w14:textId="77777777">
      <w:pPr>
        <w:pStyle w:val="Title"/>
      </w:pPr>
      <w:r w:rsidRPr="002F663C">
        <w:t>NOTIFICATION</w:t>
      </w:r>
    </w:p>
    <w:p w:rsidR="002F663C" w:rsidRPr="002F663C" w:rsidP="00DD3DD7" w14:paraId="78E95D9C" w14:textId="77777777">
      <w:pPr>
        <w:pStyle w:val="Title3"/>
      </w:pPr>
      <w:r w:rsidRPr="002F663C">
        <w:t>Addendum</w:t>
      </w:r>
    </w:p>
    <w:p w:rsidR="002F663C" w:rsidP="001E2E4A" w14:paraId="2BB9259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8E46F91" w14:textId="77777777">
      <w:pPr>
        <w:rPr>
          <w:rFonts w:eastAsia="Calibri" w:cs="Times New Roman"/>
        </w:rPr>
      </w:pPr>
    </w:p>
    <w:p w:rsidR="002F663C" w:rsidRPr="002F663C" w:rsidP="002F663C" w14:paraId="6E98F9B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DB10558" w14:textId="77777777">
      <w:pPr>
        <w:rPr>
          <w:rFonts w:eastAsia="Calibri" w:cs="Times New Roman"/>
        </w:rPr>
      </w:pPr>
    </w:p>
    <w:p w:rsidR="00C14444" w:rsidRPr="002F663C" w:rsidP="002F663C" w14:paraId="0B270AC4" w14:textId="77777777">
      <w:pPr>
        <w:rPr>
          <w:rFonts w:eastAsia="Calibri" w:cs="Times New Roman"/>
        </w:rPr>
      </w:pPr>
    </w:p>
    <w:p w:rsidR="002F663C" w:rsidRPr="002F663C" w:rsidP="002F663C" w14:paraId="73D4B62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1249: Eaves gutters and fittings made of PVC-U —Requirements and test methods</w:t>
      </w:r>
    </w:p>
    <w:p w:rsidR="002F663C" w:rsidRPr="002F663C" w:rsidP="002F663C" w14:paraId="425DC64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BE2B6C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28D257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FACBF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8B79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8D0DC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DD07A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2ABA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F2F8A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759863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020A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34CD5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153B3B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30AE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923D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A7EC6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5A62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282907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5ECDA4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C7B4D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9A03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8F53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7A22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0E0F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64DC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6D41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B78602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C434A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872F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F22FC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E13AE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C8D839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BFEEE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40A417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87DF9A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1249: 2026, Eaves gutters and fittings made of PVC-U — Definitions, requirements and testing (First edition) notified in G/TBT/N/BDI/574, G/TBT/N/KEN/1766, G/TBT/N/RWA/1166, G/TBT/N/TZA/1282 and G/TBT/N/UGA/2115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1249: 2026, Eaves gutters and fittings made of PVC-U — Definitions, requirements and testing (First edi</w:t>
      </w:r>
      <w:r w:rsidRPr="002F663C">
        <w:rPr>
          <w:rFonts w:eastAsia="Calibri" w:cs="Times New Roman"/>
          <w:szCs w:val="18"/>
        </w:rPr>
        <w:t xml:space="preserve">tion) on 19th January 2026 via East African Community Gazette, Legal Notice No. EAC/33/2026 dated 26th January, 2026 </w:t>
      </w:r>
    </w:p>
    <w:p w:rsidR="009663FD" w:rsidRPr="002F663C" w:rsidP="00B16ACF" w14:paraId="03DF2E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2406914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271820" w14:paraId="402E3D80" w14:textId="77777777">
      <w:pPr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41C34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D4BCA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276C1A" w14:textId="77777777">
      <w:r>
        <w:separator/>
      </w:r>
    </w:p>
  </w:footnote>
  <w:footnote w:type="continuationSeparator" w:id="1">
    <w:p w:rsidR="004D3A6A" w:rsidP="00ED54E0" w14:paraId="66BE6222" w14:textId="77777777">
      <w:r>
        <w:continuationSeparator/>
      </w:r>
    </w:p>
  </w:footnote>
  <w:footnote w:id="2">
    <w:p w:rsidR="007F6EA2" w14:paraId="64FDADD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FBCD4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A358D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8490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B4BB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3C6" w:rsidRPr="00DD3DD7" w:rsidP="00DD3DD7" w14:paraId="5CAA9A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G/TBT/N/BDI/574/Add.2, G/TBT/N/KEN/1766/Add.2</w:t>
    </w:r>
  </w:p>
  <w:p w:rsidR="001823C6" w:rsidRPr="00DD3DD7" w:rsidP="00DD3DD7" w14:paraId="1806C2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G/TBT/N/RWA/1166/Add.2, G/TBT/N/</w:t>
    </w:r>
    <w:r w:rsidRPr="00DD3DD7">
      <w:t>TZA</w:t>
    </w:r>
    <w:r w:rsidRPr="00DD3DD7">
      <w:t>/1282/Add.2</w:t>
    </w:r>
  </w:p>
  <w:p w:rsidR="00DD3DD7" w:rsidRPr="00271820" w:rsidP="00DD3DD7" w14:paraId="566935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271820">
      <w:rPr>
        <w:lang w:val="es-ES_tradnl"/>
      </w:rPr>
      <w:t>G/TBT/N/UGA/2115/Add.2</w:t>
    </w:r>
    <w:bookmarkEnd w:id="3"/>
  </w:p>
  <w:p w:rsidR="00DD3DD7" w:rsidRPr="00271820" w:rsidP="00DD3DD7" w14:paraId="1D3F30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1C4041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82DFA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2015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E389A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25D31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3751E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E05BF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B33E725" w14:textId="77777777">
          <w:pPr>
            <w:jc w:val="right"/>
            <w:rPr>
              <w:b/>
              <w:szCs w:val="16"/>
            </w:rPr>
          </w:pPr>
        </w:p>
      </w:tc>
    </w:tr>
    <w:tr w14:paraId="04A4E2A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4EE8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823C6" w:rsidRPr="002F663C" w:rsidP="00DD3DD7" w14:paraId="084CD701" w14:textId="2824458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G/TBT/N/BDI/574/Add.2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G/TBT/N/KEN/1766/Add.2</w:t>
          </w:r>
        </w:p>
        <w:p w:rsidR="001823C6" w:rsidRPr="002F663C" w:rsidP="00DD3DD7" w14:paraId="06E0F179" w14:textId="78BBE5F4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G/TBT/N/RWA/1166/Add.2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/1282/Add.2</w:t>
          </w:r>
        </w:p>
        <w:p w:rsidR="00DD3DD7" w:rsidRPr="00271820" w:rsidP="00DD3DD7" w14:paraId="7E9C5398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271820">
            <w:rPr>
              <w:rFonts w:eastAsia="Calibri" w:cs="Times New Roman"/>
              <w:b/>
              <w:szCs w:val="16"/>
              <w:lang w:val="es-ES_tradnl"/>
            </w:rPr>
            <w:t>G/TBT/N/UGA/2115/Add.2</w:t>
          </w:r>
          <w:bookmarkEnd w:id="4"/>
        </w:p>
        <w:p w:rsidR="00C14444" w:rsidRPr="00271820" w:rsidP="00C14444" w14:paraId="4E3FE79A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03C6DA4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71820" w:rsidP="00425DC5" w14:paraId="4498D79F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94C14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532F986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B1368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84C2B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DEAFF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F6E68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F7E3C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66E4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48052">
    <w:abstractNumId w:val="9"/>
  </w:num>
  <w:num w:numId="2" w16cid:durableId="1689597648">
    <w:abstractNumId w:val="7"/>
  </w:num>
  <w:num w:numId="3" w16cid:durableId="389617001">
    <w:abstractNumId w:val="6"/>
  </w:num>
  <w:num w:numId="4" w16cid:durableId="1437289269">
    <w:abstractNumId w:val="5"/>
  </w:num>
  <w:num w:numId="5" w16cid:durableId="1576629886">
    <w:abstractNumId w:val="4"/>
  </w:num>
  <w:num w:numId="6" w16cid:durableId="1399208332">
    <w:abstractNumId w:val="12"/>
  </w:num>
  <w:num w:numId="7" w16cid:durableId="1650481252">
    <w:abstractNumId w:val="11"/>
  </w:num>
  <w:num w:numId="8" w16cid:durableId="1515339143">
    <w:abstractNumId w:val="10"/>
  </w:num>
  <w:num w:numId="9" w16cid:durableId="487209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730402">
    <w:abstractNumId w:val="13"/>
  </w:num>
  <w:num w:numId="11" w16cid:durableId="591746904">
    <w:abstractNumId w:val="8"/>
  </w:num>
  <w:num w:numId="12" w16cid:durableId="272636774">
    <w:abstractNumId w:val="3"/>
  </w:num>
  <w:num w:numId="13" w16cid:durableId="1470900607">
    <w:abstractNumId w:val="2"/>
  </w:num>
  <w:num w:numId="14" w16cid:durableId="1544437590">
    <w:abstractNumId w:val="1"/>
  </w:num>
  <w:num w:numId="15" w16cid:durableId="1078751443">
    <w:abstractNumId w:val="0"/>
  </w:num>
  <w:num w:numId="16" w16cid:durableId="6307863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3C6"/>
    <w:rsid w:val="00182B84"/>
    <w:rsid w:val="001C2A9D"/>
    <w:rsid w:val="001E291F"/>
    <w:rsid w:val="001E2E4A"/>
    <w:rsid w:val="00223DA8"/>
    <w:rsid w:val="00233408"/>
    <w:rsid w:val="00265A0E"/>
    <w:rsid w:val="0027067B"/>
    <w:rsid w:val="00271820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692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63F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A7FB9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0BCD44"/>
  <w15:docId w15:val="{83316FFA-15AC-4C3E-BEEC-B4F88D4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54E4-5A64-4C6F-B71B-41692B672E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2026-05-28T09:26:00Z</dcterms:created>
  <dcterms:modified xsi:type="dcterms:W3CDTF">2026-05-28T13:44:00Z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