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2E111" w14:textId="77777777" w:rsidR="009239F7" w:rsidRPr="002F6A28" w:rsidRDefault="00DE5D3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F014017" w14:textId="77777777" w:rsidR="009239F7" w:rsidRPr="002F6A28" w:rsidRDefault="00DE5D36" w:rsidP="002F6A28">
      <w:pPr>
        <w:jc w:val="center"/>
      </w:pPr>
      <w:r w:rsidRPr="002F6A28">
        <w:t>The following notification is being circulated in accordance with Article 10.6</w:t>
      </w:r>
    </w:p>
    <w:p w14:paraId="5E046FF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026D5" w14:paraId="42D5B76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B477C97" w14:textId="77777777" w:rsidR="00F85C99" w:rsidRPr="002F6A28" w:rsidRDefault="00DE5D3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083995A" w14:textId="77777777" w:rsidR="00F85C99" w:rsidRPr="002F6A28" w:rsidRDefault="00DE5D3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NAMIBIA</w:t>
            </w:r>
          </w:p>
          <w:p w14:paraId="439EEC22" w14:textId="77777777" w:rsidR="00F85C99" w:rsidRPr="002F6A28" w:rsidRDefault="00DE5D3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4026D5" w14:paraId="5F78C3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E9EF91" w14:textId="77777777" w:rsidR="00F85C99" w:rsidRPr="002F6A28" w:rsidRDefault="00DE5D3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985EE5" w14:textId="77777777" w:rsidR="00F85C99" w:rsidRPr="002F6A28" w:rsidRDefault="00DE5D3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87D7380" w14:textId="77777777" w:rsidR="00EE3A11" w:rsidRPr="00C379C8" w:rsidRDefault="00DE5D36" w:rsidP="00155128">
            <w:pPr>
              <w:spacing w:after="120"/>
            </w:pPr>
            <w:r w:rsidRPr="00C379C8">
              <w:t>The Namibian Standards Institution (NSI)</w:t>
            </w:r>
          </w:p>
          <w:p w14:paraId="4FC4B62A" w14:textId="77777777" w:rsidR="00F85C99" w:rsidRPr="002F6A28" w:rsidRDefault="00DE5D3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488D39BB" w14:textId="77777777" w:rsidR="00AC6C6E" w:rsidRPr="00C379C8" w:rsidRDefault="00DE5D36" w:rsidP="00AA646C">
            <w:r w:rsidRPr="00C379C8">
              <w:t>The Namibian Standards Institution (NSI)</w:t>
            </w:r>
          </w:p>
          <w:p w14:paraId="6CEC97EB" w14:textId="77777777" w:rsidR="00AC6C6E" w:rsidRPr="00C379C8" w:rsidRDefault="00DE5D36" w:rsidP="00AA646C">
            <w:r w:rsidRPr="00C379C8">
              <w:t>37 Feld Street, Windhoek , Namibia</w:t>
            </w:r>
          </w:p>
          <w:p w14:paraId="4B8CFC2B" w14:textId="77777777" w:rsidR="00AC6C6E" w:rsidRPr="00C379C8" w:rsidRDefault="00DE5D36" w:rsidP="00AA646C">
            <w:r w:rsidRPr="00C379C8">
              <w:t>Tel: +264 (0) 61 386449</w:t>
            </w:r>
          </w:p>
          <w:p w14:paraId="7AB2E9BD" w14:textId="77777777" w:rsidR="00AC6C6E" w:rsidRPr="0067463C" w:rsidRDefault="00DE5D36" w:rsidP="00AA646C">
            <w:pPr>
              <w:rPr>
                <w:lang w:val="fr-CH"/>
              </w:rPr>
            </w:pPr>
            <w:r w:rsidRPr="0067463C">
              <w:rPr>
                <w:lang w:val="fr-CH"/>
              </w:rPr>
              <w:t xml:space="preserve">Email: </w:t>
            </w:r>
            <w:hyperlink r:id="rId9" w:history="1">
              <w:r w:rsidRPr="0067463C">
                <w:rPr>
                  <w:color w:val="0000FF"/>
                  <w:u w:val="single"/>
                  <w:lang w:val="fr-CH"/>
                </w:rPr>
                <w:t>hambingal@nsi.com.na</w:t>
              </w:r>
            </w:hyperlink>
            <w:r w:rsidRPr="0067463C">
              <w:rPr>
                <w:lang w:val="fr-CH"/>
              </w:rPr>
              <w:t>/</w:t>
            </w:r>
            <w:hyperlink r:id="rId10" w:history="1">
              <w:r w:rsidRPr="0067463C">
                <w:rPr>
                  <w:color w:val="0000FF"/>
                  <w:u w:val="single"/>
                  <w:lang w:val="fr-CH"/>
                </w:rPr>
                <w:t>uundjenu@nsi.com.na</w:t>
              </w:r>
            </w:hyperlink>
          </w:p>
          <w:p w14:paraId="3CBDFBFC" w14:textId="77777777" w:rsidR="00AC6C6E" w:rsidRPr="00C379C8" w:rsidRDefault="00DE5D36" w:rsidP="00AA646C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http://www.nsi.com.na</w:t>
              </w:r>
            </w:hyperlink>
          </w:p>
        </w:tc>
      </w:tr>
      <w:tr w:rsidR="004026D5" w14:paraId="3B6C7A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03D21F" w14:textId="77777777" w:rsidR="00F85C99" w:rsidRPr="002F6A28" w:rsidRDefault="00DE5D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A0C9DA" w14:textId="77777777" w:rsidR="00F85C99" w:rsidRPr="0058336F" w:rsidRDefault="00DE5D3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4026D5" w14:paraId="5F0A5C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B0C732" w14:textId="77777777" w:rsidR="00F85C99" w:rsidRPr="002F6A28" w:rsidRDefault="00DE5D3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D69B22" w14:textId="7DD2AE76" w:rsidR="00F85C99" w:rsidRPr="002F6A28" w:rsidRDefault="00DE5D36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</w:t>
            </w:r>
            <w:r w:rsidR="00A704B8" w:rsidRPr="00A704B8">
              <w:t>Processed poultry meat, including ready-to-cook preparations of the species Gallus domesticus (Chicken), ready-to-cook (RTC) or ready-to-eat (RTE) marketed as fit for human consumption</w:t>
            </w:r>
          </w:p>
        </w:tc>
      </w:tr>
      <w:tr w:rsidR="004026D5" w14:paraId="72CC73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8FD724" w14:textId="77777777" w:rsidR="00F85C99" w:rsidRPr="002F6A28" w:rsidRDefault="00DE5D3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D4D54" w14:textId="77777777" w:rsidR="00F85C99" w:rsidRPr="002F6A28" w:rsidRDefault="00DE5D3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DNAMS 0028: 2024 : Marketing and commercial quality control of Processed poultry meat; (26 page(s), in English)</w:t>
            </w:r>
          </w:p>
        </w:tc>
      </w:tr>
      <w:tr w:rsidR="004026D5" w14:paraId="2AEDCE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227C2" w14:textId="77777777" w:rsidR="00F85C99" w:rsidRPr="002F6A28" w:rsidRDefault="00DE5D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3BF334" w14:textId="77777777" w:rsidR="00F85C99" w:rsidRPr="002F6A28" w:rsidRDefault="00DE5D3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standard specifies the requirements for processed poultry meat, including ready-to-cook preparations of the species Gallus domesticus (Chicken), ready-to-cook (RTC) or ready-to-eat (RTE) marketed as fit for human consumption. Processed poultry meat, including ready-to-cook preparations and ready-to-eat products meat.</w:t>
            </w:r>
          </w:p>
        </w:tc>
      </w:tr>
      <w:tr w:rsidR="004026D5" w14:paraId="128F6E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15492D" w14:textId="77777777" w:rsidR="00F85C99" w:rsidRPr="002F6A28" w:rsidRDefault="00DE5D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4F673" w14:textId="77777777" w:rsidR="00F85C99" w:rsidRPr="002F6A28" w:rsidRDefault="00DE5D3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Reducing trade barriers and facilitating trade; Cost saving and productivity enhancement</w:t>
            </w:r>
          </w:p>
        </w:tc>
      </w:tr>
      <w:tr w:rsidR="004026D5" w14:paraId="4F0320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A11BBA" w14:textId="77777777" w:rsidR="00F85C99" w:rsidRPr="002F6A28" w:rsidRDefault="00DE5D3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B17D2B" w14:textId="77777777" w:rsidR="00086AF5" w:rsidRPr="00086AF5" w:rsidRDefault="00DE5D3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21BC938" w14:textId="77777777" w:rsidR="00EE3A11" w:rsidRPr="002F6A28" w:rsidRDefault="00DE5D36" w:rsidP="007F13E8">
            <w:pPr>
              <w:spacing w:before="120" w:after="120"/>
            </w:pPr>
            <w:r w:rsidRPr="002F6A28">
              <w:t xml:space="preserve">Government Gazette number 8402; General Notice No. 338 </w:t>
            </w:r>
            <w:hyperlink r:id="rId12" w:history="1">
              <w:r w:rsidRPr="002F6A28">
                <w:rPr>
                  <w:color w:val="0000FF"/>
                  <w:u w:val="single"/>
                </w:rPr>
                <w:t>na-government-gazette-dated-2024-08-01-no-8402.pdf (gazettes.africa)</w:t>
              </w:r>
            </w:hyperlink>
          </w:p>
        </w:tc>
      </w:tr>
      <w:tr w:rsidR="004026D5" w14:paraId="6E63135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0AEF3C" w14:textId="77777777" w:rsidR="00EE3A11" w:rsidRPr="002F6A28" w:rsidRDefault="00DE5D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88BA13" w14:textId="77777777" w:rsidR="00EE3A11" w:rsidRPr="002F6A28" w:rsidRDefault="00DE5D3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4572640" w14:textId="77777777" w:rsidR="00EE3A11" w:rsidRPr="002F6A28" w:rsidRDefault="00DE5D3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4026D5" w14:paraId="154B38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E9728D" w14:textId="77777777" w:rsidR="00F85C99" w:rsidRPr="002F6A28" w:rsidRDefault="00DE5D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DC80F0" w14:textId="77777777" w:rsidR="00F85C99" w:rsidRPr="002F6A28" w:rsidRDefault="00DE5D3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16 October 2024</w:t>
            </w:r>
          </w:p>
        </w:tc>
      </w:tr>
      <w:tr w:rsidR="004026D5" w14:paraId="315312A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1BE95C4" w14:textId="77777777" w:rsidR="00F85C99" w:rsidRPr="002F6A28" w:rsidRDefault="00DE5D3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7844058" w14:textId="77777777" w:rsidR="00F85C99" w:rsidRPr="002F6A28" w:rsidRDefault="00DE5D3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7A53607" w14:textId="77777777" w:rsidR="00EE3A11" w:rsidRPr="00A12DDE" w:rsidRDefault="00DE5D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NThe Namibian Standards Institution (NSI)</w:t>
            </w:r>
          </w:p>
          <w:p w14:paraId="18169502" w14:textId="77777777" w:rsidR="00EE3A11" w:rsidRPr="00A12DDE" w:rsidRDefault="00DE5D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37 Feld Street, Windhoek</w:t>
            </w:r>
          </w:p>
          <w:p w14:paraId="355F3CA1" w14:textId="77777777" w:rsidR="00EE3A11" w:rsidRPr="00A12DDE" w:rsidRDefault="00DE5D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26364</w:t>
            </w:r>
          </w:p>
          <w:p w14:paraId="21A5AA3B" w14:textId="77777777" w:rsidR="00EE3A11" w:rsidRPr="00A12DDE" w:rsidRDefault="00DE5D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+(264) 61 386449; +(264) 61 386432</w:t>
            </w:r>
          </w:p>
          <w:p w14:paraId="6B8066AF" w14:textId="77777777" w:rsidR="00EE3A11" w:rsidRPr="00A12DDE" w:rsidRDefault="00DE5D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+(264) 61 386454</w:t>
            </w:r>
          </w:p>
          <w:p w14:paraId="37F02BD4" w14:textId="77777777" w:rsidR="00EE3A11" w:rsidRPr="0067463C" w:rsidRDefault="00DE5D36" w:rsidP="00B16145">
            <w:pPr>
              <w:keepNext/>
              <w:keepLines/>
              <w:rPr>
                <w:bCs/>
                <w:lang w:val="fr-CH"/>
              </w:rPr>
            </w:pPr>
            <w:r w:rsidRPr="0067463C">
              <w:rPr>
                <w:bCs/>
                <w:lang w:val="fr-CH"/>
              </w:rPr>
              <w:t xml:space="preserve">Email: </w:t>
            </w:r>
            <w:hyperlink r:id="rId13" w:history="1">
              <w:r w:rsidRPr="0067463C">
                <w:rPr>
                  <w:bCs/>
                  <w:color w:val="0000FF"/>
                  <w:u w:val="single"/>
                  <w:lang w:val="fr-CH"/>
                </w:rPr>
                <w:t>HambingaL@nsi.com.na</w:t>
              </w:r>
            </w:hyperlink>
            <w:r w:rsidRPr="0067463C">
              <w:rPr>
                <w:bCs/>
                <w:lang w:val="fr-CH"/>
              </w:rPr>
              <w:t>/</w:t>
            </w:r>
            <w:hyperlink r:id="rId14" w:history="1">
              <w:r w:rsidRPr="0067463C">
                <w:rPr>
                  <w:bCs/>
                  <w:color w:val="0000FF"/>
                  <w:u w:val="single"/>
                  <w:lang w:val="fr-CH"/>
                </w:rPr>
                <w:t>uundjenu@nsi.com.na</w:t>
              </w:r>
            </w:hyperlink>
          </w:p>
          <w:p w14:paraId="13CE3F5B" w14:textId="77777777" w:rsidR="00EE3A11" w:rsidRPr="00A12DDE" w:rsidRDefault="00DE5D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5" w:tgtFrame="_blank" w:history="1">
              <w:r w:rsidRPr="00A12DDE">
                <w:rPr>
                  <w:bCs/>
                  <w:color w:val="0000FF"/>
                  <w:u w:val="single"/>
                </w:rPr>
                <w:t>http://www.nsi.com.na</w:t>
              </w:r>
            </w:hyperlink>
          </w:p>
          <w:p w14:paraId="6A6149A4" w14:textId="77777777" w:rsidR="00EE3A11" w:rsidRPr="00A12DDE" w:rsidRDefault="00DF025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6" w:tgtFrame="_blank" w:history="1">
              <w:r w:rsidR="00DE5D36" w:rsidRPr="00A12DDE">
                <w:rPr>
                  <w:bCs/>
                  <w:color w:val="0000FF"/>
                  <w:u w:val="single"/>
                </w:rPr>
                <w:t>https://members.wto.org/crnattachments/2024/TBT/NAM/24_05891_00_e.pdf</w:t>
              </w:r>
            </w:hyperlink>
          </w:p>
        </w:tc>
      </w:tr>
    </w:tbl>
    <w:p w14:paraId="5AFECCEE" w14:textId="77777777" w:rsidR="00EE3A11" w:rsidRPr="002F6A28" w:rsidRDefault="00EE3A11" w:rsidP="002F6A28"/>
    <w:sectPr w:rsidR="00EE3A11" w:rsidRPr="002F6A28" w:rsidSect="00A704B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1AD7" w14:textId="77777777" w:rsidR="00DE5D36" w:rsidRDefault="00DE5D36">
      <w:r>
        <w:separator/>
      </w:r>
    </w:p>
  </w:endnote>
  <w:endnote w:type="continuationSeparator" w:id="0">
    <w:p w14:paraId="16D3C77D" w14:textId="77777777" w:rsidR="00DE5D36" w:rsidRDefault="00DE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DA19" w14:textId="60373753" w:rsidR="009239F7" w:rsidRPr="00A704B8" w:rsidRDefault="00A704B8" w:rsidP="00A704B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0039" w14:textId="4DC63CD8" w:rsidR="009239F7" w:rsidRPr="00A704B8" w:rsidRDefault="00A704B8" w:rsidP="00A704B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6EA" w14:textId="77777777" w:rsidR="00EE3A11" w:rsidRPr="002F6A28" w:rsidRDefault="00DE5D3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8BEDE" w14:textId="77777777" w:rsidR="00DE5D36" w:rsidRDefault="00DE5D36">
      <w:r>
        <w:separator/>
      </w:r>
    </w:p>
  </w:footnote>
  <w:footnote w:type="continuationSeparator" w:id="0">
    <w:p w14:paraId="719F05DE" w14:textId="77777777" w:rsidR="00DE5D36" w:rsidRDefault="00DE5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3D85A" w14:textId="77777777" w:rsidR="00A704B8" w:rsidRPr="00A704B8" w:rsidRDefault="00A704B8" w:rsidP="00A704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704B8">
      <w:t>G/TBT/N/NAM/10</w:t>
    </w:r>
  </w:p>
  <w:p w14:paraId="71E5C2B1" w14:textId="77777777" w:rsidR="00A704B8" w:rsidRPr="00A704B8" w:rsidRDefault="00A704B8" w:rsidP="00A704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5574A5" w14:textId="5DDFE875" w:rsidR="00A704B8" w:rsidRPr="00A704B8" w:rsidRDefault="00A704B8" w:rsidP="00A704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704B8">
      <w:t xml:space="preserve">- </w:t>
    </w:r>
    <w:r w:rsidRPr="00A704B8">
      <w:fldChar w:fldCharType="begin"/>
    </w:r>
    <w:r w:rsidRPr="00A704B8">
      <w:instrText xml:space="preserve"> PAGE </w:instrText>
    </w:r>
    <w:r w:rsidRPr="00A704B8">
      <w:fldChar w:fldCharType="separate"/>
    </w:r>
    <w:r w:rsidRPr="00A704B8">
      <w:rPr>
        <w:noProof/>
      </w:rPr>
      <w:t>2</w:t>
    </w:r>
    <w:r w:rsidRPr="00A704B8">
      <w:fldChar w:fldCharType="end"/>
    </w:r>
    <w:r w:rsidRPr="00A704B8">
      <w:t xml:space="preserve"> -</w:t>
    </w:r>
  </w:p>
  <w:p w14:paraId="517D6AC0" w14:textId="27EEB2FE" w:rsidR="009239F7" w:rsidRPr="00A704B8" w:rsidRDefault="009239F7" w:rsidP="00A704B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5DE7" w14:textId="77777777" w:rsidR="00A704B8" w:rsidRPr="00A704B8" w:rsidRDefault="00A704B8" w:rsidP="00A704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704B8">
      <w:t>G/TBT/N/NAM/10</w:t>
    </w:r>
  </w:p>
  <w:p w14:paraId="14EECB01" w14:textId="77777777" w:rsidR="00A704B8" w:rsidRPr="00A704B8" w:rsidRDefault="00A704B8" w:rsidP="00A704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C5410E" w14:textId="5B7E3CC9" w:rsidR="00A704B8" w:rsidRPr="00A704B8" w:rsidRDefault="00A704B8" w:rsidP="00A704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704B8">
      <w:t xml:space="preserve">- </w:t>
    </w:r>
    <w:r w:rsidRPr="00A704B8">
      <w:fldChar w:fldCharType="begin"/>
    </w:r>
    <w:r w:rsidRPr="00A704B8">
      <w:instrText xml:space="preserve"> PAGE </w:instrText>
    </w:r>
    <w:r w:rsidRPr="00A704B8">
      <w:fldChar w:fldCharType="separate"/>
    </w:r>
    <w:r w:rsidRPr="00A704B8">
      <w:rPr>
        <w:noProof/>
      </w:rPr>
      <w:t>2</w:t>
    </w:r>
    <w:r w:rsidRPr="00A704B8">
      <w:fldChar w:fldCharType="end"/>
    </w:r>
    <w:r w:rsidRPr="00A704B8">
      <w:t xml:space="preserve"> -</w:t>
    </w:r>
  </w:p>
  <w:p w14:paraId="6A06A955" w14:textId="415263A3" w:rsidR="009239F7" w:rsidRPr="00A704B8" w:rsidRDefault="009239F7" w:rsidP="00A704B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026D5" w14:paraId="0984855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1E28D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1061CB" w14:textId="355C2159" w:rsidR="00ED54E0" w:rsidRPr="009239F7" w:rsidRDefault="00A704B8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4026D5" w14:paraId="2F72900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FCE161" w14:textId="77777777" w:rsidR="00ED54E0" w:rsidRPr="009239F7" w:rsidRDefault="00DE5D3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0FD938A" wp14:editId="7B11ECB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66936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5F209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026D5" w14:paraId="5C11D88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90C65E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D5F441" w14:textId="77777777" w:rsidR="00A704B8" w:rsidRDefault="00A704B8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G/TBT/N/NAM/10</w:t>
          </w:r>
        </w:p>
        <w:bookmarkEnd w:id="1"/>
        <w:p w14:paraId="4BAD8D48" w14:textId="35E5AACB" w:rsidR="009239F7" w:rsidRPr="002F6A28" w:rsidRDefault="009239F7" w:rsidP="00B801E9">
          <w:pPr>
            <w:jc w:val="right"/>
            <w:rPr>
              <w:b/>
              <w:szCs w:val="16"/>
            </w:rPr>
          </w:pPr>
        </w:p>
      </w:tc>
    </w:tr>
    <w:tr w:rsidR="004026D5" w14:paraId="6B77F86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AB7C1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C382A6" w14:textId="6D52C45A" w:rsidR="00ED54E0" w:rsidRPr="009239F7" w:rsidRDefault="0067463C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10 September 2024</w:t>
          </w:r>
        </w:p>
      </w:tc>
    </w:tr>
    <w:tr w:rsidR="004026D5" w14:paraId="58C1A3D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81D9BD" w14:textId="375BBA56" w:rsidR="00ED54E0" w:rsidRPr="009239F7" w:rsidRDefault="00DE5D36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67463C">
            <w:rPr>
              <w:color w:val="FF0000"/>
              <w:szCs w:val="16"/>
            </w:rPr>
            <w:t>24-</w:t>
          </w:r>
          <w:r w:rsidR="00DF0258">
            <w:rPr>
              <w:color w:val="FF0000"/>
              <w:szCs w:val="16"/>
            </w:rPr>
            <w:t>6262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8B22C5" w14:textId="77777777" w:rsidR="00ED54E0" w:rsidRPr="009239F7" w:rsidRDefault="00DE5D36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4026D5" w14:paraId="65ACE03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B6C1B4" w14:textId="4774D1D3" w:rsidR="00ED54E0" w:rsidRPr="009239F7" w:rsidRDefault="00A704B8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31C705" w14:textId="4FFE6F56" w:rsidR="00ED54E0" w:rsidRPr="002F6A28" w:rsidRDefault="00A704B8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34233A5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5E2B5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F8E8F5E" w:tentative="1">
      <w:start w:val="1"/>
      <w:numFmt w:val="lowerLetter"/>
      <w:lvlText w:val="%2."/>
      <w:lvlJc w:val="left"/>
      <w:pPr>
        <w:ind w:left="1080" w:hanging="360"/>
      </w:pPr>
    </w:lvl>
    <w:lvl w:ilvl="2" w:tplc="83DAAC80" w:tentative="1">
      <w:start w:val="1"/>
      <w:numFmt w:val="lowerRoman"/>
      <w:lvlText w:val="%3."/>
      <w:lvlJc w:val="right"/>
      <w:pPr>
        <w:ind w:left="1800" w:hanging="180"/>
      </w:pPr>
    </w:lvl>
    <w:lvl w:ilvl="3" w:tplc="3E78F32E" w:tentative="1">
      <w:start w:val="1"/>
      <w:numFmt w:val="decimal"/>
      <w:lvlText w:val="%4."/>
      <w:lvlJc w:val="left"/>
      <w:pPr>
        <w:ind w:left="2520" w:hanging="360"/>
      </w:pPr>
    </w:lvl>
    <w:lvl w:ilvl="4" w:tplc="F6B40CD8" w:tentative="1">
      <w:start w:val="1"/>
      <w:numFmt w:val="lowerLetter"/>
      <w:lvlText w:val="%5."/>
      <w:lvlJc w:val="left"/>
      <w:pPr>
        <w:ind w:left="3240" w:hanging="360"/>
      </w:pPr>
    </w:lvl>
    <w:lvl w:ilvl="5" w:tplc="3BB6490C" w:tentative="1">
      <w:start w:val="1"/>
      <w:numFmt w:val="lowerRoman"/>
      <w:lvlText w:val="%6."/>
      <w:lvlJc w:val="right"/>
      <w:pPr>
        <w:ind w:left="3960" w:hanging="180"/>
      </w:pPr>
    </w:lvl>
    <w:lvl w:ilvl="6" w:tplc="DE1441D2" w:tentative="1">
      <w:start w:val="1"/>
      <w:numFmt w:val="decimal"/>
      <w:lvlText w:val="%7."/>
      <w:lvlJc w:val="left"/>
      <w:pPr>
        <w:ind w:left="4680" w:hanging="360"/>
      </w:pPr>
    </w:lvl>
    <w:lvl w:ilvl="7" w:tplc="A74A68A4" w:tentative="1">
      <w:start w:val="1"/>
      <w:numFmt w:val="lowerLetter"/>
      <w:lvlText w:val="%8."/>
      <w:lvlJc w:val="left"/>
      <w:pPr>
        <w:ind w:left="5400" w:hanging="360"/>
      </w:pPr>
    </w:lvl>
    <w:lvl w:ilvl="8" w:tplc="C70A81F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4639539">
    <w:abstractNumId w:val="9"/>
  </w:num>
  <w:num w:numId="2" w16cid:durableId="62800547">
    <w:abstractNumId w:val="7"/>
  </w:num>
  <w:num w:numId="3" w16cid:durableId="1203640139">
    <w:abstractNumId w:val="6"/>
  </w:num>
  <w:num w:numId="4" w16cid:durableId="2006543936">
    <w:abstractNumId w:val="5"/>
  </w:num>
  <w:num w:numId="5" w16cid:durableId="859123788">
    <w:abstractNumId w:val="4"/>
  </w:num>
  <w:num w:numId="6" w16cid:durableId="280649850">
    <w:abstractNumId w:val="12"/>
  </w:num>
  <w:num w:numId="7" w16cid:durableId="1493831214">
    <w:abstractNumId w:val="11"/>
  </w:num>
  <w:num w:numId="8" w16cid:durableId="1866744378">
    <w:abstractNumId w:val="10"/>
  </w:num>
  <w:num w:numId="9" w16cid:durableId="1786998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1110">
    <w:abstractNumId w:val="13"/>
  </w:num>
  <w:num w:numId="11" w16cid:durableId="1549612261">
    <w:abstractNumId w:val="8"/>
  </w:num>
  <w:num w:numId="12" w16cid:durableId="1949003058">
    <w:abstractNumId w:val="3"/>
  </w:num>
  <w:num w:numId="13" w16cid:durableId="210726495">
    <w:abstractNumId w:val="2"/>
  </w:num>
  <w:num w:numId="14" w16cid:durableId="436216220">
    <w:abstractNumId w:val="1"/>
  </w:num>
  <w:num w:numId="15" w16cid:durableId="31071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026D5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63C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04B8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E5D36"/>
    <w:rsid w:val="00DF0258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DD9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ambingal@nsi.com.na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archive.gazettes.africa/archive/na/2024/na-government-gazette-dated-2024-08-01-no-8402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embers.wto.org/crnattachments/2024/TBT/NAM/24_05891_00_e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i.com.na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nsi.com.na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uundjenu@nsi.com.na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hambingal@nsi.com.na" TargetMode="External"/><Relationship Id="rId14" Type="http://schemas.openxmlformats.org/officeDocument/2006/relationships/hyperlink" Target="mailto:uundjenu@nsi.com.na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5F78EF-B582-49F8-8D00-8F9B5E4CEB5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2024-09-10T14:35:00Z</dcterms:created>
  <dcterms:modified xsi:type="dcterms:W3CDTF">2024-09-10T15:24:00Z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G/TBT/N/NAM/10</vt:lpwstr>
  </property>
</Properties>
</file>