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7C23" w14:textId="77777777" w:rsidR="009239F7" w:rsidRPr="002F6A28" w:rsidRDefault="00AD3A7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8B9FF3D" w14:textId="77777777" w:rsidR="009239F7" w:rsidRPr="002F6A28" w:rsidRDefault="00AD3A7E" w:rsidP="002F6A28">
      <w:pPr>
        <w:jc w:val="center"/>
      </w:pPr>
      <w:r w:rsidRPr="002F6A28">
        <w:t>The following notification is being circulated in accordance with Article 10.6</w:t>
      </w:r>
    </w:p>
    <w:p w14:paraId="7281ADA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C1F09" w14:paraId="326736D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3F018D0" w14:textId="77777777" w:rsidR="00F85C99" w:rsidRPr="002F6A28" w:rsidRDefault="00AD3A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CF4DD78" w14:textId="77777777" w:rsidR="00F85C99" w:rsidRPr="002F6A28" w:rsidRDefault="00AD3A7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MOZAMBIQUE</w:t>
            </w:r>
          </w:p>
          <w:p w14:paraId="38E132D0" w14:textId="77777777" w:rsidR="00F85C99" w:rsidRPr="002F6A28" w:rsidRDefault="00AD3A7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C1F09" w14:paraId="674014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EE749" w14:textId="77777777" w:rsidR="00F85C99" w:rsidRPr="002F6A28" w:rsidRDefault="00AD3A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BC2EC" w14:textId="77777777" w:rsidR="00F85C99" w:rsidRPr="002F6A28" w:rsidRDefault="00AD3A7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BA1A4B0" w14:textId="77777777" w:rsidR="00EE3A11" w:rsidRPr="00C379C8" w:rsidRDefault="00AD3A7E" w:rsidP="00155128">
            <w:r w:rsidRPr="00C379C8">
              <w:t>Ministry of Industry and Trade</w:t>
            </w:r>
          </w:p>
          <w:p w14:paraId="2337BC52" w14:textId="77777777" w:rsidR="00EE3A11" w:rsidRPr="00C379C8" w:rsidRDefault="00AD3A7E" w:rsidP="00155128">
            <w:r w:rsidRPr="00C379C8">
              <w:t>Address: Av. Praça 25 de Junho, nº 300</w:t>
            </w:r>
          </w:p>
          <w:p w14:paraId="2C405B19" w14:textId="77777777" w:rsidR="00EE3A11" w:rsidRPr="00C379C8" w:rsidRDefault="00AD3A7E" w:rsidP="00155128">
            <w:r w:rsidRPr="00C379C8">
              <w:t>Maputo - Mozambique</w:t>
            </w:r>
          </w:p>
          <w:p w14:paraId="3BF3A899" w14:textId="77777777" w:rsidR="00EE3A11" w:rsidRPr="00C379C8" w:rsidRDefault="00AD3A7E" w:rsidP="00155128">
            <w:r w:rsidRPr="00C379C8">
              <w:t>Telephone: +258 21 343500</w:t>
            </w:r>
          </w:p>
          <w:p w14:paraId="0D97B93F" w14:textId="77777777" w:rsidR="00EE3A11" w:rsidRPr="00C379C8" w:rsidRDefault="00AD3A7E" w:rsidP="00155128">
            <w:r w:rsidRPr="00C379C8">
              <w:t>FAX +258 21 352 669</w:t>
            </w:r>
          </w:p>
          <w:p w14:paraId="10AA5A31" w14:textId="77777777" w:rsidR="00EE3A11" w:rsidRPr="00C379C8" w:rsidRDefault="00AD3A7E" w:rsidP="00155128">
            <w:r w:rsidRPr="00C379C8">
              <w:t>GREEN LINE 800 320 883</w:t>
            </w:r>
          </w:p>
          <w:p w14:paraId="7252B508" w14:textId="77777777" w:rsidR="00EE3A11" w:rsidRPr="00C379C8" w:rsidRDefault="00AD3A7E" w:rsidP="00155128">
            <w:pPr>
              <w:spacing w:after="120"/>
            </w:pPr>
            <w:r w:rsidRPr="00C379C8">
              <w:t>Email: mic. @ Gov.mz</w:t>
            </w:r>
          </w:p>
          <w:p w14:paraId="69F7ECB0" w14:textId="77777777" w:rsidR="00F85C99" w:rsidRPr="002F6A28" w:rsidRDefault="00AD3A7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0C1F09" w14:paraId="084694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64EFAF" w14:textId="77777777" w:rsidR="00F85C99" w:rsidRPr="002F6A28" w:rsidRDefault="00AD3A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4BDC12" w14:textId="77777777" w:rsidR="00F85C99" w:rsidRPr="0058336F" w:rsidRDefault="00AD3A7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C1F09" w14:paraId="128BF8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A9A331" w14:textId="77777777" w:rsidR="00F85C99" w:rsidRPr="002F6A28" w:rsidRDefault="00AD3A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64FB1" w14:textId="77777777" w:rsidR="00F85C99" w:rsidRPr="002F6A28" w:rsidRDefault="00AD3A7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- Other: (HS code(s): 10019); Maize (excl. seed for sowing) (HS code(s): 100590); OIL SEEDS AND OLEAGINOUS FRUITS; MISCELLANEOUS GRAINS, SEEDS AND FRUIT; INDUSTRIAL OR MEDICINAL PLANTS; STRAW AND FODDER (HS code(s): 12); SUGARS AND SUGAR CONFECTIONERY (HS code(s): 17); Salt (including table salt and denatured salt) and pure sodium chloride, whether or not in aqueous solution or containing added anti-caking or free-flowing agents; sea water. (HS code(s): 2501); Cereals, pulses and derived products (ICS code(s): 67.060); Sugar. Sugar products. Starch (ICS code(s): 67.180)</w:t>
            </w:r>
          </w:p>
        </w:tc>
      </w:tr>
      <w:tr w:rsidR="000C1F09" w14:paraId="7BD192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20C0D" w14:textId="77777777" w:rsidR="00F85C99" w:rsidRPr="002F6A28" w:rsidRDefault="00AD3A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51349" w14:textId="77777777" w:rsidR="00F85C99" w:rsidRPr="002F6A28" w:rsidRDefault="00AD3A7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Food fortification regulation with industrially processed micronutrients; (17 page(s), in Portuguese)</w:t>
            </w:r>
          </w:p>
        </w:tc>
      </w:tr>
      <w:tr w:rsidR="000C1F09" w14:paraId="65B072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F63CFD" w14:textId="77777777" w:rsidR="00F85C99" w:rsidRPr="002F6A28" w:rsidRDefault="00AD3A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E8CE7" w14:textId="77777777" w:rsidR="00F85C99" w:rsidRPr="002F6A28" w:rsidRDefault="00AD3A7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The purpose of this regulation is to establish a regime applicable to the mandatory addition of micronutrients to the food vehicles provided for therein.</w:t>
            </w:r>
          </w:p>
          <w:p w14:paraId="4DC04F56" w14:textId="77777777" w:rsidR="00FE448B" w:rsidRPr="00C379C8" w:rsidRDefault="00AD3A7E" w:rsidP="002F6A28">
            <w:pPr>
              <w:spacing w:before="120" w:after="120"/>
            </w:pPr>
            <w:r w:rsidRPr="00C379C8">
              <w:t>This regulation applies to all economic agents that import, produce and sell, throughout the national territory, the following food vehicles: Wheat flour; Corn flour; Cooking oil; Sugar and Salt.</w:t>
            </w:r>
          </w:p>
        </w:tc>
      </w:tr>
      <w:tr w:rsidR="000C1F09" w14:paraId="7E3A1B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022A5" w14:textId="77777777" w:rsidR="00F85C99" w:rsidRPr="002F6A28" w:rsidRDefault="00AD3A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DF26C" w14:textId="77777777" w:rsidR="00F85C99" w:rsidRPr="002F6A28" w:rsidRDefault="00AD3A7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</w:t>
            </w:r>
          </w:p>
        </w:tc>
      </w:tr>
      <w:tr w:rsidR="000C1F09" w14:paraId="36EDE5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68C21" w14:textId="77777777" w:rsidR="00F85C99" w:rsidRPr="002F6A28" w:rsidRDefault="00AD3A7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A8D27" w14:textId="77777777" w:rsidR="00086AF5" w:rsidRPr="00086AF5" w:rsidRDefault="00AD3A7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AF5EFBA" w14:textId="77777777" w:rsidR="00EE3A11" w:rsidRPr="002F6A28" w:rsidRDefault="00AD3A7E" w:rsidP="007F13E8">
            <w:pPr>
              <w:spacing w:before="120" w:after="120"/>
            </w:pPr>
            <w:r w:rsidRPr="002F6A28">
              <w:t>Decree nº 9/2016, April 18</w:t>
            </w:r>
          </w:p>
          <w:p w14:paraId="07FA9541" w14:textId="77777777" w:rsidR="00EE3A11" w:rsidRPr="002F6A28" w:rsidRDefault="00AD3A7E" w:rsidP="007F13E8">
            <w:pPr>
              <w:spacing w:before="120" w:after="120"/>
            </w:pPr>
            <w:r w:rsidRPr="002F6A28">
              <w:lastRenderedPageBreak/>
              <w:t>NM 5 - Corn flour</w:t>
            </w:r>
          </w:p>
          <w:p w14:paraId="333C9A8F" w14:textId="77777777" w:rsidR="00EE3A11" w:rsidRPr="002F6A28" w:rsidRDefault="00AD3A7E" w:rsidP="007F13E8">
            <w:pPr>
              <w:spacing w:before="120" w:after="120"/>
            </w:pPr>
            <w:r w:rsidRPr="002F6A28">
              <w:t>NM7 - Wheat flour;</w:t>
            </w:r>
          </w:p>
          <w:p w14:paraId="37021F6A" w14:textId="77777777" w:rsidR="00EE3A11" w:rsidRPr="002F6A28" w:rsidRDefault="00AD3A7E" w:rsidP="007F13E8">
            <w:pPr>
              <w:spacing w:before="120" w:after="120"/>
            </w:pPr>
            <w:r w:rsidRPr="002F6A28">
              <w:t>NM425 - Cooking oil</w:t>
            </w:r>
          </w:p>
          <w:p w14:paraId="677BF993" w14:textId="77777777" w:rsidR="00EE3A11" w:rsidRPr="002F6A28" w:rsidRDefault="00AD3A7E" w:rsidP="007F13E8">
            <w:pPr>
              <w:spacing w:before="120" w:after="120"/>
            </w:pPr>
            <w:r w:rsidRPr="002F6A28">
              <w:t>NM 110 - Sugar</w:t>
            </w:r>
          </w:p>
          <w:p w14:paraId="1A2274F7" w14:textId="77777777" w:rsidR="00EE3A11" w:rsidRPr="002F6A28" w:rsidRDefault="00AD3A7E" w:rsidP="007F13E8">
            <w:pPr>
              <w:spacing w:before="120" w:after="120"/>
            </w:pPr>
            <w:r w:rsidRPr="002F6A28">
              <w:t>NM 9 - Salt</w:t>
            </w:r>
          </w:p>
        </w:tc>
      </w:tr>
      <w:tr w:rsidR="000C1F09" w14:paraId="16667C1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DA0B9" w14:textId="77777777" w:rsidR="00EE3A11" w:rsidRPr="002F6A28" w:rsidRDefault="00AD3A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8BCDF1" w14:textId="77777777" w:rsidR="00EE3A11" w:rsidRPr="002F6A28" w:rsidRDefault="00AD3A7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B68969B" w14:textId="77777777" w:rsidR="00EE3A11" w:rsidRPr="002F6A28" w:rsidRDefault="00AD3A7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C1F09" w14:paraId="5C09AA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4737F" w14:textId="77777777" w:rsidR="00F85C99" w:rsidRPr="002F6A28" w:rsidRDefault="00AD3A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FBEDB" w14:textId="77777777" w:rsidR="00F85C99" w:rsidRPr="002F6A28" w:rsidRDefault="00AD3A7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C1F09" w14:paraId="058E188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9EA731B" w14:textId="77777777" w:rsidR="00F85C99" w:rsidRPr="002F6A28" w:rsidRDefault="00AD3A7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24EBD95" w14:textId="77777777" w:rsidR="00F85C99" w:rsidRPr="002F6A28" w:rsidRDefault="00AD3A7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1CBD0D4" w14:textId="77777777" w:rsidR="00EE3A11" w:rsidRPr="00A12DDE" w:rsidRDefault="00AD3A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Instituto Nacional de Normalização e Qualidade - INNOQ</w:t>
            </w:r>
          </w:p>
          <w:p w14:paraId="5317045F" w14:textId="77777777" w:rsidR="00EE3A11" w:rsidRPr="00A12DDE" w:rsidRDefault="00AD3A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National Institute of Standardization and Quality</w:t>
            </w:r>
          </w:p>
          <w:p w14:paraId="350F828F" w14:textId="77777777" w:rsidR="00EE3A11" w:rsidRPr="00A12DDE" w:rsidRDefault="00AD3A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Márcia Julia Maxlhuza -</w:t>
            </w:r>
          </w:p>
          <w:p w14:paraId="2F107DD2" w14:textId="77777777" w:rsidR="00EE3A11" w:rsidRPr="00A12DDE" w:rsidRDefault="00AD3A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Av.de Moçambique</w:t>
            </w:r>
          </w:p>
          <w:p w14:paraId="26B79AE9" w14:textId="77777777" w:rsidR="00EE3A11" w:rsidRPr="00A12DDE" w:rsidRDefault="00AD3A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Parcela 7168/D1/7</w:t>
            </w:r>
          </w:p>
          <w:p w14:paraId="6CBEAA45" w14:textId="77777777" w:rsidR="00EE3A11" w:rsidRPr="00A12DDE" w:rsidRDefault="00AD3A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C.P:2983</w:t>
            </w:r>
          </w:p>
          <w:p w14:paraId="6996F9CC" w14:textId="77777777" w:rsidR="00EE3A11" w:rsidRPr="00A12DDE" w:rsidRDefault="00AD3A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CP 2983</w:t>
            </w:r>
          </w:p>
          <w:p w14:paraId="5FF9F421" w14:textId="77777777" w:rsidR="00EE3A11" w:rsidRPr="00A12DDE" w:rsidRDefault="00AD3A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+(258) 21 34 46 00</w:t>
            </w:r>
          </w:p>
          <w:p w14:paraId="13177AD8" w14:textId="77777777" w:rsidR="00EE3A11" w:rsidRPr="00A12DDE" w:rsidRDefault="00AD3A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mmaxlhuza@gmail.com</w:t>
              </w:r>
            </w:hyperlink>
          </w:p>
          <w:p w14:paraId="06D076AE" w14:textId="77777777" w:rsidR="00EE3A11" w:rsidRPr="00A12DDE" w:rsidRDefault="00AD3A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http://www.innoq.gov.mz/</w:t>
              </w:r>
            </w:hyperlink>
          </w:p>
          <w:p w14:paraId="0665AC42" w14:textId="77777777" w:rsidR="00EE3A11" w:rsidRPr="00A12DDE" w:rsidRDefault="00D36C3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AD3A7E" w:rsidRPr="00A12DDE">
                <w:rPr>
                  <w:bCs/>
                  <w:color w:val="0000FF"/>
                  <w:u w:val="single"/>
                </w:rPr>
                <w:t>https://members.wto.org/crnattachments/2024/TBT/MOZ/24_03688_00_x.pdf</w:t>
              </w:r>
            </w:hyperlink>
          </w:p>
        </w:tc>
      </w:tr>
    </w:tbl>
    <w:p w14:paraId="37509205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80B1" w14:textId="77777777" w:rsidR="00AD3A7E" w:rsidRDefault="00AD3A7E">
      <w:r>
        <w:separator/>
      </w:r>
    </w:p>
  </w:endnote>
  <w:endnote w:type="continuationSeparator" w:id="0">
    <w:p w14:paraId="076904A6" w14:textId="77777777" w:rsidR="00AD3A7E" w:rsidRDefault="00AD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8916" w14:textId="77777777" w:rsidR="009239F7" w:rsidRPr="002F6A28" w:rsidRDefault="00AD3A7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F2C8" w14:textId="77777777" w:rsidR="009239F7" w:rsidRPr="002F6A28" w:rsidRDefault="00AD3A7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35C4" w14:textId="77777777" w:rsidR="00EE3A11" w:rsidRPr="002F6A28" w:rsidRDefault="00AD3A7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8AA7" w14:textId="77777777" w:rsidR="00AD3A7E" w:rsidRDefault="00AD3A7E">
      <w:r>
        <w:separator/>
      </w:r>
    </w:p>
  </w:footnote>
  <w:footnote w:type="continuationSeparator" w:id="0">
    <w:p w14:paraId="402EED09" w14:textId="77777777" w:rsidR="00AD3A7E" w:rsidRDefault="00AD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98B0" w14:textId="77777777" w:rsidR="009239F7" w:rsidRPr="002F6A28" w:rsidRDefault="00AD3A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7AE8FB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CD7D3C" w14:textId="77777777" w:rsidR="009239F7" w:rsidRPr="002F6A28" w:rsidRDefault="00AD3A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4A416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C6C4" w14:textId="77777777" w:rsidR="009239F7" w:rsidRPr="002F6A28" w:rsidRDefault="00AD3A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G/TBT/N/MOZ/26</w:t>
    </w:r>
    <w:bookmarkEnd w:id="0"/>
  </w:p>
  <w:p w14:paraId="2173F8D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1D1275" w14:textId="77777777" w:rsidR="009239F7" w:rsidRPr="002F6A28" w:rsidRDefault="00AD3A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5A1CF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1F09" w14:paraId="3130DE0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E8A86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9109C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C1F09" w14:paraId="16869D9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C27801" w14:textId="77777777" w:rsidR="00ED54E0" w:rsidRPr="009239F7" w:rsidRDefault="00AD3A7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F7C354B" wp14:editId="1B155A3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87617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82807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C1F09" w14:paraId="0284CD2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57525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FF8457" w14:textId="77777777" w:rsidR="009239F7" w:rsidRPr="002F6A28" w:rsidRDefault="00AD3A7E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G/TBT/N/MOZ/26</w:t>
          </w:r>
          <w:bookmarkEnd w:id="2"/>
        </w:p>
      </w:tc>
    </w:tr>
    <w:tr w:rsidR="000C1F09" w14:paraId="5235AC0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C033C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90345D" w14:textId="4E892914" w:rsidR="00ED54E0" w:rsidRPr="009239F7" w:rsidRDefault="00AD3A7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11 June 2024</w:t>
          </w:r>
        </w:p>
      </w:tc>
    </w:tr>
    <w:tr w:rsidR="000C1F09" w14:paraId="367C0B7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164783" w14:textId="3AEDE81A" w:rsidR="00ED54E0" w:rsidRPr="009239F7" w:rsidRDefault="00AD3A7E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D36C3F">
            <w:rPr>
              <w:color w:val="FF0000"/>
              <w:szCs w:val="16"/>
            </w:rPr>
            <w:t>4361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C24FCC" w14:textId="77777777" w:rsidR="00ED54E0" w:rsidRPr="009239F7" w:rsidRDefault="00AD3A7E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C1F09" w14:paraId="6B8F39A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D0C393" w14:textId="77777777" w:rsidR="00ED54E0" w:rsidRPr="009239F7" w:rsidRDefault="00AD3A7E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EBB519" w14:textId="77777777" w:rsidR="00ED54E0" w:rsidRPr="002F6A28" w:rsidRDefault="00AD3A7E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0A29C2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9185F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A045F34" w:tentative="1">
      <w:start w:val="1"/>
      <w:numFmt w:val="lowerLetter"/>
      <w:lvlText w:val="%2."/>
      <w:lvlJc w:val="left"/>
      <w:pPr>
        <w:ind w:left="1080" w:hanging="360"/>
      </w:pPr>
    </w:lvl>
    <w:lvl w:ilvl="2" w:tplc="B8620E90" w:tentative="1">
      <w:start w:val="1"/>
      <w:numFmt w:val="lowerRoman"/>
      <w:lvlText w:val="%3."/>
      <w:lvlJc w:val="right"/>
      <w:pPr>
        <w:ind w:left="1800" w:hanging="180"/>
      </w:pPr>
    </w:lvl>
    <w:lvl w:ilvl="3" w:tplc="F5102100" w:tentative="1">
      <w:start w:val="1"/>
      <w:numFmt w:val="decimal"/>
      <w:lvlText w:val="%4."/>
      <w:lvlJc w:val="left"/>
      <w:pPr>
        <w:ind w:left="2520" w:hanging="360"/>
      </w:pPr>
    </w:lvl>
    <w:lvl w:ilvl="4" w:tplc="600C0E7E" w:tentative="1">
      <w:start w:val="1"/>
      <w:numFmt w:val="lowerLetter"/>
      <w:lvlText w:val="%5."/>
      <w:lvlJc w:val="left"/>
      <w:pPr>
        <w:ind w:left="3240" w:hanging="360"/>
      </w:pPr>
    </w:lvl>
    <w:lvl w:ilvl="5" w:tplc="5206437E" w:tentative="1">
      <w:start w:val="1"/>
      <w:numFmt w:val="lowerRoman"/>
      <w:lvlText w:val="%6."/>
      <w:lvlJc w:val="right"/>
      <w:pPr>
        <w:ind w:left="3960" w:hanging="180"/>
      </w:pPr>
    </w:lvl>
    <w:lvl w:ilvl="6" w:tplc="9BCE9408" w:tentative="1">
      <w:start w:val="1"/>
      <w:numFmt w:val="decimal"/>
      <w:lvlText w:val="%7."/>
      <w:lvlJc w:val="left"/>
      <w:pPr>
        <w:ind w:left="4680" w:hanging="360"/>
      </w:pPr>
    </w:lvl>
    <w:lvl w:ilvl="7" w:tplc="932EB872" w:tentative="1">
      <w:start w:val="1"/>
      <w:numFmt w:val="lowerLetter"/>
      <w:lvlText w:val="%8."/>
      <w:lvlJc w:val="left"/>
      <w:pPr>
        <w:ind w:left="5400" w:hanging="360"/>
      </w:pPr>
    </w:lvl>
    <w:lvl w:ilvl="8" w:tplc="9BBACFF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1220091">
    <w:abstractNumId w:val="9"/>
  </w:num>
  <w:num w:numId="2" w16cid:durableId="1383401948">
    <w:abstractNumId w:val="7"/>
  </w:num>
  <w:num w:numId="3" w16cid:durableId="1901136277">
    <w:abstractNumId w:val="6"/>
  </w:num>
  <w:num w:numId="4" w16cid:durableId="1125465061">
    <w:abstractNumId w:val="5"/>
  </w:num>
  <w:num w:numId="5" w16cid:durableId="65998339">
    <w:abstractNumId w:val="4"/>
  </w:num>
  <w:num w:numId="6" w16cid:durableId="234321901">
    <w:abstractNumId w:val="12"/>
  </w:num>
  <w:num w:numId="7" w16cid:durableId="851845857">
    <w:abstractNumId w:val="11"/>
  </w:num>
  <w:num w:numId="8" w16cid:durableId="279150399">
    <w:abstractNumId w:val="10"/>
  </w:num>
  <w:num w:numId="9" w16cid:durableId="529876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0096326">
    <w:abstractNumId w:val="13"/>
  </w:num>
  <w:num w:numId="11" w16cid:durableId="2101441796">
    <w:abstractNumId w:val="8"/>
  </w:num>
  <w:num w:numId="12" w16cid:durableId="173883345">
    <w:abstractNumId w:val="3"/>
  </w:num>
  <w:num w:numId="13" w16cid:durableId="312221865">
    <w:abstractNumId w:val="2"/>
  </w:num>
  <w:num w:numId="14" w16cid:durableId="235091197">
    <w:abstractNumId w:val="1"/>
  </w:num>
  <w:num w:numId="15" w16cid:durableId="163371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78BB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C1F09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856E0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3A7E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36C3F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C8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OZ/24_03688_00_x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innoq.gov.mz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maxlhuza@gmail.co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8A4B1-2C87-47BB-850B-CEBB12A14D6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442</Words>
  <Characters>2503</Characters>
  <Application>Microsoft Office Word</Application>
  <DocSecurity>0</DocSecurity>
  <Lines>71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2024-06-11T12:42:00Z</dcterms:created>
  <dcterms:modified xsi:type="dcterms:W3CDTF">2024-06-11T13:04:00Z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