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0E2E" w14:textId="77777777" w:rsidR="009239F7" w:rsidRPr="002F6A28" w:rsidRDefault="00717337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877D599" w14:textId="77777777" w:rsidR="009239F7" w:rsidRPr="002F6A28" w:rsidRDefault="00717337" w:rsidP="002F6A28">
      <w:pPr>
        <w:jc w:val="center"/>
      </w:pPr>
      <w:r w:rsidRPr="002F6A28">
        <w:t>The following notification is being circulated in accordance with Article 10.6</w:t>
      </w:r>
    </w:p>
    <w:p w14:paraId="584A351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71E46" w14:paraId="4ED0F04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1E3530D" w14:textId="77777777" w:rsidR="00F85C99" w:rsidRPr="002F6A28" w:rsidRDefault="007173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8F5ED31" w14:textId="4464243F" w:rsidR="00F85C99" w:rsidRPr="002F6A28" w:rsidRDefault="0071733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0D9957FB" w14:textId="77777777" w:rsidR="00F85C99" w:rsidRPr="002F6A28" w:rsidRDefault="0071733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71E46" w14:paraId="39CCEC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FBC0C" w14:textId="77777777" w:rsidR="00F85C99" w:rsidRPr="002F6A28" w:rsidRDefault="007173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DFEC9" w14:textId="77777777" w:rsidR="00F85C99" w:rsidRPr="002F6A28" w:rsidRDefault="0071733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D244A7A" w14:textId="77777777" w:rsidR="00EE3A11" w:rsidRPr="00C379C8" w:rsidRDefault="00717337" w:rsidP="00155128">
            <w:r w:rsidRPr="00C379C8">
              <w:t>Burundi Bureau of Standards and Quality Control (BBN)</w:t>
            </w:r>
          </w:p>
          <w:p w14:paraId="4449DB8C" w14:textId="77777777" w:rsidR="00EE3A11" w:rsidRPr="00717337" w:rsidRDefault="00717337" w:rsidP="00155128">
            <w:pPr>
              <w:rPr>
                <w:lang w:val="fr-CH"/>
              </w:rPr>
            </w:pPr>
            <w:r w:rsidRPr="00717337">
              <w:rPr>
                <w:lang w:val="fr-CH"/>
              </w:rPr>
              <w:t>Boulevard de la Tanzanie N° 500</w:t>
            </w:r>
          </w:p>
          <w:p w14:paraId="607870A9" w14:textId="77777777" w:rsidR="00EE3A11" w:rsidRPr="00717337" w:rsidRDefault="00717337" w:rsidP="00155128">
            <w:pPr>
              <w:rPr>
                <w:lang w:val="pt-PT"/>
              </w:rPr>
            </w:pPr>
            <w:r w:rsidRPr="00717337">
              <w:rPr>
                <w:lang w:val="pt-PT"/>
              </w:rPr>
              <w:t>BP: 3535 Bujumbura, Burundi</w:t>
            </w:r>
          </w:p>
          <w:p w14:paraId="0786E554" w14:textId="77777777" w:rsidR="00EE3A11" w:rsidRPr="00717337" w:rsidRDefault="00717337" w:rsidP="00155128">
            <w:pPr>
              <w:rPr>
                <w:lang w:val="pt-PT"/>
              </w:rPr>
            </w:pPr>
            <w:r w:rsidRPr="00717337">
              <w:rPr>
                <w:lang w:val="pt-PT"/>
              </w:rPr>
              <w:t>Tel: +257281045/+25722221577</w:t>
            </w:r>
          </w:p>
          <w:p w14:paraId="5D188A80" w14:textId="77777777" w:rsidR="00EE3A11" w:rsidRPr="00717337" w:rsidRDefault="00717337" w:rsidP="00155128">
            <w:pPr>
              <w:rPr>
                <w:lang w:val="pt-PT"/>
              </w:rPr>
            </w:pPr>
            <w:r w:rsidRPr="00717337">
              <w:rPr>
                <w:lang w:val="pt-PT"/>
              </w:rPr>
              <w:t xml:space="preserve">E- Mail: </w:t>
            </w:r>
            <w:r w:rsidR="00387025">
              <w:fldChar w:fldCharType="begin"/>
            </w:r>
            <w:r w:rsidR="00387025" w:rsidRPr="00387025">
              <w:rPr>
                <w:lang w:val="pt-PT"/>
              </w:rPr>
              <w:instrText>HYPERLINK "mailto:info@bbnburundi.org"</w:instrText>
            </w:r>
            <w:r w:rsidR="00387025">
              <w:fldChar w:fldCharType="separate"/>
            </w:r>
            <w:r w:rsidRPr="00717337">
              <w:rPr>
                <w:color w:val="0000FF"/>
                <w:u w:val="single"/>
                <w:lang w:val="pt-PT"/>
              </w:rPr>
              <w:t>info@bbnburundi.org</w:t>
            </w:r>
            <w:r w:rsidR="00387025">
              <w:rPr>
                <w:color w:val="0000FF"/>
                <w:u w:val="single"/>
                <w:lang w:val="pt-PT"/>
              </w:rPr>
              <w:fldChar w:fldCharType="end"/>
            </w:r>
          </w:p>
          <w:p w14:paraId="1186392E" w14:textId="77777777" w:rsidR="00EE3A11" w:rsidRPr="00C379C8" w:rsidRDefault="00717337" w:rsidP="00155128">
            <w:pPr>
              <w:spacing w:after="120"/>
            </w:pPr>
            <w:r w:rsidRPr="00C379C8">
              <w:t>Website: www.bbnburundi.org</w:t>
            </w:r>
          </w:p>
          <w:p w14:paraId="654C43AB" w14:textId="77777777" w:rsidR="00F85C99" w:rsidRPr="002F6A28" w:rsidRDefault="0071733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A71E46" w14:paraId="7AE2CB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9B0F73" w14:textId="77777777" w:rsidR="00F85C99" w:rsidRPr="002F6A28" w:rsidRDefault="007173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C73CA" w14:textId="77777777" w:rsidR="00F85C99" w:rsidRPr="0058336F" w:rsidRDefault="0071733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71E46" w14:paraId="404068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37952" w14:textId="77777777" w:rsidR="00F85C99" w:rsidRPr="002F6A28" w:rsidRDefault="007173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23E64" w14:textId="77777777" w:rsidR="00F85C99" w:rsidRPr="002F6A28" w:rsidRDefault="00717337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Sugar and sugar products (ICS code(s): 67.180.10)</w:t>
            </w:r>
          </w:p>
        </w:tc>
      </w:tr>
      <w:tr w:rsidR="00A71E46" w14:paraId="0EDB33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8392F" w14:textId="77777777" w:rsidR="00F85C99" w:rsidRPr="002F6A28" w:rsidRDefault="007173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664F1" w14:textId="77777777" w:rsidR="00F85C99" w:rsidRPr="002F6A28" w:rsidRDefault="0071733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Sugar cane jaggery — Specification; (12 page(s), in English)</w:t>
            </w:r>
          </w:p>
        </w:tc>
      </w:tr>
      <w:tr w:rsidR="00A71E46" w14:paraId="58A34F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4CDE8" w14:textId="77777777" w:rsidR="00F85C99" w:rsidRPr="002F6A28" w:rsidRDefault="007173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C061D" w14:textId="77777777" w:rsidR="00F85C99" w:rsidRPr="002F6A28" w:rsidRDefault="0071733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methods of test and sampling for sugar cane jaggery</w:t>
            </w:r>
          </w:p>
        </w:tc>
      </w:tr>
      <w:tr w:rsidR="00A71E46" w14:paraId="33D1AF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5B209" w14:textId="77777777" w:rsidR="00F85C99" w:rsidRPr="002F6A28" w:rsidRDefault="007173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BC92E" w14:textId="77777777" w:rsidR="00F85C99" w:rsidRPr="002F6A28" w:rsidRDefault="0071733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Consumer information, labelling; Protection of human health or safety; Protection of the environment; Quality requirements; Harmonization; Reducing trade barriers and facilitating trade</w:t>
            </w:r>
          </w:p>
        </w:tc>
      </w:tr>
      <w:tr w:rsidR="00A71E46" w14:paraId="4ED4A2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CCCF2" w14:textId="77777777" w:rsidR="00F85C99" w:rsidRPr="002F6A28" w:rsidRDefault="0071733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F1736" w14:textId="77777777" w:rsidR="00086AF5" w:rsidRPr="00086AF5" w:rsidRDefault="0071733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57A4E69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192, General standard for food additives</w:t>
            </w:r>
          </w:p>
          <w:p w14:paraId="401EB2D0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38 - labelling of pre-packaged foods- General requirements</w:t>
            </w:r>
          </w:p>
          <w:p w14:paraId="74BEB6E4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 Code of practice for hygiene in the food and drink manufacturing industry</w:t>
            </w:r>
          </w:p>
          <w:p w14:paraId="537B4728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ICUMSA</w:t>
            </w:r>
            <w:proofErr w:type="spellEnd"/>
            <w:r w:rsidRPr="002F6A28">
              <w:t xml:space="preserve"> Method GS 2-15 (2007) Determination of Sugar Moisture by Loss on Drying</w:t>
            </w:r>
          </w:p>
          <w:p w14:paraId="3B65ACF6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ICUMSA</w:t>
            </w:r>
            <w:proofErr w:type="spellEnd"/>
            <w:r w:rsidRPr="002F6A28">
              <w:t xml:space="preserve"> Method GS 1-10 (1998) Determination of Ash in Raw Sugar by Single Sulphation</w:t>
            </w:r>
          </w:p>
          <w:p w14:paraId="46A934A1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lastRenderedPageBreak/>
              <w:t>ICUMSA</w:t>
            </w:r>
            <w:proofErr w:type="spellEnd"/>
            <w:r w:rsidRPr="002F6A28">
              <w:t xml:space="preserve"> Method GS 8 - 8 (1998 Determination of Insoluble Ash, Calcium, Potassium and Sodium in Beet Pulp</w:t>
            </w:r>
          </w:p>
          <w:p w14:paraId="6454E777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ICUMSA</w:t>
            </w:r>
            <w:proofErr w:type="spellEnd"/>
            <w:r w:rsidRPr="002F6A28">
              <w:t xml:space="preserve"> Method GS 2 -19 (2007) Colour in Solution of Sugars, Liquid Sugar and Syrups with less than 50 </w:t>
            </w:r>
            <w:proofErr w:type="spellStart"/>
            <w:r w:rsidRPr="002F6A28">
              <w:t>ICUMSA</w:t>
            </w:r>
            <w:proofErr w:type="spellEnd"/>
            <w:r w:rsidRPr="002F6A28">
              <w:t>® Units and with no pH Adjustment</w:t>
            </w:r>
          </w:p>
          <w:p w14:paraId="2840BE69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ICUMSA</w:t>
            </w:r>
            <w:proofErr w:type="spellEnd"/>
            <w:r w:rsidRPr="002F6A28">
              <w:t xml:space="preserve"> GS 4- 7 (2011) Determination of Total Reducing Sugars in Molasses and Refined Syrups after Hydrolysis by the Lane &amp; </w:t>
            </w:r>
            <w:proofErr w:type="spellStart"/>
            <w:r w:rsidRPr="002F6A28">
              <w:t>Eynon</w:t>
            </w:r>
            <w:proofErr w:type="spellEnd"/>
            <w:r w:rsidRPr="002F6A28">
              <w:t xml:space="preserve"> Constant Volume Procedure</w:t>
            </w:r>
          </w:p>
          <w:p w14:paraId="56D5977D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ICUMSA</w:t>
            </w:r>
            <w:proofErr w:type="spellEnd"/>
            <w:r w:rsidRPr="002F6A28">
              <w:t xml:space="preserve"> GS 4 – 1 (2013) Determination of Apparent Sucrose in Molasses by a Double Polarisation Method</w:t>
            </w:r>
          </w:p>
          <w:p w14:paraId="5B216BFA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ICUMSA</w:t>
            </w:r>
            <w:proofErr w:type="spellEnd"/>
            <w:r w:rsidRPr="002F6A28">
              <w:t xml:space="preserve"> GS 3-50 (2013) Determination of the Total Sugar Content of Invert Sugar Syrups by an HPLC Method</w:t>
            </w:r>
          </w:p>
          <w:p w14:paraId="2C38404C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food chain — Horizontal method for enumeration for microorganism — Part 1, colony count at 30 degrees C by the pour plate technique</w:t>
            </w:r>
          </w:p>
          <w:p w14:paraId="05075B5C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0648914C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 – 2 Microbiology of food and animal feeding stuffs — Horizontal method for the</w:t>
            </w:r>
          </w:p>
          <w:p w14:paraId="28FABEEB" w14:textId="77777777" w:rsidR="00EE3A11" w:rsidRPr="002F6A28" w:rsidRDefault="00717337" w:rsidP="007F13E8">
            <w:pPr>
              <w:spacing w:before="120" w:after="120"/>
              <w:ind w:left="720"/>
            </w:pPr>
            <w:r w:rsidRPr="002F6A28">
              <w:t>enumeration of beta-glucuronidase-positive Escherichia coli Part 2: Colony-count technique at 44 degrees C using 5-bromo-4-chloro-3-indolyl beta-D-glucuronide</w:t>
            </w:r>
          </w:p>
          <w:p w14:paraId="367AFA97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 Microbiology of the food chain — Horizontal method for the detection, enumeration and serotyping of Salmonella Part 1: Detection of Salmonella </w:t>
            </w:r>
            <w:proofErr w:type="spellStart"/>
            <w:r w:rsidRPr="002F6A28">
              <w:t>spp</w:t>
            </w:r>
            <w:proofErr w:type="spellEnd"/>
          </w:p>
          <w:p w14:paraId="26EC35B2" w14:textId="77777777" w:rsidR="00EE3A11" w:rsidRPr="002F6A28" w:rsidRDefault="0071733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:rsidR="00A71E46" w14:paraId="6ECB718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93233" w14:textId="77777777" w:rsidR="00EE3A11" w:rsidRPr="002F6A28" w:rsidRDefault="007173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E79CD4" w14:textId="77777777" w:rsidR="00EE3A11" w:rsidRPr="002F6A28" w:rsidRDefault="0071733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67843BD" w14:textId="77777777" w:rsidR="00EE3A11" w:rsidRPr="002F6A28" w:rsidRDefault="0071733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71E46" w14:paraId="49DD5C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CEB637" w14:textId="77777777" w:rsidR="00F85C99" w:rsidRPr="002F6A28" w:rsidRDefault="007173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106C4" w14:textId="77777777" w:rsidR="00F85C99" w:rsidRPr="002F6A28" w:rsidRDefault="0071733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71E46" w:rsidRPr="005839D5" w14:paraId="23C9559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C26156B" w14:textId="77777777" w:rsidR="00F85C99" w:rsidRPr="002F6A28" w:rsidRDefault="0071733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C10995D" w14:textId="77777777" w:rsidR="00F85C99" w:rsidRPr="002F6A28" w:rsidRDefault="0071733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3D8696A" w14:textId="77777777" w:rsidR="00EE3A11" w:rsidRPr="00717337" w:rsidRDefault="00717337" w:rsidP="00B16145">
            <w:pPr>
              <w:keepNext/>
              <w:keepLines/>
              <w:rPr>
                <w:bCs/>
                <w:lang w:val="fr-CH"/>
              </w:rPr>
            </w:pPr>
            <w:r w:rsidRPr="00717337">
              <w:rPr>
                <w:bCs/>
                <w:lang w:val="fr-CH"/>
              </w:rPr>
              <w:t xml:space="preserve">Documentation and Information Centre at </w:t>
            </w:r>
            <w:proofErr w:type="spellStart"/>
            <w:r w:rsidRPr="00717337">
              <w:rPr>
                <w:bCs/>
                <w:lang w:val="fr-CH"/>
              </w:rPr>
              <w:t>BBN</w:t>
            </w:r>
            <w:proofErr w:type="spellEnd"/>
          </w:p>
          <w:p w14:paraId="3050DF40" w14:textId="77777777" w:rsidR="00EE3A11" w:rsidRPr="00717337" w:rsidRDefault="00717337" w:rsidP="00B16145">
            <w:pPr>
              <w:keepNext/>
              <w:keepLines/>
              <w:rPr>
                <w:bCs/>
                <w:lang w:val="fr-CH"/>
              </w:rPr>
            </w:pPr>
            <w:r w:rsidRPr="00717337">
              <w:rPr>
                <w:bCs/>
                <w:lang w:val="fr-CH"/>
              </w:rPr>
              <w:t>Boulevard de la Tanzanie N° 500</w:t>
            </w:r>
          </w:p>
          <w:p w14:paraId="299168A0" w14:textId="77777777" w:rsidR="00EE3A11" w:rsidRPr="00717337" w:rsidRDefault="00717337" w:rsidP="00B16145">
            <w:pPr>
              <w:keepNext/>
              <w:keepLines/>
              <w:rPr>
                <w:bCs/>
                <w:lang w:val="fr-CH"/>
              </w:rPr>
            </w:pPr>
            <w:r w:rsidRPr="00717337">
              <w:rPr>
                <w:bCs/>
                <w:lang w:val="fr-CH"/>
              </w:rPr>
              <w:t>BP: 3535 Bujumbura, Burundi</w:t>
            </w:r>
          </w:p>
          <w:p w14:paraId="4A679BD0" w14:textId="77777777" w:rsidR="00EE3A11" w:rsidRPr="00717337" w:rsidRDefault="00717337" w:rsidP="00B16145">
            <w:pPr>
              <w:keepNext/>
              <w:keepLines/>
              <w:rPr>
                <w:bCs/>
                <w:lang w:val="fr-CH"/>
              </w:rPr>
            </w:pPr>
            <w:r w:rsidRPr="00717337">
              <w:rPr>
                <w:bCs/>
                <w:lang w:val="fr-CH"/>
              </w:rPr>
              <w:t>Tel: +25722221815 or +25722221577</w:t>
            </w:r>
          </w:p>
          <w:p w14:paraId="03D164AA" w14:textId="77777777" w:rsidR="00EE3A11" w:rsidRPr="00717337" w:rsidRDefault="00717337" w:rsidP="00B16145">
            <w:pPr>
              <w:keepNext/>
              <w:keepLines/>
              <w:rPr>
                <w:bCs/>
                <w:lang w:val="fr-CH"/>
              </w:rPr>
            </w:pPr>
            <w:r w:rsidRPr="00717337">
              <w:rPr>
                <w:bCs/>
                <w:lang w:val="fr-CH"/>
              </w:rPr>
              <w:t xml:space="preserve">E- Mail: </w:t>
            </w:r>
            <w:hyperlink r:id="rId9" w:history="1">
              <w:r w:rsidRPr="00717337">
                <w:rPr>
                  <w:bCs/>
                  <w:color w:val="0000FF"/>
                  <w:u w:val="single"/>
                  <w:lang w:val="fr-CH"/>
                </w:rPr>
                <w:t>info@bbnburundi.org</w:t>
              </w:r>
            </w:hyperlink>
          </w:p>
          <w:p w14:paraId="130F8907" w14:textId="77777777" w:rsidR="00EE3A11" w:rsidRPr="00717337" w:rsidRDefault="00717337" w:rsidP="00B16145">
            <w:pPr>
              <w:keepNext/>
              <w:keepLines/>
              <w:rPr>
                <w:bCs/>
                <w:lang w:val="fr-CH"/>
              </w:rPr>
            </w:pPr>
            <w:proofErr w:type="spellStart"/>
            <w:r w:rsidRPr="00717337">
              <w:rPr>
                <w:bCs/>
                <w:lang w:val="fr-CH"/>
              </w:rPr>
              <w:t>Website</w:t>
            </w:r>
            <w:proofErr w:type="spellEnd"/>
            <w:r w:rsidRPr="00717337">
              <w:rPr>
                <w:bCs/>
                <w:lang w:val="fr-CH"/>
              </w:rPr>
              <w:t>: www.bbnburundi.org</w:t>
            </w:r>
          </w:p>
          <w:p w14:paraId="56089F05" w14:textId="77777777" w:rsidR="00EE3A11" w:rsidRPr="00717337" w:rsidRDefault="005839D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717337" w:rsidRPr="00717337">
                <w:rPr>
                  <w:bCs/>
                  <w:color w:val="0000FF"/>
                  <w:u w:val="single"/>
                  <w:lang w:val="fr-CH"/>
                </w:rPr>
                <w:t>https://members.wto.org/crnattachments/2024/TBT/BDI/24_06578_00_e.pdf</w:t>
              </w:r>
            </w:hyperlink>
          </w:p>
        </w:tc>
      </w:tr>
    </w:tbl>
    <w:p w14:paraId="7DE636DB" w14:textId="77777777" w:rsidR="00EE3A11" w:rsidRPr="00717337" w:rsidRDefault="00EE3A11" w:rsidP="002F6A28">
      <w:pPr>
        <w:rPr>
          <w:lang w:val="fr-CH"/>
        </w:rPr>
      </w:pPr>
    </w:p>
    <w:sectPr w:rsidR="00EE3A11" w:rsidRPr="00717337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BF7C9" w14:textId="77777777" w:rsidR="00717337" w:rsidRDefault="00717337">
      <w:r>
        <w:separator/>
      </w:r>
    </w:p>
  </w:endnote>
  <w:endnote w:type="continuationSeparator" w:id="0">
    <w:p w14:paraId="680BFE2C" w14:textId="77777777" w:rsidR="00717337" w:rsidRDefault="0071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F284" w14:textId="77777777" w:rsidR="009239F7" w:rsidRPr="002F6A28" w:rsidRDefault="00717337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01DA" w14:textId="77777777" w:rsidR="009239F7" w:rsidRPr="002F6A28" w:rsidRDefault="00717337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17D1" w14:textId="0570DEFA" w:rsidR="00EE3A11" w:rsidRPr="002F6A28" w:rsidRDefault="00717337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D7E5" w14:textId="77777777" w:rsidR="00717337" w:rsidRDefault="00717337">
      <w:r>
        <w:separator/>
      </w:r>
    </w:p>
  </w:footnote>
  <w:footnote w:type="continuationSeparator" w:id="0">
    <w:p w14:paraId="59BBF538" w14:textId="77777777" w:rsidR="00717337" w:rsidRDefault="0071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B99B" w14:textId="77777777" w:rsidR="009239F7" w:rsidRPr="002F6A28" w:rsidRDefault="0071733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2E9539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379681" w14:textId="77777777" w:rsidR="009239F7" w:rsidRPr="002F6A28" w:rsidRDefault="0071733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B958883" w14:textId="0BA6202F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4102" w14:textId="77777777" w:rsidR="009239F7" w:rsidRPr="002F6A28" w:rsidRDefault="0071733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/514, G/TBT/N/KEN/1681, G/TBT/N/RWA/1063, G/TBT/N/</w:t>
    </w:r>
    <w:proofErr w:type="spellStart"/>
    <w:r w:rsidRPr="002F6A28">
      <w:t>TZA</w:t>
    </w:r>
    <w:proofErr w:type="spellEnd"/>
    <w:r w:rsidRPr="002F6A28">
      <w:t>/1180, G/TBT/N/</w:t>
    </w:r>
    <w:proofErr w:type="spellStart"/>
    <w:r w:rsidRPr="002F6A28">
      <w:t>UGA</w:t>
    </w:r>
    <w:proofErr w:type="spellEnd"/>
    <w:r w:rsidRPr="002F6A28">
      <w:t>/2018</w:t>
    </w:r>
    <w:bookmarkEnd w:id="0"/>
  </w:p>
  <w:p w14:paraId="4E66E92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0C6280" w14:textId="77777777" w:rsidR="009239F7" w:rsidRPr="002F6A28" w:rsidRDefault="0071733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F2BABB5" w14:textId="5626C20F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1E46" w14:paraId="581079D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51660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C4C6E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71E46" w14:paraId="065E439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201896" w14:textId="77777777" w:rsidR="00ED54E0" w:rsidRPr="009239F7" w:rsidRDefault="0071733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4C6F14" wp14:editId="664E1BB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5724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5BEB4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71E46" w14:paraId="6621CAE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5392D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7D915D" w14:textId="11EB085E" w:rsidR="00A71E46" w:rsidRPr="002F6A28" w:rsidRDefault="0071733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/514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G/TBT/N/KEN/1681</w:t>
          </w:r>
        </w:p>
        <w:p w14:paraId="5D3F4881" w14:textId="64699578" w:rsidR="00A71E46" w:rsidRPr="002F6A28" w:rsidRDefault="00717337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G/TBT/N/RWA/1063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/1180</w:t>
          </w:r>
        </w:p>
        <w:p w14:paraId="5FCD6829" w14:textId="77777777" w:rsidR="00A71E46" w:rsidRPr="002F6A28" w:rsidRDefault="00717337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/2018</w:t>
          </w:r>
          <w:bookmarkEnd w:id="2"/>
        </w:p>
      </w:tc>
    </w:tr>
    <w:tr w:rsidR="00A71E46" w14:paraId="0DBE88A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72E4B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BD8C5D" w14:textId="4AB1CD38" w:rsidR="00ED54E0" w:rsidRPr="009239F7" w:rsidRDefault="005839D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7 October 2024</w:t>
          </w:r>
        </w:p>
      </w:tc>
    </w:tr>
    <w:tr w:rsidR="00A71E46" w14:paraId="12CE394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8C4ED8" w14:textId="22CEB56A" w:rsidR="00ED54E0" w:rsidRPr="009239F7" w:rsidRDefault="0071733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387025">
            <w:rPr>
              <w:color w:val="FF0000"/>
              <w:szCs w:val="16"/>
            </w:rPr>
            <w:t>-6935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B9A3D0" w14:textId="77777777" w:rsidR="00ED54E0" w:rsidRPr="009239F7" w:rsidRDefault="0071733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71E46" w14:paraId="65C4B91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775286" w14:textId="77777777" w:rsidR="00ED54E0" w:rsidRPr="009239F7" w:rsidRDefault="0071733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A5A556" w14:textId="77777777" w:rsidR="00ED54E0" w:rsidRPr="002F6A28" w:rsidRDefault="0071733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6FDBA4A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820AA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CA8CC8" w:tentative="1">
      <w:start w:val="1"/>
      <w:numFmt w:val="lowerLetter"/>
      <w:lvlText w:val="%2."/>
      <w:lvlJc w:val="left"/>
      <w:pPr>
        <w:ind w:left="1080" w:hanging="360"/>
      </w:pPr>
    </w:lvl>
    <w:lvl w:ilvl="2" w:tplc="7500DD70" w:tentative="1">
      <w:start w:val="1"/>
      <w:numFmt w:val="lowerRoman"/>
      <w:lvlText w:val="%3."/>
      <w:lvlJc w:val="right"/>
      <w:pPr>
        <w:ind w:left="1800" w:hanging="180"/>
      </w:pPr>
    </w:lvl>
    <w:lvl w:ilvl="3" w:tplc="ACACE2C8" w:tentative="1">
      <w:start w:val="1"/>
      <w:numFmt w:val="decimal"/>
      <w:lvlText w:val="%4."/>
      <w:lvlJc w:val="left"/>
      <w:pPr>
        <w:ind w:left="2520" w:hanging="360"/>
      </w:pPr>
    </w:lvl>
    <w:lvl w:ilvl="4" w:tplc="C158F1FC" w:tentative="1">
      <w:start w:val="1"/>
      <w:numFmt w:val="lowerLetter"/>
      <w:lvlText w:val="%5."/>
      <w:lvlJc w:val="left"/>
      <w:pPr>
        <w:ind w:left="3240" w:hanging="360"/>
      </w:pPr>
    </w:lvl>
    <w:lvl w:ilvl="5" w:tplc="D3CA8F92" w:tentative="1">
      <w:start w:val="1"/>
      <w:numFmt w:val="lowerRoman"/>
      <w:lvlText w:val="%6."/>
      <w:lvlJc w:val="right"/>
      <w:pPr>
        <w:ind w:left="3960" w:hanging="180"/>
      </w:pPr>
    </w:lvl>
    <w:lvl w:ilvl="6" w:tplc="48069C5C" w:tentative="1">
      <w:start w:val="1"/>
      <w:numFmt w:val="decimal"/>
      <w:lvlText w:val="%7."/>
      <w:lvlJc w:val="left"/>
      <w:pPr>
        <w:ind w:left="4680" w:hanging="360"/>
      </w:pPr>
    </w:lvl>
    <w:lvl w:ilvl="7" w:tplc="DD3266B0" w:tentative="1">
      <w:start w:val="1"/>
      <w:numFmt w:val="lowerLetter"/>
      <w:lvlText w:val="%8."/>
      <w:lvlJc w:val="left"/>
      <w:pPr>
        <w:ind w:left="5400" w:hanging="360"/>
      </w:pPr>
    </w:lvl>
    <w:lvl w:ilvl="8" w:tplc="DCA8AF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7461361">
    <w:abstractNumId w:val="9"/>
  </w:num>
  <w:num w:numId="2" w16cid:durableId="453183553">
    <w:abstractNumId w:val="7"/>
  </w:num>
  <w:num w:numId="3" w16cid:durableId="556205578">
    <w:abstractNumId w:val="6"/>
  </w:num>
  <w:num w:numId="4" w16cid:durableId="1033505122">
    <w:abstractNumId w:val="5"/>
  </w:num>
  <w:num w:numId="5" w16cid:durableId="1729721724">
    <w:abstractNumId w:val="4"/>
  </w:num>
  <w:num w:numId="6" w16cid:durableId="664091084">
    <w:abstractNumId w:val="12"/>
  </w:num>
  <w:num w:numId="7" w16cid:durableId="797145559">
    <w:abstractNumId w:val="11"/>
  </w:num>
  <w:num w:numId="8" w16cid:durableId="1590965641">
    <w:abstractNumId w:val="10"/>
  </w:num>
  <w:num w:numId="9" w16cid:durableId="432167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5293232">
    <w:abstractNumId w:val="13"/>
  </w:num>
  <w:num w:numId="11" w16cid:durableId="505248238">
    <w:abstractNumId w:val="8"/>
  </w:num>
  <w:num w:numId="12" w16cid:durableId="1188833165">
    <w:abstractNumId w:val="3"/>
  </w:num>
  <w:num w:numId="13" w16cid:durableId="1535847834">
    <w:abstractNumId w:val="2"/>
  </w:num>
  <w:num w:numId="14" w16cid:durableId="443771596">
    <w:abstractNumId w:val="1"/>
  </w:num>
  <w:num w:numId="15" w16cid:durableId="1111783226">
    <w:abstractNumId w:val="0"/>
  </w:num>
  <w:num w:numId="16" w16cid:durableId="1402727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33F0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87025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839D5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7337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1E46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A6518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AD870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BDI/24_06578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bbnburundi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52296-766F-44D8-B2E7-7CFC488EAC7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2024-10-07T09:27:00Z</dcterms:created>
  <dcterms:modified xsi:type="dcterms:W3CDTF">2024-10-07T09:52:00Z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