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D9841" w14:textId="77777777" w:rsidR="009239F7" w:rsidRPr="002F6A28" w:rsidRDefault="00284A6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396C663" w14:textId="77777777" w:rsidR="009239F7" w:rsidRPr="002F6A28" w:rsidRDefault="00284A6C" w:rsidP="002F6A28">
      <w:pPr>
        <w:jc w:val="center"/>
      </w:pPr>
      <w:r w:rsidRPr="002F6A28">
        <w:t>The following notification is being circulated in accordance with Article 10.6</w:t>
      </w:r>
    </w:p>
    <w:p w14:paraId="0A45967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A1D20" w14:paraId="6CD593B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AAA062F" w14:textId="77777777" w:rsidR="00F85C99" w:rsidRPr="002F6A28" w:rsidRDefault="00284A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7BC0054" w14:textId="77777777" w:rsidR="00F85C99" w:rsidRPr="002F6A28" w:rsidRDefault="00284A6C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62658CC0" w14:textId="77777777" w:rsidR="00F85C99" w:rsidRPr="002F6A28" w:rsidRDefault="00284A6C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FA1D20" w14:paraId="45C144B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90B7E2" w14:textId="77777777" w:rsidR="00F85C99" w:rsidRPr="002F6A28" w:rsidRDefault="00284A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EB423A" w14:textId="77777777" w:rsidR="00F85C99" w:rsidRPr="002F6A28" w:rsidRDefault="00284A6C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6587ED7" w14:textId="77777777" w:rsidR="00EE3A11" w:rsidRPr="00C379C8" w:rsidRDefault="00284A6C" w:rsidP="00155128">
            <w:r w:rsidRPr="00C379C8">
              <w:t>Burundi Bureau of Standards and Quality Control (BBN)</w:t>
            </w:r>
          </w:p>
          <w:p w14:paraId="1C06DACB" w14:textId="77777777" w:rsidR="00EE3A11" w:rsidRPr="00284A6C" w:rsidRDefault="00284A6C" w:rsidP="00155128">
            <w:pPr>
              <w:rPr>
                <w:lang w:val="fr-CH"/>
              </w:rPr>
            </w:pPr>
            <w:r w:rsidRPr="00284A6C">
              <w:rPr>
                <w:lang w:val="fr-CH"/>
              </w:rPr>
              <w:t>Boulevard de la Tanzanie N° 500</w:t>
            </w:r>
          </w:p>
          <w:p w14:paraId="4E046BAC" w14:textId="77777777" w:rsidR="00EE3A11" w:rsidRPr="00284A6C" w:rsidRDefault="00284A6C" w:rsidP="00155128">
            <w:pPr>
              <w:rPr>
                <w:lang w:val="es-ES"/>
              </w:rPr>
            </w:pPr>
            <w:r w:rsidRPr="00284A6C">
              <w:rPr>
                <w:lang w:val="es-ES"/>
              </w:rPr>
              <w:t>BP: 3535 Bujumbura, Burundi</w:t>
            </w:r>
          </w:p>
          <w:p w14:paraId="1AA37BBB" w14:textId="77777777" w:rsidR="00EE3A11" w:rsidRPr="00284A6C" w:rsidRDefault="00284A6C" w:rsidP="00155128">
            <w:pPr>
              <w:rPr>
                <w:lang w:val="es-ES"/>
              </w:rPr>
            </w:pPr>
            <w:r w:rsidRPr="00284A6C">
              <w:rPr>
                <w:lang w:val="es-ES"/>
              </w:rPr>
              <w:t>Tel: +257281045/+25722221577</w:t>
            </w:r>
          </w:p>
          <w:p w14:paraId="0CCE6B09" w14:textId="77777777" w:rsidR="00EE3A11" w:rsidRPr="00284A6C" w:rsidRDefault="00284A6C" w:rsidP="00155128">
            <w:pPr>
              <w:rPr>
                <w:lang w:val="es-ES"/>
              </w:rPr>
            </w:pPr>
            <w:r w:rsidRPr="00284A6C">
              <w:rPr>
                <w:lang w:val="es-ES"/>
              </w:rPr>
              <w:t xml:space="preserve">E- Mail: </w:t>
            </w:r>
            <w:r w:rsidR="006D6490">
              <w:fldChar w:fldCharType="begin"/>
            </w:r>
            <w:r w:rsidR="006D6490" w:rsidRPr="006D6490">
              <w:rPr>
                <w:lang w:val="es-ES"/>
              </w:rPr>
              <w:instrText>HYPERLINK "mailto:info@bbnburundi.org"</w:instrText>
            </w:r>
            <w:r w:rsidR="006D6490">
              <w:fldChar w:fldCharType="separate"/>
            </w:r>
            <w:r w:rsidRPr="00284A6C">
              <w:rPr>
                <w:color w:val="0000FF"/>
                <w:u w:val="single"/>
                <w:lang w:val="es-ES"/>
              </w:rPr>
              <w:t>info@bbnburundi.org</w:t>
            </w:r>
            <w:r w:rsidR="006D6490">
              <w:rPr>
                <w:color w:val="0000FF"/>
                <w:u w:val="single"/>
                <w:lang w:val="es-ES"/>
              </w:rPr>
              <w:fldChar w:fldCharType="end"/>
            </w:r>
          </w:p>
          <w:p w14:paraId="65ECF14A" w14:textId="77777777" w:rsidR="00EE3A11" w:rsidRPr="00C379C8" w:rsidRDefault="00284A6C" w:rsidP="00155128">
            <w:pPr>
              <w:spacing w:after="120"/>
            </w:pPr>
            <w:r w:rsidRPr="00C379C8">
              <w:t>Website: www.bbnburundi.org</w:t>
            </w:r>
          </w:p>
          <w:p w14:paraId="4DF1867D" w14:textId="77777777" w:rsidR="00F85C99" w:rsidRPr="002F6A28" w:rsidRDefault="00284A6C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FA1D20" w14:paraId="5F33CFE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773D56" w14:textId="77777777" w:rsidR="00F85C99" w:rsidRPr="002F6A28" w:rsidRDefault="00284A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78DFF0" w14:textId="77777777" w:rsidR="00F85C99" w:rsidRPr="0058336F" w:rsidRDefault="00284A6C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FA1D20" w14:paraId="10359C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BBC953" w14:textId="77777777" w:rsidR="00F85C99" w:rsidRPr="002F6A28" w:rsidRDefault="00284A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277161" w14:textId="77777777" w:rsidR="00F85C99" w:rsidRPr="002F6A28" w:rsidRDefault="00284A6C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Sugar and sugar products (ICS code(s): 67.180.10)</w:t>
            </w:r>
          </w:p>
        </w:tc>
      </w:tr>
      <w:tr w:rsidR="00FA1D20" w14:paraId="4C9C8E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C4F431" w14:textId="77777777" w:rsidR="00F85C99" w:rsidRPr="002F6A28" w:rsidRDefault="00284A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D8E380" w14:textId="77777777" w:rsidR="00F85C99" w:rsidRPr="002F6A28" w:rsidRDefault="00284A6C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Brown sugar — Specification; (9 page(s), in English)</w:t>
            </w:r>
          </w:p>
        </w:tc>
      </w:tr>
      <w:tr w:rsidR="00FA1D20" w14:paraId="0F5C87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0CE46A" w14:textId="77777777" w:rsidR="00F85C99" w:rsidRPr="002F6A28" w:rsidRDefault="00284A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A37D50" w14:textId="77777777" w:rsidR="00F85C99" w:rsidRPr="002F6A28" w:rsidRDefault="00284A6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 Standard specifies the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methods of test for light brown and brown sugar for direct human consumption or further processing.</w:t>
            </w:r>
          </w:p>
          <w:p w14:paraId="350B58DB" w14:textId="77777777" w:rsidR="00FE448B" w:rsidRPr="00C379C8" w:rsidRDefault="00284A6C" w:rsidP="002F6A28">
            <w:pPr>
              <w:spacing w:before="120" w:after="120"/>
            </w:pPr>
            <w:r w:rsidRPr="00C379C8">
              <w:t>This standard does not apply to soft brown sugar</w:t>
            </w:r>
          </w:p>
        </w:tc>
      </w:tr>
      <w:tr w:rsidR="00FA1D20" w14:paraId="2CD191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C801D5" w14:textId="77777777" w:rsidR="00F85C99" w:rsidRPr="002F6A28" w:rsidRDefault="00284A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FB46A1" w14:textId="77777777" w:rsidR="00F85C99" w:rsidRPr="002F6A28" w:rsidRDefault="00284A6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National security requirements; Consumer information, labelling; Protection of human health or safety; Protection of the environment; Quality requirements; Harmonization; Reducing trade barriers and facilitating trade</w:t>
            </w:r>
          </w:p>
        </w:tc>
      </w:tr>
      <w:tr w:rsidR="00FA1D20" w14:paraId="320E64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DA9A6" w14:textId="77777777" w:rsidR="00F85C99" w:rsidRPr="002F6A28" w:rsidRDefault="00284A6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223300" w14:textId="77777777" w:rsidR="00086AF5" w:rsidRPr="00086AF5" w:rsidRDefault="00284A6C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40B5DD8" w14:textId="77777777" w:rsidR="00EE3A11" w:rsidRPr="002F6A28" w:rsidRDefault="00284A6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38 - labelling of pre-packaged foods- General requirements -EAS 39 Code of practice for hygiene in the food and drink manufacturing industry</w:t>
            </w:r>
          </w:p>
          <w:p w14:paraId="331BEEF4" w14:textId="77777777" w:rsidR="00EE3A11" w:rsidRPr="002F6A28" w:rsidRDefault="00284A6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ICUMSA Method GS 1 -1(2022) Polarimetric sucrose content of raw sugar by VIS polarimetry - official (reference)</w:t>
            </w:r>
          </w:p>
          <w:p w14:paraId="51AAC50E" w14:textId="77777777" w:rsidR="00EE3A11" w:rsidRPr="002F6A28" w:rsidRDefault="00284A6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ICUMSA Method GS 2-6 (2007), Determination of Reducing Sugars in White Sugar and Plantation White Sugar by the Modified </w:t>
            </w:r>
            <w:proofErr w:type="spellStart"/>
            <w:r w:rsidRPr="002F6A28">
              <w:t>Ofner</w:t>
            </w:r>
            <w:proofErr w:type="spellEnd"/>
            <w:r w:rsidRPr="002F6A28">
              <w:t xml:space="preserve"> Titrimetric Method</w:t>
            </w:r>
          </w:p>
          <w:p w14:paraId="1F568FB1" w14:textId="77777777" w:rsidR="00EE3A11" w:rsidRPr="002F6A28" w:rsidRDefault="00284A6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ICUMSA Method GS 1-13(1994) Determination of Conductivity Ash in Raw Sugar, Brown Sugar, Juice, Syrup and Molasses</w:t>
            </w:r>
          </w:p>
          <w:p w14:paraId="56D33877" w14:textId="77777777" w:rsidR="00EE3A11" w:rsidRPr="002F6A28" w:rsidRDefault="00284A6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ICUMSA Method GS 2-15 (2007) Determination of Sugar Moisture by Loss on Drying</w:t>
            </w:r>
          </w:p>
          <w:p w14:paraId="002A0BCB" w14:textId="77777777" w:rsidR="00EE3A11" w:rsidRPr="002F6A28" w:rsidRDefault="00284A6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ICUMSA Method GS 1 -7 (2024) colour in solution of sugar and syrups – official</w:t>
            </w:r>
          </w:p>
          <w:p w14:paraId="68132710" w14:textId="77777777" w:rsidR="00EE3A11" w:rsidRPr="002F6A28" w:rsidRDefault="00284A6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ICUMSA GS 2-35 (2024) Determination of Sulphite in Refined Sugar Products excepting Brown Sugars by an Enzymatic Method</w:t>
            </w:r>
          </w:p>
          <w:p w14:paraId="41CE731F" w14:textId="77777777" w:rsidR="00EE3A11" w:rsidRPr="002F6A28" w:rsidRDefault="00284A6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ICUMSA Method GS 2-19 (2007) Determination of Insoluble Matter in White Sugar by Membrane Filtration</w:t>
            </w:r>
          </w:p>
          <w:p w14:paraId="28233A1D" w14:textId="77777777" w:rsidR="00EE3A11" w:rsidRPr="002F6A28" w:rsidRDefault="00284A6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 Microbiology of food and animal feeding stuffs — Horizontal method for the enumeration of beta-glucuronidase-positive Escherichia coli</w:t>
            </w:r>
          </w:p>
          <w:p w14:paraId="6A7939CF" w14:textId="77777777" w:rsidR="00EE3A11" w:rsidRPr="002F6A28" w:rsidRDefault="00284A6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 Microbiology of food and animal feeding stuffs — Horizontal method for the enumeration of yeasts and moulds Part 2: Colony count technique in products with water activity less than or equal to 0,95</w:t>
            </w:r>
          </w:p>
          <w:p w14:paraId="47AB9AC8" w14:textId="77777777" w:rsidR="00EE3A11" w:rsidRPr="002F6A28" w:rsidRDefault="00284A6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 Microbiology of the food chain — Horizontal method for the detection, enumeration and serotyping of Salmonella Part 1: Detection of Salmonella spp.</w:t>
            </w:r>
          </w:p>
          <w:p w14:paraId="1D5DC9AB" w14:textId="77777777" w:rsidR="00EE3A11" w:rsidRPr="002F6A28" w:rsidRDefault="00284A6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food chain — Horizontal method for enumeration for microorganism — Part 1, colony count at 30 degrees C by the pour plate technique</w:t>
            </w:r>
          </w:p>
        </w:tc>
      </w:tr>
      <w:tr w:rsidR="00FA1D20" w14:paraId="3A5D0B1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41220B" w14:textId="77777777" w:rsidR="00EE3A11" w:rsidRPr="002F6A28" w:rsidRDefault="00284A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C3E812" w14:textId="77777777" w:rsidR="00EE3A11" w:rsidRPr="002F6A28" w:rsidRDefault="00284A6C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proofErr w:type="gramStart"/>
            <w:r w:rsidRPr="00C379C8">
              <w:t>determined</w:t>
            </w:r>
            <w:proofErr w:type="gramEnd"/>
          </w:p>
          <w:p w14:paraId="54AADFEB" w14:textId="77777777" w:rsidR="00EE3A11" w:rsidRPr="002F6A28" w:rsidRDefault="00284A6C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FA1D20" w14:paraId="4FEC97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7E7D12" w14:textId="77777777" w:rsidR="00F85C99" w:rsidRPr="002F6A28" w:rsidRDefault="00284A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90D29C" w14:textId="77777777" w:rsidR="00F85C99" w:rsidRPr="002F6A28" w:rsidRDefault="00284A6C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FA1D20" w:rsidRPr="006D6490" w14:paraId="58270CF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28CE5EB" w14:textId="77777777" w:rsidR="00F85C99" w:rsidRPr="002F6A28" w:rsidRDefault="00284A6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25D3027" w14:textId="77777777" w:rsidR="00F85C99" w:rsidRPr="002F6A28" w:rsidRDefault="00284A6C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C0D2275" w14:textId="77777777" w:rsidR="00EE3A11" w:rsidRPr="00284A6C" w:rsidRDefault="00284A6C" w:rsidP="00B16145">
            <w:pPr>
              <w:keepNext/>
              <w:keepLines/>
              <w:rPr>
                <w:bCs/>
                <w:lang w:val="fr-CH"/>
              </w:rPr>
            </w:pPr>
            <w:r w:rsidRPr="00284A6C">
              <w:rPr>
                <w:bCs/>
                <w:lang w:val="fr-CH"/>
              </w:rPr>
              <w:t>Documentation and Information Centre at BBN</w:t>
            </w:r>
          </w:p>
          <w:p w14:paraId="5EEFB79F" w14:textId="77777777" w:rsidR="00EE3A11" w:rsidRPr="00284A6C" w:rsidRDefault="00284A6C" w:rsidP="00B16145">
            <w:pPr>
              <w:keepNext/>
              <w:keepLines/>
              <w:rPr>
                <w:bCs/>
                <w:lang w:val="fr-CH"/>
              </w:rPr>
            </w:pPr>
            <w:r w:rsidRPr="00284A6C">
              <w:rPr>
                <w:bCs/>
                <w:lang w:val="fr-CH"/>
              </w:rPr>
              <w:t>Boulevard de la Tanzanie N° 500</w:t>
            </w:r>
          </w:p>
          <w:p w14:paraId="2D6435CA" w14:textId="77777777" w:rsidR="00EE3A11" w:rsidRPr="00284A6C" w:rsidRDefault="00284A6C" w:rsidP="00B16145">
            <w:pPr>
              <w:keepNext/>
              <w:keepLines/>
              <w:rPr>
                <w:bCs/>
                <w:lang w:val="fr-CH"/>
              </w:rPr>
            </w:pPr>
            <w:r w:rsidRPr="00284A6C">
              <w:rPr>
                <w:bCs/>
                <w:lang w:val="fr-CH"/>
              </w:rPr>
              <w:t>BP: 3535 Bujumbura, Burundi</w:t>
            </w:r>
          </w:p>
          <w:p w14:paraId="787056DA" w14:textId="77777777" w:rsidR="00EE3A11" w:rsidRPr="00284A6C" w:rsidRDefault="00284A6C" w:rsidP="00B16145">
            <w:pPr>
              <w:keepNext/>
              <w:keepLines/>
              <w:rPr>
                <w:bCs/>
                <w:lang w:val="fr-CH"/>
              </w:rPr>
            </w:pPr>
            <w:r w:rsidRPr="00284A6C">
              <w:rPr>
                <w:bCs/>
                <w:lang w:val="fr-CH"/>
              </w:rPr>
              <w:t>Tel: +25722221815 or +25722221577</w:t>
            </w:r>
          </w:p>
          <w:p w14:paraId="08C0EC8C" w14:textId="77777777" w:rsidR="00EE3A11" w:rsidRPr="00284A6C" w:rsidRDefault="00284A6C" w:rsidP="00B16145">
            <w:pPr>
              <w:keepNext/>
              <w:keepLines/>
              <w:rPr>
                <w:bCs/>
                <w:lang w:val="fr-CH"/>
              </w:rPr>
            </w:pPr>
            <w:r w:rsidRPr="00284A6C">
              <w:rPr>
                <w:bCs/>
                <w:lang w:val="fr-CH"/>
              </w:rPr>
              <w:t xml:space="preserve">E- Mail: </w:t>
            </w:r>
            <w:hyperlink r:id="rId9" w:history="1">
              <w:r w:rsidRPr="00284A6C">
                <w:rPr>
                  <w:bCs/>
                  <w:color w:val="0000FF"/>
                  <w:u w:val="single"/>
                  <w:lang w:val="fr-CH"/>
                </w:rPr>
                <w:t>info@bbnburundi.org</w:t>
              </w:r>
            </w:hyperlink>
          </w:p>
          <w:p w14:paraId="6C3F7A5E" w14:textId="77777777" w:rsidR="00EE3A11" w:rsidRPr="00284A6C" w:rsidRDefault="00284A6C" w:rsidP="00B16145">
            <w:pPr>
              <w:keepNext/>
              <w:keepLines/>
              <w:rPr>
                <w:bCs/>
                <w:lang w:val="fr-CH"/>
              </w:rPr>
            </w:pPr>
            <w:r w:rsidRPr="00284A6C">
              <w:rPr>
                <w:bCs/>
                <w:lang w:val="fr-CH"/>
              </w:rPr>
              <w:t>Website: www.bbnburundi.org</w:t>
            </w:r>
          </w:p>
          <w:p w14:paraId="5A465B3D" w14:textId="77777777" w:rsidR="00EE3A11" w:rsidRPr="00284A6C" w:rsidRDefault="006D649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0" w:tgtFrame="_blank" w:history="1">
              <w:r w:rsidR="00284A6C" w:rsidRPr="00284A6C">
                <w:rPr>
                  <w:bCs/>
                  <w:color w:val="0000FF"/>
                  <w:u w:val="single"/>
                  <w:lang w:val="fr-CH"/>
                </w:rPr>
                <w:t>https://members.wto.org/crnattachments/2024/TBT/BDI/24_06573_00_e.pdf</w:t>
              </w:r>
            </w:hyperlink>
          </w:p>
        </w:tc>
      </w:tr>
    </w:tbl>
    <w:p w14:paraId="6D2A8AAB" w14:textId="77777777" w:rsidR="00EE3A11" w:rsidRPr="00284A6C" w:rsidRDefault="00EE3A11" w:rsidP="002F6A28">
      <w:pPr>
        <w:rPr>
          <w:lang w:val="fr-CH"/>
        </w:rPr>
      </w:pPr>
    </w:p>
    <w:sectPr w:rsidR="00EE3A11" w:rsidRPr="00284A6C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AF5B9" w14:textId="77777777" w:rsidR="00284A6C" w:rsidRDefault="00284A6C">
      <w:r>
        <w:separator/>
      </w:r>
    </w:p>
  </w:endnote>
  <w:endnote w:type="continuationSeparator" w:id="0">
    <w:p w14:paraId="248F27ED" w14:textId="77777777" w:rsidR="00284A6C" w:rsidRDefault="0028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D53CB" w14:textId="77777777" w:rsidR="009239F7" w:rsidRPr="002F6A28" w:rsidRDefault="00284A6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CA514" w14:textId="77777777" w:rsidR="009239F7" w:rsidRPr="002F6A28" w:rsidRDefault="00284A6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DBC" w14:textId="77777777" w:rsidR="00EE3A11" w:rsidRPr="002F6A28" w:rsidRDefault="00284A6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87CAD" w14:textId="77777777" w:rsidR="00284A6C" w:rsidRDefault="00284A6C">
      <w:r>
        <w:separator/>
      </w:r>
    </w:p>
  </w:footnote>
  <w:footnote w:type="continuationSeparator" w:id="0">
    <w:p w14:paraId="6B5567E5" w14:textId="77777777" w:rsidR="00284A6C" w:rsidRDefault="00284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AB46D" w14:textId="77777777" w:rsidR="009239F7" w:rsidRPr="002F6A28" w:rsidRDefault="00284A6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6D8816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E84088" w14:textId="77777777" w:rsidR="009239F7" w:rsidRPr="002F6A28" w:rsidRDefault="00284A6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B00502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FD36" w14:textId="77777777" w:rsidR="009239F7" w:rsidRPr="002F6A28" w:rsidRDefault="00284A6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G/TBT/N/BDI/513, G/TBT/N/KEN/1680, G/TBT/N/RWA/1062, G/TBT/N/TZA/1179, G/TBT/N/UGA/2017</w:t>
    </w:r>
    <w:bookmarkEnd w:id="0"/>
  </w:p>
  <w:p w14:paraId="1DFDB73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6B88F6" w14:textId="77777777" w:rsidR="009239F7" w:rsidRPr="002F6A28" w:rsidRDefault="00284A6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D720B2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A1D20" w14:paraId="00518AF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22FB0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05105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FA1D20" w14:paraId="1E834C4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34BFA38" w14:textId="77777777" w:rsidR="00ED54E0" w:rsidRPr="009239F7" w:rsidRDefault="00284A6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D2AE590" wp14:editId="31B58DFF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247840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CB18CE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A1D20" w14:paraId="7CD9E61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E116D6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9DB6D7" w14:textId="77777777" w:rsidR="009239F7" w:rsidRPr="002F6A28" w:rsidRDefault="00284A6C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G/TBT/N/BDI/513</w:t>
          </w:r>
        </w:p>
        <w:p w14:paraId="567C546F" w14:textId="77777777" w:rsidR="00FA1D20" w:rsidRPr="002F6A28" w:rsidRDefault="00284A6C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G/TBT/N/KEN/1680</w:t>
          </w:r>
        </w:p>
        <w:p w14:paraId="7AC009C0" w14:textId="77777777" w:rsidR="00FA1D20" w:rsidRPr="002F6A28" w:rsidRDefault="00284A6C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G/TBT/N/RWA/1062</w:t>
          </w:r>
        </w:p>
        <w:p w14:paraId="34430C61" w14:textId="77777777" w:rsidR="00FA1D20" w:rsidRPr="002F6A28" w:rsidRDefault="00284A6C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G/TBT/N/TZA/1179</w:t>
          </w:r>
        </w:p>
        <w:p w14:paraId="0B3EA202" w14:textId="77777777" w:rsidR="00FA1D20" w:rsidRPr="002F6A28" w:rsidRDefault="00284A6C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G/TBT/N/UGA/2017</w:t>
          </w:r>
          <w:bookmarkEnd w:id="2"/>
        </w:p>
      </w:tc>
    </w:tr>
    <w:tr w:rsidR="00FA1D20" w14:paraId="4E2BCEB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5DDA0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810865" w14:textId="1DAB3247" w:rsidR="00ED54E0" w:rsidRPr="009239F7" w:rsidRDefault="00284A6C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7 October 2024</w:t>
          </w:r>
        </w:p>
      </w:tc>
    </w:tr>
    <w:tr w:rsidR="00FA1D20" w14:paraId="25A3937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A68CB8" w14:textId="0727C1A2" w:rsidR="00ED54E0" w:rsidRPr="009239F7" w:rsidRDefault="00284A6C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6D6490">
            <w:rPr>
              <w:color w:val="FF0000"/>
              <w:szCs w:val="16"/>
            </w:rPr>
            <w:t>6934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7110EF" w14:textId="77777777" w:rsidR="00ED54E0" w:rsidRPr="009239F7" w:rsidRDefault="00284A6C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FA1D20" w14:paraId="7658D73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5D1E2A" w14:textId="77777777" w:rsidR="00ED54E0" w:rsidRPr="009239F7" w:rsidRDefault="00284A6C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5AF43F" w14:textId="77777777" w:rsidR="00ED54E0" w:rsidRPr="002F6A28" w:rsidRDefault="00284A6C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9448FD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136810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C442B5A" w:tentative="1">
      <w:start w:val="1"/>
      <w:numFmt w:val="lowerLetter"/>
      <w:lvlText w:val="%2."/>
      <w:lvlJc w:val="left"/>
      <w:pPr>
        <w:ind w:left="1080" w:hanging="360"/>
      </w:pPr>
    </w:lvl>
    <w:lvl w:ilvl="2" w:tplc="95B4BC38" w:tentative="1">
      <w:start w:val="1"/>
      <w:numFmt w:val="lowerRoman"/>
      <w:lvlText w:val="%3."/>
      <w:lvlJc w:val="right"/>
      <w:pPr>
        <w:ind w:left="1800" w:hanging="180"/>
      </w:pPr>
    </w:lvl>
    <w:lvl w:ilvl="3" w:tplc="438469C0" w:tentative="1">
      <w:start w:val="1"/>
      <w:numFmt w:val="decimal"/>
      <w:lvlText w:val="%4."/>
      <w:lvlJc w:val="left"/>
      <w:pPr>
        <w:ind w:left="2520" w:hanging="360"/>
      </w:pPr>
    </w:lvl>
    <w:lvl w:ilvl="4" w:tplc="4672FB24" w:tentative="1">
      <w:start w:val="1"/>
      <w:numFmt w:val="lowerLetter"/>
      <w:lvlText w:val="%5."/>
      <w:lvlJc w:val="left"/>
      <w:pPr>
        <w:ind w:left="3240" w:hanging="360"/>
      </w:pPr>
    </w:lvl>
    <w:lvl w:ilvl="5" w:tplc="3EF23000" w:tentative="1">
      <w:start w:val="1"/>
      <w:numFmt w:val="lowerRoman"/>
      <w:lvlText w:val="%6."/>
      <w:lvlJc w:val="right"/>
      <w:pPr>
        <w:ind w:left="3960" w:hanging="180"/>
      </w:pPr>
    </w:lvl>
    <w:lvl w:ilvl="6" w:tplc="C750E214" w:tentative="1">
      <w:start w:val="1"/>
      <w:numFmt w:val="decimal"/>
      <w:lvlText w:val="%7."/>
      <w:lvlJc w:val="left"/>
      <w:pPr>
        <w:ind w:left="4680" w:hanging="360"/>
      </w:pPr>
    </w:lvl>
    <w:lvl w:ilvl="7" w:tplc="B1E058F6" w:tentative="1">
      <w:start w:val="1"/>
      <w:numFmt w:val="lowerLetter"/>
      <w:lvlText w:val="%8."/>
      <w:lvlJc w:val="left"/>
      <w:pPr>
        <w:ind w:left="5400" w:hanging="360"/>
      </w:pPr>
    </w:lvl>
    <w:lvl w:ilvl="8" w:tplc="4E628A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55302">
    <w:abstractNumId w:val="9"/>
  </w:num>
  <w:num w:numId="2" w16cid:durableId="32120830">
    <w:abstractNumId w:val="7"/>
  </w:num>
  <w:num w:numId="3" w16cid:durableId="746725955">
    <w:abstractNumId w:val="6"/>
  </w:num>
  <w:num w:numId="4" w16cid:durableId="1845122291">
    <w:abstractNumId w:val="5"/>
  </w:num>
  <w:num w:numId="5" w16cid:durableId="1495872952">
    <w:abstractNumId w:val="4"/>
  </w:num>
  <w:num w:numId="6" w16cid:durableId="398746927">
    <w:abstractNumId w:val="12"/>
  </w:num>
  <w:num w:numId="7" w16cid:durableId="2000301518">
    <w:abstractNumId w:val="11"/>
  </w:num>
  <w:num w:numId="8" w16cid:durableId="1166437955">
    <w:abstractNumId w:val="10"/>
  </w:num>
  <w:num w:numId="9" w16cid:durableId="19364796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3865396">
    <w:abstractNumId w:val="13"/>
  </w:num>
  <w:num w:numId="11" w16cid:durableId="670915979">
    <w:abstractNumId w:val="8"/>
  </w:num>
  <w:num w:numId="12" w16cid:durableId="42951746">
    <w:abstractNumId w:val="3"/>
  </w:num>
  <w:num w:numId="13" w16cid:durableId="180633984">
    <w:abstractNumId w:val="2"/>
  </w:num>
  <w:num w:numId="14" w16cid:durableId="1740591300">
    <w:abstractNumId w:val="1"/>
  </w:num>
  <w:num w:numId="15" w16cid:durableId="1552770700">
    <w:abstractNumId w:val="0"/>
  </w:num>
  <w:num w:numId="16" w16cid:durableId="3004287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46523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84A6C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088B"/>
    <w:rsid w:val="006A72C8"/>
    <w:rsid w:val="006D6490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1D20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A9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4/TBT/BDI/24_06573_00_e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bbnburundi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CAE43-7347-43EB-834E-82DBCC55F97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563</Words>
  <Characters>3270</Characters>
  <Application>Microsoft Office Word</Application>
  <DocSecurity>0</DocSecurity>
  <Lines>78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2024-10-07T09:21:00Z</dcterms:created>
  <dcterms:modified xsi:type="dcterms:W3CDTF">2024-10-07T09:36:00Z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