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3594" w14:textId="77777777" w:rsidR="009239F7" w:rsidRPr="002F6A28" w:rsidRDefault="00BF6C6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72A6B38" w14:textId="77777777" w:rsidR="009239F7" w:rsidRPr="002F6A28" w:rsidRDefault="00BF6C68" w:rsidP="002F6A28">
      <w:pPr>
        <w:jc w:val="center"/>
      </w:pPr>
      <w:r w:rsidRPr="002F6A28">
        <w:t>The following notification is being circulated in accordance with Article 10.6</w:t>
      </w:r>
    </w:p>
    <w:p w14:paraId="3160384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349C3" w14:paraId="23A6E6D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35CF701" w14:textId="77777777" w:rsidR="00F85C99" w:rsidRPr="002F6A28" w:rsidRDefault="00BF6C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07CC611" w14:textId="77777777" w:rsidR="00F85C99" w:rsidRPr="002F6A28" w:rsidRDefault="00BF6C6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3DC758D0" w14:textId="77777777" w:rsidR="00F85C99" w:rsidRPr="002F6A28" w:rsidRDefault="00BF6C6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349C3" w14:paraId="7BF2C1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2F104" w14:textId="77777777" w:rsidR="00F85C99" w:rsidRPr="002F6A28" w:rsidRDefault="00BF6C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50CA9" w14:textId="77777777" w:rsidR="00F85C99" w:rsidRPr="002F6A28" w:rsidRDefault="00BF6C6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D935994" w14:textId="77777777" w:rsidR="00EE3A11" w:rsidRPr="00C379C8" w:rsidRDefault="00BF6C68" w:rsidP="00155128">
            <w:r w:rsidRPr="00C379C8">
              <w:t>Tanzania Bureau of Standards</w:t>
            </w:r>
          </w:p>
          <w:p w14:paraId="28E066B9" w14:textId="77777777" w:rsidR="00EE3A11" w:rsidRPr="00C379C8" w:rsidRDefault="00BF6C68" w:rsidP="00155128">
            <w:r w:rsidRPr="00C379C8">
              <w:t>Ubungo, Morogoro Road/Sam Nujoma Road</w:t>
            </w:r>
          </w:p>
          <w:p w14:paraId="43D18686" w14:textId="77777777" w:rsidR="00EE3A11" w:rsidRPr="00ED7C6B" w:rsidRDefault="00BF6C68" w:rsidP="00155128">
            <w:pPr>
              <w:rPr>
                <w:lang w:val="es-ES"/>
              </w:rPr>
            </w:pPr>
            <w:r w:rsidRPr="00ED7C6B">
              <w:rPr>
                <w:lang w:val="es-ES"/>
              </w:rPr>
              <w:t>P. O. Box 9524</w:t>
            </w:r>
          </w:p>
          <w:p w14:paraId="582288D0" w14:textId="77777777" w:rsidR="00EE3A11" w:rsidRPr="00ED7C6B" w:rsidRDefault="00BF6C68" w:rsidP="00155128">
            <w:pPr>
              <w:rPr>
                <w:lang w:val="es-ES"/>
              </w:rPr>
            </w:pPr>
            <w:r w:rsidRPr="00ED7C6B">
              <w:rPr>
                <w:lang w:val="es-ES"/>
              </w:rPr>
              <w:t>DAR ES SALAAM, TANZANIA</w:t>
            </w:r>
          </w:p>
          <w:p w14:paraId="3FE76E00" w14:textId="77777777" w:rsidR="00EE3A11" w:rsidRPr="00ED7C6B" w:rsidRDefault="00BF6C68" w:rsidP="00155128">
            <w:pPr>
              <w:rPr>
                <w:lang w:val="es-ES"/>
              </w:rPr>
            </w:pPr>
            <w:r w:rsidRPr="00ED7C6B">
              <w:rPr>
                <w:lang w:val="es-ES"/>
              </w:rPr>
              <w:t>Tel. No: +255 22 245 0298/+255 22 245 0206</w:t>
            </w:r>
          </w:p>
          <w:p w14:paraId="2C73D90F" w14:textId="77777777" w:rsidR="00EE3A11" w:rsidRPr="00ED7C6B" w:rsidRDefault="00BF6C68" w:rsidP="00155128">
            <w:pPr>
              <w:rPr>
                <w:lang w:val="es-ES"/>
              </w:rPr>
            </w:pPr>
            <w:r w:rsidRPr="00ED7C6B">
              <w:rPr>
                <w:lang w:val="es-ES"/>
              </w:rPr>
              <w:t xml:space="preserve">Email: </w:t>
            </w:r>
            <w:hyperlink r:id="rId9" w:history="1">
              <w:r w:rsidRPr="00ED7C6B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735ACCDE" w14:textId="77777777" w:rsidR="00EE3A11" w:rsidRPr="00C379C8" w:rsidRDefault="00BF6C68" w:rsidP="00155128">
            <w:r w:rsidRPr="00C379C8">
              <w:t xml:space="preserve">Website: </w:t>
            </w:r>
            <w:hyperlink r:id="rId10" w:history="1">
              <w:r w:rsidRPr="003C498D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7D72583B" w14:textId="77777777" w:rsidR="00EE3A11" w:rsidRPr="00C379C8" w:rsidRDefault="00BF6C68" w:rsidP="00155128">
            <w:r w:rsidRPr="00C379C8">
              <w:t>Telefax: +255 22 2450959</w:t>
            </w:r>
          </w:p>
          <w:p w14:paraId="26AFCBBE" w14:textId="77777777" w:rsidR="00EE3A11" w:rsidRPr="00C379C8" w:rsidRDefault="00BF6C68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127F8B0" w14:textId="77777777" w:rsidR="00EE3A11" w:rsidRPr="00C379C8" w:rsidRDefault="00BF6C68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357C4869" w14:textId="77777777" w:rsidR="00F85C99" w:rsidRPr="002F6A28" w:rsidRDefault="00BF6C6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349C3" w14:paraId="5790FA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7F8CA" w14:textId="77777777" w:rsidR="00F85C99" w:rsidRPr="002F6A28" w:rsidRDefault="00BF6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02325" w14:textId="77777777" w:rsidR="00F85C99" w:rsidRPr="0058336F" w:rsidRDefault="00BF6C6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349C3" w14:paraId="3637DC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D522ED" w14:textId="77777777" w:rsidR="00F85C99" w:rsidRPr="002F6A28" w:rsidRDefault="00BF6C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A9E15F" w14:textId="77777777" w:rsidR="00F85C99" w:rsidRPr="002F6A28" w:rsidRDefault="00BF6C6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Angles, shapes and sections of alloy steel other than stainless, n.e.s. (HS code(s): 722870); Steel pipes and tubes for specific use (ICS code(s): 77.140.75)</w:t>
            </w:r>
          </w:p>
        </w:tc>
      </w:tr>
      <w:tr w:rsidR="00E349C3" w14:paraId="7D9605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CE5DA" w14:textId="77777777" w:rsidR="00F85C99" w:rsidRPr="002F6A28" w:rsidRDefault="00BF6C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A936B" w14:textId="77777777" w:rsidR="00F85C99" w:rsidRPr="002F6A28" w:rsidRDefault="00BF6C6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134:2024, Cold formed structural steel sections - Specification, Fourth Edition.</w:t>
            </w:r>
          </w:p>
          <w:p w14:paraId="795644B0" w14:textId="77777777" w:rsidR="00EE3A11" w:rsidRPr="00C379C8" w:rsidRDefault="00BF6C68" w:rsidP="002F6A28">
            <w:pPr>
              <w:spacing w:before="120" w:after="120"/>
            </w:pPr>
            <w:r w:rsidRPr="00C379C8">
              <w:t>; (50 page(s), in English)</w:t>
            </w:r>
          </w:p>
        </w:tc>
      </w:tr>
      <w:tr w:rsidR="00E349C3" w14:paraId="3B5FA2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C142B" w14:textId="77777777" w:rsidR="00F85C99" w:rsidRPr="002F6A28" w:rsidRDefault="00BF6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EBE85" w14:textId="77777777" w:rsidR="00F85C99" w:rsidRPr="002F6A28" w:rsidRDefault="00BF6C6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 and sectional properties of cold formed structural steel sections of thickness of 1 mm to 8 mm for use in structural and general engineering applications.</w:t>
            </w:r>
          </w:p>
        </w:tc>
      </w:tr>
      <w:tr w:rsidR="00E349C3" w14:paraId="1CFC8B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5F1BA" w14:textId="77777777" w:rsidR="00F85C99" w:rsidRPr="002F6A28" w:rsidRDefault="00BF6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776222" w14:textId="77777777" w:rsidR="00F85C99" w:rsidRPr="002F6A28" w:rsidRDefault="00BF6C6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:rsidR="00E349C3" w14:paraId="1F3A5828" w14:textId="77777777" w:rsidTr="00BF6C6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9265DD" w14:textId="77777777" w:rsidR="00F85C99" w:rsidRPr="002F6A28" w:rsidRDefault="00BF6C6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A8EAD" w14:textId="77777777" w:rsidR="00086AF5" w:rsidRPr="00086AF5" w:rsidRDefault="00BF6C6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3204FF4" w14:textId="77777777" w:rsidR="00EE3A11" w:rsidRPr="002F6A28" w:rsidRDefault="00BF6C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148-1, Metallic materials — Charpy pendulum impact test — Part 1: Test method</w:t>
            </w:r>
          </w:p>
          <w:p w14:paraId="09A7F399" w14:textId="77777777" w:rsidR="00EE3A11" w:rsidRPr="002F6A28" w:rsidRDefault="00BF6C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404, Steel and steel products — General technical delivery requirements</w:t>
            </w:r>
          </w:p>
          <w:p w14:paraId="0B38F1A8" w14:textId="77777777" w:rsidR="00EE3A11" w:rsidRPr="002F6A28" w:rsidRDefault="00BF6C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1461, Hot dip galvanized coatings on fabricated iron and steel articles — Specifications and test methods</w:t>
            </w:r>
          </w:p>
          <w:p w14:paraId="229B5F90" w14:textId="77777777" w:rsidR="00EE3A11" w:rsidRPr="002F6A28" w:rsidRDefault="00BF6C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6892-1, Metallic materials — Tensile testing — Part 1: Method of test at room temperature</w:t>
            </w:r>
          </w:p>
          <w:p w14:paraId="3DADE1F8" w14:textId="77777777" w:rsidR="00EE3A11" w:rsidRPr="002F6A28" w:rsidRDefault="00BF6C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8492, Metallic materials — Tube — Flattening test</w:t>
            </w:r>
          </w:p>
          <w:p w14:paraId="52C2C50E" w14:textId="77777777" w:rsidR="00EE3A11" w:rsidRPr="002F6A28" w:rsidRDefault="00BF6C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8493, Metallic materials — Tube — Drift-expanding test</w:t>
            </w:r>
          </w:p>
          <w:p w14:paraId="150E7B63" w14:textId="77777777" w:rsidR="00EE3A11" w:rsidRPr="002F6A28" w:rsidRDefault="00BF6C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10799-2, Cold-formed welded structural hollow sections of non-alloy and fine grain steels — Part 2: Dimensions and sectional properties</w:t>
            </w:r>
          </w:p>
          <w:p w14:paraId="67A03B83" w14:textId="77777777" w:rsidR="00EE3A11" w:rsidRPr="002F6A28" w:rsidRDefault="00BF6C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12633-2, Hot-finished structural hollow sections of non-alloy and fine grain steels — Part 2: Dimensions and sectional properties</w:t>
            </w:r>
          </w:p>
          <w:p w14:paraId="0917F36D" w14:textId="77777777" w:rsidR="00EE3A11" w:rsidRPr="002F6A28" w:rsidRDefault="00BF6C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12944-5, Paints and varnishes — Corrosion protection of steel structures by protective paint systemsPart 5: Protective paint systems</w:t>
            </w:r>
          </w:p>
          <w:p w14:paraId="76E2401C" w14:textId="77777777" w:rsidR="00EE3A11" w:rsidRPr="002F6A28" w:rsidRDefault="00BF6C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14347, Fatigue — Design procedure for welded hollow-section joints — Recommendations</w:t>
            </w:r>
          </w:p>
          <w:p w14:paraId="60C2761E" w14:textId="77777777" w:rsidR="00EE3A11" w:rsidRPr="002F6A28" w:rsidRDefault="00BF6C6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16172, Steel sheet, metallic-coated by the continuous hot-dip process for corrugated steel pipe</w:t>
            </w:r>
          </w:p>
        </w:tc>
      </w:tr>
      <w:tr w:rsidR="00E349C3" w14:paraId="053840B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4C8A8" w14:textId="77777777" w:rsidR="00EE3A11" w:rsidRPr="002F6A28" w:rsidRDefault="00BF6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28B80" w14:textId="77777777" w:rsidR="00EE3A11" w:rsidRPr="002F6A28" w:rsidRDefault="00BF6C6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25CEAFBA" w14:textId="77777777" w:rsidR="00EE3A11" w:rsidRPr="002F6A28" w:rsidRDefault="00BF6C6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349C3" w14:paraId="5002E2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7BDFD" w14:textId="77777777" w:rsidR="00F85C99" w:rsidRPr="002F6A28" w:rsidRDefault="00BF6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0895F" w14:textId="77777777" w:rsidR="00F85C99" w:rsidRPr="002F6A28" w:rsidRDefault="00BF6C6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349C3" w14:paraId="49F4336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9A5B1DC" w14:textId="77777777" w:rsidR="00F85C99" w:rsidRPr="002F6A28" w:rsidRDefault="00BF6C6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4A508D0" w14:textId="77777777" w:rsidR="00F85C99" w:rsidRPr="002F6A28" w:rsidRDefault="00BF6C6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A4FB667" w14:textId="77777777" w:rsidR="00EE3A11" w:rsidRPr="00A12DDE" w:rsidRDefault="00BF6C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F157903" w14:textId="77777777" w:rsidR="00EE3A11" w:rsidRPr="00A12DDE" w:rsidRDefault="00BF6C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25D06200" w14:textId="77777777" w:rsidR="00EE3A11" w:rsidRPr="00A12DDE" w:rsidRDefault="00BF6C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64C61DB" w14:textId="77777777" w:rsidR="00EE3A11" w:rsidRPr="00ED7C6B" w:rsidRDefault="00BF6C68" w:rsidP="00B16145">
            <w:pPr>
              <w:keepNext/>
              <w:keepLines/>
              <w:rPr>
                <w:bCs/>
                <w:lang w:val="es-ES"/>
              </w:rPr>
            </w:pPr>
            <w:r w:rsidRPr="00ED7C6B">
              <w:rPr>
                <w:bCs/>
                <w:lang w:val="es-ES"/>
              </w:rPr>
              <w:t>Morogoro/Sam Nujoma Road, Ubungo</w:t>
            </w:r>
          </w:p>
          <w:p w14:paraId="7B52EFD0" w14:textId="77777777" w:rsidR="00EE3A11" w:rsidRPr="00ED7C6B" w:rsidRDefault="00BF6C68" w:rsidP="00B16145">
            <w:pPr>
              <w:keepNext/>
              <w:keepLines/>
              <w:rPr>
                <w:bCs/>
                <w:lang w:val="es-ES"/>
              </w:rPr>
            </w:pPr>
            <w:r w:rsidRPr="00ED7C6B">
              <w:rPr>
                <w:bCs/>
                <w:lang w:val="es-ES"/>
              </w:rPr>
              <w:t>P O Box 9524</w:t>
            </w:r>
          </w:p>
          <w:p w14:paraId="37C6F5ED" w14:textId="77777777" w:rsidR="00EE3A11" w:rsidRPr="00ED7C6B" w:rsidRDefault="00BF6C68" w:rsidP="00B16145">
            <w:pPr>
              <w:keepNext/>
              <w:keepLines/>
              <w:rPr>
                <w:bCs/>
                <w:lang w:val="es-ES"/>
              </w:rPr>
            </w:pPr>
            <w:r w:rsidRPr="00ED7C6B">
              <w:rPr>
                <w:bCs/>
                <w:lang w:val="es-ES"/>
              </w:rPr>
              <w:t>Dar Es Salaam</w:t>
            </w:r>
          </w:p>
          <w:p w14:paraId="66D54635" w14:textId="77777777" w:rsidR="00EE3A11" w:rsidRPr="00ED7C6B" w:rsidRDefault="00BF6C68" w:rsidP="00B16145">
            <w:pPr>
              <w:keepNext/>
              <w:keepLines/>
              <w:rPr>
                <w:bCs/>
                <w:lang w:val="es-ES"/>
              </w:rPr>
            </w:pPr>
            <w:r w:rsidRPr="00ED7C6B">
              <w:rPr>
                <w:bCs/>
                <w:lang w:val="es-ES"/>
              </w:rPr>
              <w:t>Tel: +(255) 22 2450206</w:t>
            </w:r>
          </w:p>
          <w:p w14:paraId="1EF3598A" w14:textId="77777777" w:rsidR="00EE3A11" w:rsidRPr="00ED7C6B" w:rsidRDefault="00BF6C68" w:rsidP="00B16145">
            <w:pPr>
              <w:keepNext/>
              <w:keepLines/>
              <w:rPr>
                <w:bCs/>
                <w:lang w:val="es-ES"/>
              </w:rPr>
            </w:pPr>
            <w:r w:rsidRPr="00ED7C6B">
              <w:rPr>
                <w:bCs/>
                <w:lang w:val="es-ES"/>
              </w:rPr>
              <w:t xml:space="preserve">Email: </w:t>
            </w:r>
            <w:hyperlink r:id="rId13" w:history="1">
              <w:r w:rsidRPr="00ED7C6B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D7C6B">
              <w:rPr>
                <w:bCs/>
                <w:lang w:val="es-ES"/>
              </w:rPr>
              <w:t xml:space="preserve">; </w:t>
            </w:r>
            <w:hyperlink r:id="rId14" w:history="1">
              <w:r w:rsidRPr="00ED7C6B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8BEC764" w14:textId="77777777" w:rsidR="00EE3A11" w:rsidRPr="00ED7C6B" w:rsidRDefault="00A2115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BF6C68" w:rsidRPr="00ED7C6B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https://members.wto.org/crnattachments/2024/TBT/TZA/24_06078_00_e.pdf</w:t>
              </w:r>
            </w:hyperlink>
          </w:p>
        </w:tc>
      </w:tr>
    </w:tbl>
    <w:p w14:paraId="3863C104" w14:textId="77777777" w:rsidR="00EE3A11" w:rsidRPr="00ED7C6B" w:rsidRDefault="00EE3A11" w:rsidP="002F6A28">
      <w:pPr>
        <w:rPr>
          <w:lang w:val="es-ES"/>
        </w:rPr>
      </w:pPr>
    </w:p>
    <w:sectPr w:rsidR="00EE3A11" w:rsidRPr="00ED7C6B" w:rsidSect="006202C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CF8E" w14:textId="77777777" w:rsidR="00BF6C68" w:rsidRDefault="00BF6C68">
      <w:r>
        <w:separator/>
      </w:r>
    </w:p>
  </w:endnote>
  <w:endnote w:type="continuationSeparator" w:id="0">
    <w:p w14:paraId="5879F1CB" w14:textId="77777777" w:rsidR="00BF6C68" w:rsidRDefault="00BF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5393" w14:textId="32207029" w:rsidR="009239F7" w:rsidRPr="006202C2" w:rsidRDefault="006202C2" w:rsidP="006202C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5A3C" w14:textId="3A32D979" w:rsidR="009239F7" w:rsidRPr="006202C2" w:rsidRDefault="006202C2" w:rsidP="006202C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8A95" w14:textId="77777777" w:rsidR="00EE3A11" w:rsidRPr="002F6A28" w:rsidRDefault="00BF6C6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6E7E" w14:textId="77777777" w:rsidR="00BF6C68" w:rsidRDefault="00BF6C68">
      <w:r>
        <w:separator/>
      </w:r>
    </w:p>
  </w:footnote>
  <w:footnote w:type="continuationSeparator" w:id="0">
    <w:p w14:paraId="59476ED1" w14:textId="77777777" w:rsidR="00BF6C68" w:rsidRDefault="00BF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22FC" w14:textId="77777777" w:rsidR="006202C2" w:rsidRPr="006202C2" w:rsidRDefault="006202C2" w:rsidP="006202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02C2">
      <w:t>G/TBT/N/BDI/498 • G/TBT/N/KEN/1665 • G/TBT/N/RWA/1047 • G/TBT/N/TZA/1164 • G/TBT/N/UGA/2001</w:t>
    </w:r>
  </w:p>
  <w:p w14:paraId="6EA6B584" w14:textId="77777777" w:rsidR="006202C2" w:rsidRPr="006202C2" w:rsidRDefault="006202C2" w:rsidP="006202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AFA980" w14:textId="3827EC72" w:rsidR="006202C2" w:rsidRPr="006202C2" w:rsidRDefault="006202C2" w:rsidP="006202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02C2">
      <w:t xml:space="preserve">- </w:t>
    </w:r>
    <w:r w:rsidRPr="006202C2">
      <w:fldChar w:fldCharType="begin"/>
    </w:r>
    <w:r w:rsidRPr="006202C2">
      <w:instrText xml:space="preserve"> PAGE </w:instrText>
    </w:r>
    <w:r w:rsidRPr="006202C2">
      <w:fldChar w:fldCharType="separate"/>
    </w:r>
    <w:r w:rsidRPr="006202C2">
      <w:rPr>
        <w:noProof/>
      </w:rPr>
      <w:t>2</w:t>
    </w:r>
    <w:r w:rsidRPr="006202C2">
      <w:fldChar w:fldCharType="end"/>
    </w:r>
    <w:r w:rsidRPr="006202C2">
      <w:t xml:space="preserve"> -</w:t>
    </w:r>
  </w:p>
  <w:p w14:paraId="3B5CB552" w14:textId="2E4726FE" w:rsidR="009239F7" w:rsidRPr="006202C2" w:rsidRDefault="009239F7" w:rsidP="006202C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9B6E" w14:textId="77777777" w:rsidR="006202C2" w:rsidRPr="006202C2" w:rsidRDefault="006202C2" w:rsidP="006202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02C2">
      <w:t>G/TBT/N/BDI/498 • G/TBT/N/KEN/1665 • G/TBT/N/RWA/1047 • G/TBT/N/TZA/1164 • G/TBT/N/UGA/2001</w:t>
    </w:r>
  </w:p>
  <w:p w14:paraId="5F96910A" w14:textId="77777777" w:rsidR="006202C2" w:rsidRPr="006202C2" w:rsidRDefault="006202C2" w:rsidP="006202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CE7544" w14:textId="7A9274C5" w:rsidR="006202C2" w:rsidRPr="006202C2" w:rsidRDefault="006202C2" w:rsidP="006202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02C2">
      <w:t xml:space="preserve">- </w:t>
    </w:r>
    <w:r w:rsidRPr="006202C2">
      <w:fldChar w:fldCharType="begin"/>
    </w:r>
    <w:r w:rsidRPr="006202C2">
      <w:instrText xml:space="preserve"> PAGE </w:instrText>
    </w:r>
    <w:r w:rsidRPr="006202C2">
      <w:fldChar w:fldCharType="separate"/>
    </w:r>
    <w:r w:rsidRPr="006202C2">
      <w:rPr>
        <w:noProof/>
      </w:rPr>
      <w:t>2</w:t>
    </w:r>
    <w:r w:rsidRPr="006202C2">
      <w:fldChar w:fldCharType="end"/>
    </w:r>
    <w:r w:rsidRPr="006202C2">
      <w:t xml:space="preserve"> -</w:t>
    </w:r>
  </w:p>
  <w:p w14:paraId="61DF21C1" w14:textId="217BADFD" w:rsidR="009239F7" w:rsidRPr="006202C2" w:rsidRDefault="009239F7" w:rsidP="006202C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49C3" w14:paraId="097611F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ADF49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8C8278" w14:textId="641E2B63" w:rsidR="00ED54E0" w:rsidRPr="009239F7" w:rsidRDefault="006202C2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349C3" w14:paraId="1E29E7A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9CA29A" w14:textId="77777777" w:rsidR="00ED54E0" w:rsidRPr="009239F7" w:rsidRDefault="00BF6C6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45745F1" wp14:editId="1322FD9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21066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16AE4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349C3" w14:paraId="066FCE9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A92BD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66CB53" w14:textId="77777777" w:rsidR="006202C2" w:rsidRDefault="006202C2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G/TBT/N/BDI/498, G/TBT/N/KEN/1665</w:t>
          </w:r>
        </w:p>
        <w:p w14:paraId="434DF89E" w14:textId="77777777" w:rsidR="006202C2" w:rsidRDefault="006202C2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G/TBT/N/RWA/1047, G/TBT/N/TZA/1164</w:t>
          </w:r>
        </w:p>
        <w:p w14:paraId="1D23EE0B" w14:textId="21478FA8" w:rsidR="00E349C3" w:rsidRPr="002F6A28" w:rsidRDefault="006202C2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G/TBT/N/UGA/2001</w:t>
          </w:r>
          <w:bookmarkEnd w:id="1"/>
        </w:p>
      </w:tc>
    </w:tr>
    <w:tr w:rsidR="00E349C3" w14:paraId="559A0E8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54A82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C4D130" w14:textId="0AFA0BB7" w:rsidR="00ED54E0" w:rsidRPr="009239F7" w:rsidRDefault="006202C2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18 September 2024</w:t>
          </w:r>
        </w:p>
      </w:tc>
    </w:tr>
    <w:tr w:rsidR="00E349C3" w14:paraId="1634993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2C470F" w14:textId="4A1F163A" w:rsidR="00ED54E0" w:rsidRPr="009239F7" w:rsidRDefault="00BF6C68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6202C2">
            <w:rPr>
              <w:color w:val="FF0000"/>
              <w:szCs w:val="16"/>
            </w:rPr>
            <w:t>24-</w:t>
          </w:r>
          <w:r w:rsidR="00A21154">
            <w:rPr>
              <w:color w:val="FF0000"/>
              <w:szCs w:val="16"/>
            </w:rPr>
            <w:t>6436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AEC126" w14:textId="77777777" w:rsidR="00ED54E0" w:rsidRPr="009239F7" w:rsidRDefault="00BF6C68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E349C3" w14:paraId="7D8BE52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E66E40" w14:textId="73080539" w:rsidR="00ED54E0" w:rsidRPr="009239F7" w:rsidRDefault="006202C2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2091F2" w14:textId="5511CE23" w:rsidR="00ED54E0" w:rsidRPr="002F6A28" w:rsidRDefault="006202C2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AE1F25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C28EB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2EF8C0" w:tentative="1">
      <w:start w:val="1"/>
      <w:numFmt w:val="lowerLetter"/>
      <w:lvlText w:val="%2."/>
      <w:lvlJc w:val="left"/>
      <w:pPr>
        <w:ind w:left="1080" w:hanging="360"/>
      </w:pPr>
    </w:lvl>
    <w:lvl w:ilvl="2" w:tplc="94C25938" w:tentative="1">
      <w:start w:val="1"/>
      <w:numFmt w:val="lowerRoman"/>
      <w:lvlText w:val="%3."/>
      <w:lvlJc w:val="right"/>
      <w:pPr>
        <w:ind w:left="1800" w:hanging="180"/>
      </w:pPr>
    </w:lvl>
    <w:lvl w:ilvl="3" w:tplc="1338BE5A" w:tentative="1">
      <w:start w:val="1"/>
      <w:numFmt w:val="decimal"/>
      <w:lvlText w:val="%4."/>
      <w:lvlJc w:val="left"/>
      <w:pPr>
        <w:ind w:left="2520" w:hanging="360"/>
      </w:pPr>
    </w:lvl>
    <w:lvl w:ilvl="4" w:tplc="2E90C1F0" w:tentative="1">
      <w:start w:val="1"/>
      <w:numFmt w:val="lowerLetter"/>
      <w:lvlText w:val="%5."/>
      <w:lvlJc w:val="left"/>
      <w:pPr>
        <w:ind w:left="3240" w:hanging="360"/>
      </w:pPr>
    </w:lvl>
    <w:lvl w:ilvl="5" w:tplc="8C4CABCE" w:tentative="1">
      <w:start w:val="1"/>
      <w:numFmt w:val="lowerRoman"/>
      <w:lvlText w:val="%6."/>
      <w:lvlJc w:val="right"/>
      <w:pPr>
        <w:ind w:left="3960" w:hanging="180"/>
      </w:pPr>
    </w:lvl>
    <w:lvl w:ilvl="6" w:tplc="ADA408FA" w:tentative="1">
      <w:start w:val="1"/>
      <w:numFmt w:val="decimal"/>
      <w:lvlText w:val="%7."/>
      <w:lvlJc w:val="left"/>
      <w:pPr>
        <w:ind w:left="4680" w:hanging="360"/>
      </w:pPr>
    </w:lvl>
    <w:lvl w:ilvl="7" w:tplc="C55E4412" w:tentative="1">
      <w:start w:val="1"/>
      <w:numFmt w:val="lowerLetter"/>
      <w:lvlText w:val="%8."/>
      <w:lvlJc w:val="left"/>
      <w:pPr>
        <w:ind w:left="5400" w:hanging="360"/>
      </w:pPr>
    </w:lvl>
    <w:lvl w:ilvl="8" w:tplc="EB7CB1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0235992">
    <w:abstractNumId w:val="9"/>
  </w:num>
  <w:num w:numId="2" w16cid:durableId="201720470">
    <w:abstractNumId w:val="7"/>
  </w:num>
  <w:num w:numId="3" w16cid:durableId="1417825113">
    <w:abstractNumId w:val="6"/>
  </w:num>
  <w:num w:numId="4" w16cid:durableId="887842747">
    <w:abstractNumId w:val="5"/>
  </w:num>
  <w:num w:numId="5" w16cid:durableId="1648123335">
    <w:abstractNumId w:val="4"/>
  </w:num>
  <w:num w:numId="6" w16cid:durableId="684130723">
    <w:abstractNumId w:val="12"/>
  </w:num>
  <w:num w:numId="7" w16cid:durableId="1686052485">
    <w:abstractNumId w:val="11"/>
  </w:num>
  <w:num w:numId="8" w16cid:durableId="1858348362">
    <w:abstractNumId w:val="10"/>
  </w:num>
  <w:num w:numId="9" w16cid:durableId="1030494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8287434">
    <w:abstractNumId w:val="13"/>
  </w:num>
  <w:num w:numId="11" w16cid:durableId="406920975">
    <w:abstractNumId w:val="8"/>
  </w:num>
  <w:num w:numId="12" w16cid:durableId="240214929">
    <w:abstractNumId w:val="3"/>
  </w:num>
  <w:num w:numId="13" w16cid:durableId="1766418449">
    <w:abstractNumId w:val="2"/>
  </w:num>
  <w:num w:numId="14" w16cid:durableId="1596328759">
    <w:abstractNumId w:val="1"/>
  </w:num>
  <w:num w:numId="15" w16cid:durableId="1099839092">
    <w:abstractNumId w:val="0"/>
  </w:num>
  <w:num w:numId="16" w16cid:durableId="1210647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C498D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02C2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1154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BF6C68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E4C8B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49C3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D7C6B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86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D7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6078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8264-52F9-4D1B-802F-B2F19132962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2024-09-18T13:49:00Z</dcterms:created>
  <dcterms:modified xsi:type="dcterms:W3CDTF">2024-09-18T13:59:00Z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G/TBT/N/BDI/498</vt:lpwstr>
  </property>
  <property fmtid="{D5CDD505-2E9C-101B-9397-08002B2CF9AE}" pid="5" name="Symbol2">
    <vt:lpwstr>G/TBT/N/KEN/1665</vt:lpwstr>
  </property>
  <property fmtid="{D5CDD505-2E9C-101B-9397-08002B2CF9AE}" pid="6" name="Symbol3">
    <vt:lpwstr>G/TBT/N/RWA/1047</vt:lpwstr>
  </property>
  <property fmtid="{D5CDD505-2E9C-101B-9397-08002B2CF9AE}" pid="7" name="Symbol4">
    <vt:lpwstr>G/TBT/N/TZA/1164</vt:lpwstr>
  </property>
  <property fmtid="{D5CDD505-2E9C-101B-9397-08002B2CF9AE}" pid="8" name="Symbol5">
    <vt:lpwstr>G/TBT/N/UGA/2001</vt:lpwstr>
  </property>
</Properties>
</file>