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6076" w14:textId="77777777" w:rsidR="009239F7" w:rsidRPr="002F6A28" w:rsidRDefault="006C0D7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F078D02" w14:textId="77777777" w:rsidR="009239F7" w:rsidRPr="002F6A28" w:rsidRDefault="006C0D7F" w:rsidP="002F6A28">
      <w:pPr>
        <w:jc w:val="center"/>
      </w:pPr>
      <w:r w:rsidRPr="002F6A28">
        <w:t>The following notification is being circulated in accordance with Article 10.6</w:t>
      </w:r>
    </w:p>
    <w:p w14:paraId="3FB96AB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E50F9" w14:paraId="6A5C050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7405C14" w14:textId="77777777" w:rsidR="00F85C99" w:rsidRPr="002F6A28" w:rsidRDefault="006C0D7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B19446F" w14:textId="77777777" w:rsidR="00F85C99" w:rsidRPr="002F6A28" w:rsidRDefault="006C0D7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bookmarkStart w:id="0" w:name="sps1a"/>
            <w:r w:rsidR="00EE3A11" w:rsidRPr="00C92678">
              <w:rPr>
                <w:u w:val="single"/>
              </w:rPr>
              <w:t>BURUNDI, KENYA, RWANDA, TANZANIA, UGANDA</w:t>
            </w:r>
            <w:bookmarkEnd w:id="0"/>
          </w:p>
          <w:p w14:paraId="63630FA4" w14:textId="77777777" w:rsidR="00F85C99" w:rsidRPr="002F6A28" w:rsidRDefault="006C0D7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  <w:bookmarkStart w:id="1" w:name="sps1b"/>
            <w:bookmarkEnd w:id="1"/>
          </w:p>
        </w:tc>
      </w:tr>
      <w:tr w:rsidR="00CE50F9" w14:paraId="4FF4EB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3ADB4D" w14:textId="77777777" w:rsidR="00F85C99" w:rsidRPr="002F6A28" w:rsidRDefault="006C0D7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FC046B" w14:textId="77777777" w:rsidR="00F85C99" w:rsidRPr="002F6A28" w:rsidRDefault="006C0D7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  <w:bookmarkStart w:id="2" w:name="sps2a"/>
          </w:p>
          <w:p w14:paraId="7A4268D7" w14:textId="77777777" w:rsidR="00EE3A11" w:rsidRPr="00C379C8" w:rsidRDefault="006C0D7F" w:rsidP="00155128">
            <w:pPr>
              <w:spacing w:after="120"/>
            </w:pPr>
            <w:r w:rsidRPr="00C379C8">
              <w:t>Kenya Bureau of Standards</w:t>
            </w:r>
            <w:bookmarkEnd w:id="2"/>
          </w:p>
          <w:p w14:paraId="60BCF67E" w14:textId="77777777" w:rsidR="00F85C99" w:rsidRPr="002F6A28" w:rsidRDefault="006C0D7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  <w:bookmarkStart w:id="3" w:name="sps4a"/>
          </w:p>
          <w:p w14:paraId="4C491950" w14:textId="77777777" w:rsidR="00AC6C6E" w:rsidRPr="00C379C8" w:rsidRDefault="006C0D7F" w:rsidP="00AA646C">
            <w:r w:rsidRPr="00C379C8">
              <w:t>Kenya Bureau of Standards</w:t>
            </w:r>
          </w:p>
          <w:p w14:paraId="2B5CEE3A" w14:textId="77777777" w:rsidR="00AC6C6E" w:rsidRPr="00C379C8" w:rsidRDefault="006C0D7F" w:rsidP="00AA646C">
            <w:r w:rsidRPr="00C379C8">
              <w:t>P.O. Box: 54974-00200, Nairobi, Kenya</w:t>
            </w:r>
          </w:p>
          <w:p w14:paraId="272BEA95" w14:textId="77777777" w:rsidR="00AC6C6E" w:rsidRPr="00C379C8" w:rsidRDefault="006C0D7F" w:rsidP="00AA646C">
            <w:r w:rsidRPr="00C379C8">
              <w:t>Telephone: + (254) 020 605490, 605506/6948258</w:t>
            </w:r>
          </w:p>
          <w:p w14:paraId="5AD322DB" w14:textId="77777777" w:rsidR="00AC6C6E" w:rsidRPr="00C379C8" w:rsidRDefault="006C0D7F" w:rsidP="00AA646C">
            <w:r w:rsidRPr="00C379C8">
              <w:t>Fax: + (254) 020 609660/609665</w:t>
            </w:r>
          </w:p>
          <w:p w14:paraId="70ED0565" w14:textId="77777777" w:rsidR="00AC6C6E" w:rsidRPr="00C379C8" w:rsidRDefault="006C0D7F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3"/>
          </w:p>
        </w:tc>
      </w:tr>
      <w:tr w:rsidR="00CE50F9" w14:paraId="7B4E94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4181D" w14:textId="77777777" w:rsidR="00F85C99" w:rsidRPr="002F6A28" w:rsidRDefault="006C0D7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1DC655" w14:textId="77777777" w:rsidR="00F85C99" w:rsidRPr="0058336F" w:rsidRDefault="006C0D7F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4" w:name="tbt3h"/>
            <w:bookmarkEnd w:id="4"/>
          </w:p>
        </w:tc>
      </w:tr>
      <w:tr w:rsidR="00CE50F9" w14:paraId="1A4C7A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D93D9" w14:textId="77777777" w:rsidR="00F85C99" w:rsidRPr="002F6A28" w:rsidRDefault="006C0D7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0D9650" w14:textId="77777777" w:rsidR="00F85C99" w:rsidRPr="002F6A28" w:rsidRDefault="006C0D7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</w:t>
            </w:r>
            <w:bookmarkStart w:id="5" w:name="sps3a"/>
            <w:r w:rsidR="00EE3A11" w:rsidRPr="00C379C8">
              <w:t>Lubricants, industrial oils and related products (ICS code(s): 75.100)</w:t>
            </w:r>
            <w:bookmarkEnd w:id="5"/>
          </w:p>
        </w:tc>
      </w:tr>
      <w:tr w:rsidR="00CE50F9" w14:paraId="2F1406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3522D" w14:textId="77777777" w:rsidR="00F85C99" w:rsidRPr="002F6A28" w:rsidRDefault="006C0D7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44378E" w14:textId="77777777" w:rsidR="00F85C99" w:rsidRPr="002F6A28" w:rsidRDefault="006C0D7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</w:t>
            </w:r>
            <w:bookmarkStart w:id="6" w:name="sps5a"/>
            <w:r w:rsidR="00EE3A11" w:rsidRPr="00C379C8">
              <w:t>DEAS 1212: 2024 Industrial Diesel Oil (IDO) — Specification; (12 page(s), in English)</w:t>
            </w:r>
            <w:bookmarkEnd w:id="6"/>
          </w:p>
        </w:tc>
      </w:tr>
      <w:tr w:rsidR="00CE50F9" w14:paraId="039C13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51CFC7" w14:textId="77777777" w:rsidR="00F85C99" w:rsidRPr="002F6A28" w:rsidRDefault="006C0D7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CDB77" w14:textId="77777777" w:rsidR="00F85C99" w:rsidRPr="002F6A28" w:rsidRDefault="006C0D7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  <w:bookmarkStart w:id="7" w:name="sps6a"/>
            <w:r w:rsidR="00FE448B" w:rsidRPr="00C379C8">
              <w:t>This Draft East Africa Standard specifies requirements, sampling and test methods for Industrial Diesel Oil (IDO) used as a fuel for industrial applications such as heating, power generation and industrial furnaces.</w:t>
            </w:r>
            <w:bookmarkEnd w:id="7"/>
          </w:p>
        </w:tc>
      </w:tr>
      <w:tr w:rsidR="00CE50F9" w14:paraId="21A3EE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F93EE" w14:textId="77777777" w:rsidR="00F85C99" w:rsidRPr="002F6A28" w:rsidRDefault="006C0D7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FACD55" w14:textId="77777777" w:rsidR="00F85C99" w:rsidRPr="002F6A28" w:rsidRDefault="006C0D7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</w:t>
            </w:r>
            <w:bookmarkStart w:id="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8"/>
          </w:p>
        </w:tc>
      </w:tr>
      <w:tr w:rsidR="00CE50F9" w14:paraId="248580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CB111" w14:textId="77777777" w:rsidR="00F85C99" w:rsidRPr="002F6A28" w:rsidRDefault="006C0D7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21AB00" w14:textId="77777777" w:rsidR="00086AF5" w:rsidRPr="00086AF5" w:rsidRDefault="006C0D7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  <w:bookmarkStart w:id="9" w:name="sps9a"/>
          </w:p>
          <w:p w14:paraId="03A9DFF8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D93, Standard test methods for flash point by Pensky-Martens closed cup tester</w:t>
            </w:r>
          </w:p>
          <w:p w14:paraId="2701CCB7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D95, Standard test method for water in petroleum products and bituminous materials by distillation</w:t>
            </w:r>
          </w:p>
          <w:p w14:paraId="0B17607C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D97, Standard test method for pour point of petroleum products</w:t>
            </w:r>
          </w:p>
          <w:p w14:paraId="1ADD1AA0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D189, Standard test method for Conradson carbon residue of petroleum products</w:t>
            </w:r>
          </w:p>
          <w:p w14:paraId="2F533658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ASTM D240, Standard test method for heat of combustion of liquid hydrocarbon fuels by bomb calorimeter</w:t>
            </w:r>
          </w:p>
          <w:p w14:paraId="2658915E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D445, Standard test method for kinematic viscosity of transparent and opaque liquids (and calculation of dynamic viscosity)</w:t>
            </w:r>
          </w:p>
          <w:p w14:paraId="2ECD989B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D473, Standard test method for sediment in crude oils and fuel oils by the extraction method</w:t>
            </w:r>
          </w:p>
          <w:p w14:paraId="20643F26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D482, Standard test method for ash from petroleum products</w:t>
            </w:r>
          </w:p>
          <w:p w14:paraId="40D765EA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D974, Standard test method for acid and base number by color-indicator titration</w:t>
            </w:r>
          </w:p>
          <w:p w14:paraId="226DA0AF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D1298, Standard test method for density, relative density, or API gravity of crude petroleum and liquid petroleum products by hydrometer method</w:t>
            </w:r>
          </w:p>
          <w:p w14:paraId="62BA0D20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D1552, Standard test method for sulfur in petroleum products by high temperature combustion and infrared (IR) detection or Thermal Conductivity Detection (TCD)</w:t>
            </w:r>
          </w:p>
          <w:p w14:paraId="16965D45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D2622, Standard test method for sulfur in petroleum products by wavelength dispersive X-ray fluorescence spectrometry</w:t>
            </w:r>
          </w:p>
          <w:p w14:paraId="2184CEF9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D3228, Standard test method for total nitrogen in lubricating oils and fuel oils by modified Kjeldahl method</w:t>
            </w:r>
          </w:p>
          <w:p w14:paraId="7F04F50E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D4057, Standard practice for manual sampling of petroleum and petroleum products</w:t>
            </w:r>
          </w:p>
          <w:p w14:paraId="7C3A08AD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D4177, Standard practice for automatic sampling of petroleum and petroleum products</w:t>
            </w:r>
          </w:p>
          <w:p w14:paraId="596BD8F2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D4294, Standard test method for sulfur in petroleum and petroleum products by energy dispersive X-ray fluorescence spectrometry</w:t>
            </w:r>
          </w:p>
          <w:p w14:paraId="196E9EBF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D4530, Standard test method for determination of carbon residue (micro method)</w:t>
            </w:r>
          </w:p>
          <w:p w14:paraId="43CCCF44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D4868, Standard test method for estimation of net and gross heat of combustion of hydrocarbon burner and diesel fuels</w:t>
            </w:r>
          </w:p>
          <w:p w14:paraId="2338414A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D5184, Standard test methods for determination of Aluminum and Silicon in fuel oils by ashing, fusion, inductively coupled plasma atomic emission spectrometry, and atomic absorption spectrometry</w:t>
            </w:r>
          </w:p>
          <w:p w14:paraId="402D88B4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D5623, Standard test method for sulfur compounds in light petroleum liquids by gas chromatography and sulfur selective detection</w:t>
            </w:r>
          </w:p>
          <w:p w14:paraId="2DE22C8C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D5708, Standard test methods for determination of Nickel, Vanadium, and Iron in crude oils and residual fuels by Inductively Coupled Plasma (ICP) atomic emission spectrometry</w:t>
            </w:r>
          </w:p>
          <w:p w14:paraId="58D3B174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D5863, Standard test methods for determination of Nickel, Vanadium, Iron, and Sodium in crude oils and residual fuels by flame atomic absorption spectrometry</w:t>
            </w:r>
          </w:p>
          <w:p w14:paraId="4C4B8AA1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D5950, Standard test method for pour point of petroleum products (automatic tilt method)</w:t>
            </w:r>
          </w:p>
          <w:p w14:paraId="09121404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D6560, Standard test method for determination of asphaltenes (heptane insolubles) in crude petroleum and petroleum products</w:t>
            </w:r>
          </w:p>
          <w:p w14:paraId="1596828C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D6892, Standard test method for pour point of petroleum products (robotic tilt method)</w:t>
            </w:r>
          </w:p>
          <w:p w14:paraId="4A1AE4F7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4, Petroleum products — Determination of ash</w:t>
            </w:r>
          </w:p>
          <w:p w14:paraId="04CEA2BD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34, Determination of flash point — Pensky-Martens closed cup method</w:t>
            </w:r>
          </w:p>
          <w:p w14:paraId="0645D952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IP 53, Crude petroleum and fuel oils — Determination of sediment ― Extraction method</w:t>
            </w:r>
          </w:p>
          <w:p w14:paraId="40AEDC28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71: Section 1: Petroleum products — Transparent and opaque liquids — Determination of kinematic viscosity and calculation of dynamic viscosity</w:t>
            </w:r>
          </w:p>
          <w:p w14:paraId="0F40BB4F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143, Determination of asphaltenes (heptane insolubles) in crude petroleum and petroleum products</w:t>
            </w:r>
          </w:p>
          <w:p w14:paraId="415E71D5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336, Petroleum products ― Determination of sulfur content ― Energy-dispersive-X-ray fluorescence method</w:t>
            </w:r>
          </w:p>
          <w:p w14:paraId="5F41D1B1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365, Crude petroleum and petroleum products — Determination of density — Oscillating U-tube method</w:t>
            </w:r>
          </w:p>
          <w:p w14:paraId="7B1660EB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375, Petroleum products — Total sediment in residual fuel oils — Part 1: Determination by hot filtration</w:t>
            </w:r>
          </w:p>
          <w:p w14:paraId="24910D9C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390, Petroleum products — Total sediment in residual fuel oils — Part 2: Determination using standard procedures for ageing</w:t>
            </w:r>
          </w:p>
          <w:p w14:paraId="6BC3E56C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398, Petroleum products — Determination of carbon residue — Micro method</w:t>
            </w:r>
          </w:p>
          <w:p w14:paraId="55455293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470, Determination of Aluminium, Silicon, Vanadium, Nickel, Iron, Calcium, Zinc and Sodium in residual fuel oil by ashing, fusion and atomic absorption spectrometry</w:t>
            </w:r>
          </w:p>
          <w:p w14:paraId="5F7DB26F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500, Determination of the phosphorus content of residual fuels by ultra-violet spectrometry</w:t>
            </w:r>
          </w:p>
          <w:p w14:paraId="74332EC7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501, Determination of Aluminium, Silicon, Vanadium, Nickel, Iron, Sodium, Calcium, Zinc and Phosphorous in residual fuel oil by ashing, fusion and inductively coupled plasma emission spectrometry</w:t>
            </w:r>
          </w:p>
          <w:p w14:paraId="6A967C0E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2719, Determination of flash point — Pensky-Martens closed cup method — Amendment 1: Thermometers correction</w:t>
            </w:r>
          </w:p>
          <w:p w14:paraId="2A22175A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3016, Petroleum and related products from natural or synthetic sources — Determination of pour point</w:t>
            </w:r>
          </w:p>
          <w:p w14:paraId="78E6B19B" w14:textId="77777777" w:rsidR="00EE3A11" w:rsidRPr="002F6A28" w:rsidRDefault="006C0D7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3104, Petroleum products — Transparent and opaque liquids — Determination of kinematic viscosity and calculation of dynamic viscosity</w:t>
            </w:r>
          </w:p>
          <w:p w14:paraId="45388650" w14:textId="77777777" w:rsidR="00EE3A11" w:rsidRPr="002F6A28" w:rsidRDefault="006C0D7F" w:rsidP="003D4DED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2F6A28">
              <w:t>ISO 3733, Petroleum products and bituminous materials — Determination of water — Distillation method</w:t>
            </w:r>
            <w:bookmarkEnd w:id="9"/>
          </w:p>
        </w:tc>
      </w:tr>
      <w:tr w:rsidR="00CE50F9" w14:paraId="547C462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BEB5A" w14:textId="77777777" w:rsidR="00EE3A11" w:rsidRPr="002F6A28" w:rsidRDefault="006C0D7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09FCE" w14:textId="77777777" w:rsidR="00EE3A11" w:rsidRPr="002F6A28" w:rsidRDefault="006C0D7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bookmarkStart w:id="10" w:name="sps10a"/>
            <w:bookmarkStart w:id="11" w:name="sps10b"/>
            <w:bookmarkEnd w:id="10"/>
            <w:r w:rsidRPr="00C379C8">
              <w:t>To be determined</w:t>
            </w:r>
            <w:bookmarkEnd w:id="11"/>
          </w:p>
          <w:p w14:paraId="751F7FF1" w14:textId="77777777" w:rsidR="00EE3A11" w:rsidRPr="002F6A28" w:rsidRDefault="006C0D7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</w:t>
            </w:r>
            <w:bookmarkStart w:id="12" w:name="sps11a"/>
            <w:bookmarkStart w:id="13" w:name="sps11b"/>
            <w:bookmarkEnd w:id="12"/>
            <w:r w:rsidRPr="00C379C8">
              <w:t>To be determined</w:t>
            </w:r>
            <w:bookmarkEnd w:id="13"/>
          </w:p>
        </w:tc>
      </w:tr>
      <w:tr w:rsidR="00CE50F9" w14:paraId="56013F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9BF48D" w14:textId="77777777" w:rsidR="00F85C99" w:rsidRPr="002F6A28" w:rsidRDefault="006C0D7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18969" w14:textId="77777777" w:rsidR="00F85C99" w:rsidRPr="002F6A28" w:rsidRDefault="006C0D7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</w:t>
            </w:r>
            <w:bookmarkStart w:id="14" w:name="sps12a"/>
            <w:r w:rsidR="00EE3A11" w:rsidRPr="00C379C8">
              <w:t>60 days from notification</w:t>
            </w:r>
            <w:bookmarkEnd w:id="14"/>
          </w:p>
        </w:tc>
      </w:tr>
      <w:tr w:rsidR="00CE50F9" w14:paraId="504199A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8FBB60A" w14:textId="77777777" w:rsidR="00F85C99" w:rsidRPr="002F6A28" w:rsidRDefault="006C0D7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B835A2D" w14:textId="77777777" w:rsidR="00F85C99" w:rsidRPr="002F6A28" w:rsidRDefault="006C0D7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  <w:bookmarkStart w:id="15" w:name="sps13c"/>
          </w:p>
          <w:p w14:paraId="39274132" w14:textId="77777777" w:rsidR="00EE3A11" w:rsidRPr="00A12DDE" w:rsidRDefault="006C0D7F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1FCF4A1" w14:textId="77777777" w:rsidR="00EE3A11" w:rsidRPr="00A12DDE" w:rsidRDefault="004160F2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6C0D7F" w:rsidRPr="00A12DDE">
                <w:rPr>
                  <w:bCs/>
                  <w:color w:val="0000FF"/>
                  <w:u w:val="single"/>
                </w:rPr>
                <w:t>https://members.wto.org/crnattachments/2024/TBT/KEN/24_03612_00_e.pdf</w:t>
              </w:r>
            </w:hyperlink>
            <w:bookmarkEnd w:id="15"/>
          </w:p>
        </w:tc>
      </w:tr>
    </w:tbl>
    <w:p w14:paraId="7FB19634" w14:textId="77777777" w:rsidR="00EE3A11" w:rsidRPr="002F6A28" w:rsidRDefault="00EE3A11" w:rsidP="002F6A28"/>
    <w:sectPr w:rsidR="00EE3A11" w:rsidRPr="002F6A28" w:rsidSect="006C0D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0C6F" w14:textId="77777777" w:rsidR="006C0D7F" w:rsidRDefault="006C0D7F">
      <w:r>
        <w:separator/>
      </w:r>
    </w:p>
  </w:endnote>
  <w:endnote w:type="continuationSeparator" w:id="0">
    <w:p w14:paraId="609FBE5E" w14:textId="77777777" w:rsidR="006C0D7F" w:rsidRDefault="006C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2463" w14:textId="30EEFFF3" w:rsidR="009239F7" w:rsidRPr="006C0D7F" w:rsidRDefault="006C0D7F" w:rsidP="006C0D7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3389" w14:textId="2A75592C" w:rsidR="009239F7" w:rsidRPr="006C0D7F" w:rsidRDefault="006C0D7F" w:rsidP="006C0D7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F7D2" w14:textId="77777777" w:rsidR="00EE3A11" w:rsidRPr="002F6A28" w:rsidRDefault="006C0D7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786BE" w14:textId="77777777" w:rsidR="006C0D7F" w:rsidRDefault="006C0D7F">
      <w:r>
        <w:separator/>
      </w:r>
    </w:p>
  </w:footnote>
  <w:footnote w:type="continuationSeparator" w:id="0">
    <w:p w14:paraId="30FB6E76" w14:textId="77777777" w:rsidR="006C0D7F" w:rsidRDefault="006C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CEEF" w14:textId="77777777" w:rsidR="006C0D7F" w:rsidRPr="006C0D7F" w:rsidRDefault="006C0D7F" w:rsidP="006C0D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0D7F">
      <w:t>G/TBT/N/BDI/482 • G/TBT/N/KEN/1630 • G/TBT/N/RWA/1029 • G/TBT/N/TZA/1139 • G/TBT/N/UGA/1940</w:t>
    </w:r>
  </w:p>
  <w:p w14:paraId="7F7B2BD0" w14:textId="77777777" w:rsidR="006C0D7F" w:rsidRPr="006C0D7F" w:rsidRDefault="006C0D7F" w:rsidP="006C0D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B887A6" w14:textId="44FB8070" w:rsidR="006C0D7F" w:rsidRPr="006C0D7F" w:rsidRDefault="006C0D7F" w:rsidP="006C0D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0D7F">
      <w:t xml:space="preserve">- </w:t>
    </w:r>
    <w:r w:rsidRPr="006C0D7F">
      <w:fldChar w:fldCharType="begin"/>
    </w:r>
    <w:r w:rsidRPr="006C0D7F">
      <w:instrText xml:space="preserve"> PAGE </w:instrText>
    </w:r>
    <w:r w:rsidRPr="006C0D7F">
      <w:fldChar w:fldCharType="separate"/>
    </w:r>
    <w:r w:rsidRPr="006C0D7F">
      <w:rPr>
        <w:noProof/>
      </w:rPr>
      <w:t>2</w:t>
    </w:r>
    <w:r w:rsidRPr="006C0D7F">
      <w:fldChar w:fldCharType="end"/>
    </w:r>
    <w:r w:rsidRPr="006C0D7F">
      <w:t xml:space="preserve"> -</w:t>
    </w:r>
  </w:p>
  <w:p w14:paraId="24B7E2F7" w14:textId="492EC140" w:rsidR="009239F7" w:rsidRPr="006C0D7F" w:rsidRDefault="009239F7" w:rsidP="006C0D7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3824" w14:textId="77777777" w:rsidR="006C0D7F" w:rsidRPr="006C0D7F" w:rsidRDefault="006C0D7F" w:rsidP="006C0D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0D7F">
      <w:t>G/TBT/N/BDI/482 • G/TBT/N/KEN/1630 • G/TBT/N/RWA/1029 • G/TBT/N/TZA/1139 • G/TBT/N/UGA/1940</w:t>
    </w:r>
  </w:p>
  <w:p w14:paraId="0245C1F7" w14:textId="77777777" w:rsidR="006C0D7F" w:rsidRPr="006C0D7F" w:rsidRDefault="006C0D7F" w:rsidP="006C0D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8540BE" w14:textId="3280623E" w:rsidR="006C0D7F" w:rsidRPr="006C0D7F" w:rsidRDefault="006C0D7F" w:rsidP="006C0D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0D7F">
      <w:t xml:space="preserve">- </w:t>
    </w:r>
    <w:r w:rsidRPr="006C0D7F">
      <w:fldChar w:fldCharType="begin"/>
    </w:r>
    <w:r w:rsidRPr="006C0D7F">
      <w:instrText xml:space="preserve"> PAGE </w:instrText>
    </w:r>
    <w:r w:rsidRPr="006C0D7F">
      <w:fldChar w:fldCharType="separate"/>
    </w:r>
    <w:r w:rsidRPr="006C0D7F">
      <w:rPr>
        <w:noProof/>
      </w:rPr>
      <w:t>2</w:t>
    </w:r>
    <w:r w:rsidRPr="006C0D7F">
      <w:fldChar w:fldCharType="end"/>
    </w:r>
    <w:r w:rsidRPr="006C0D7F">
      <w:t xml:space="preserve"> -</w:t>
    </w:r>
  </w:p>
  <w:p w14:paraId="77D8A38D" w14:textId="5BDDE41E" w:rsidR="009239F7" w:rsidRPr="006C0D7F" w:rsidRDefault="009239F7" w:rsidP="006C0D7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E50F9" w14:paraId="74C1346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89DBC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C0CE8F" w14:textId="5DDDF437" w:rsidR="00ED54E0" w:rsidRPr="009239F7" w:rsidRDefault="006C0D7F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6"/>
    <w:tr w:rsidR="00CE50F9" w14:paraId="5506878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04B913" w14:textId="77777777" w:rsidR="00ED54E0" w:rsidRPr="009239F7" w:rsidRDefault="006C0D7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DE86BFA" wp14:editId="28830E2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63645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3CDD6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E50F9" w14:paraId="09A9757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68AB22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182030" w14:textId="77777777" w:rsidR="006C0D7F" w:rsidRDefault="006C0D7F" w:rsidP="00B801E9">
          <w:pPr>
            <w:jc w:val="right"/>
            <w:rPr>
              <w:b/>
              <w:szCs w:val="16"/>
            </w:rPr>
          </w:pPr>
          <w:bookmarkStart w:id="17" w:name="bmkSymbols"/>
          <w:r>
            <w:rPr>
              <w:b/>
              <w:szCs w:val="16"/>
            </w:rPr>
            <w:t>G/TBT/N/BDI/482, G/TBT/N/KEN/1630</w:t>
          </w:r>
        </w:p>
        <w:p w14:paraId="5BC37244" w14:textId="77777777" w:rsidR="006C0D7F" w:rsidRDefault="006C0D7F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G/TBT/N/RWA/1029, G/TBT/N/TZA/1139</w:t>
          </w:r>
        </w:p>
        <w:p w14:paraId="2A9DFAC1" w14:textId="74037AC2" w:rsidR="00CE50F9" w:rsidRPr="002F6A28" w:rsidRDefault="006C0D7F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G/TBT/N/UGA/1940</w:t>
          </w:r>
          <w:bookmarkEnd w:id="17"/>
        </w:p>
      </w:tc>
    </w:tr>
    <w:tr w:rsidR="00CE50F9" w14:paraId="462FB61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0CF8C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B1B9C0" w14:textId="6C96623A" w:rsidR="00ED54E0" w:rsidRPr="009239F7" w:rsidRDefault="006C0D7F" w:rsidP="00B801E9">
          <w:pPr>
            <w:jc w:val="right"/>
            <w:rPr>
              <w:szCs w:val="16"/>
            </w:rPr>
          </w:pPr>
          <w:bookmarkStart w:id="18" w:name="spsDateDistribution"/>
          <w:bookmarkStart w:id="19" w:name="bmkDate"/>
          <w:bookmarkEnd w:id="18"/>
          <w:bookmarkEnd w:id="19"/>
          <w:r>
            <w:rPr>
              <w:szCs w:val="16"/>
            </w:rPr>
            <w:t>5 June 2024</w:t>
          </w:r>
        </w:p>
      </w:tc>
    </w:tr>
    <w:tr w:rsidR="00CE50F9" w14:paraId="2153D80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698B2A" w14:textId="3F1312BC" w:rsidR="00ED54E0" w:rsidRPr="009239F7" w:rsidRDefault="006C0D7F" w:rsidP="0097650D">
          <w:pPr>
            <w:jc w:val="left"/>
            <w:rPr>
              <w:b/>
            </w:rPr>
          </w:pPr>
          <w:bookmarkStart w:id="20" w:name="bmkSerial"/>
          <w:r w:rsidRPr="002F6A28">
            <w:rPr>
              <w:color w:val="FF0000"/>
              <w:szCs w:val="16"/>
            </w:rPr>
            <w:t>(</w:t>
          </w:r>
          <w:bookmarkStart w:id="21" w:name="spsSerialNumber"/>
          <w:bookmarkEnd w:id="21"/>
          <w:r>
            <w:rPr>
              <w:color w:val="FF0000"/>
              <w:szCs w:val="16"/>
            </w:rPr>
            <w:t>24-</w:t>
          </w:r>
          <w:r w:rsidR="004160F2">
            <w:rPr>
              <w:color w:val="FF0000"/>
              <w:szCs w:val="16"/>
            </w:rPr>
            <w:t>4266</w:t>
          </w:r>
          <w:r w:rsidRPr="002F6A28">
            <w:rPr>
              <w:color w:val="FF0000"/>
              <w:szCs w:val="16"/>
            </w:rPr>
            <w:t>)</w:t>
          </w:r>
          <w:bookmarkEnd w:id="2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0C98EE" w14:textId="77777777" w:rsidR="00ED54E0" w:rsidRPr="009239F7" w:rsidRDefault="006C0D7F" w:rsidP="00B801E9">
          <w:pPr>
            <w:jc w:val="right"/>
            <w:rPr>
              <w:szCs w:val="16"/>
            </w:rPr>
          </w:pPr>
          <w:bookmarkStart w:id="22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22"/>
        </w:p>
      </w:tc>
    </w:tr>
    <w:tr w:rsidR="00CE50F9" w14:paraId="69F5660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9337DF" w14:textId="0D6F5DE2" w:rsidR="00ED54E0" w:rsidRPr="009239F7" w:rsidRDefault="006C0D7F" w:rsidP="00B801E9">
          <w:pPr>
            <w:jc w:val="left"/>
            <w:rPr>
              <w:sz w:val="14"/>
              <w:szCs w:val="16"/>
            </w:rPr>
          </w:pPr>
          <w:bookmarkStart w:id="23" w:name="bmkCommittee"/>
          <w:r>
            <w:rPr>
              <w:b/>
            </w:rPr>
            <w:t>Committee on Technical Barriers to Trade</w:t>
          </w:r>
          <w:bookmarkEnd w:id="2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D329BF" w14:textId="662DB438" w:rsidR="00ED54E0" w:rsidRPr="002F6A28" w:rsidRDefault="006C0D7F" w:rsidP="00B801E9">
          <w:pPr>
            <w:jc w:val="right"/>
            <w:rPr>
              <w:bCs/>
              <w:szCs w:val="18"/>
            </w:rPr>
          </w:pPr>
          <w:bookmarkStart w:id="24" w:name="bmkLanguage"/>
          <w:r>
            <w:rPr>
              <w:bCs/>
              <w:szCs w:val="18"/>
            </w:rPr>
            <w:t>Original: English</w:t>
          </w:r>
          <w:bookmarkEnd w:id="24"/>
        </w:p>
      </w:tc>
    </w:tr>
  </w:tbl>
  <w:p w14:paraId="06579B4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4F8B7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874ACE0" w:tentative="1">
      <w:start w:val="1"/>
      <w:numFmt w:val="lowerLetter"/>
      <w:lvlText w:val="%2."/>
      <w:lvlJc w:val="left"/>
      <w:pPr>
        <w:ind w:left="1080" w:hanging="360"/>
      </w:pPr>
    </w:lvl>
    <w:lvl w:ilvl="2" w:tplc="7BD0410A" w:tentative="1">
      <w:start w:val="1"/>
      <w:numFmt w:val="lowerRoman"/>
      <w:lvlText w:val="%3."/>
      <w:lvlJc w:val="right"/>
      <w:pPr>
        <w:ind w:left="1800" w:hanging="180"/>
      </w:pPr>
    </w:lvl>
    <w:lvl w:ilvl="3" w:tplc="B26C6382" w:tentative="1">
      <w:start w:val="1"/>
      <w:numFmt w:val="decimal"/>
      <w:lvlText w:val="%4."/>
      <w:lvlJc w:val="left"/>
      <w:pPr>
        <w:ind w:left="2520" w:hanging="360"/>
      </w:pPr>
    </w:lvl>
    <w:lvl w:ilvl="4" w:tplc="102EF68E" w:tentative="1">
      <w:start w:val="1"/>
      <w:numFmt w:val="lowerLetter"/>
      <w:lvlText w:val="%5."/>
      <w:lvlJc w:val="left"/>
      <w:pPr>
        <w:ind w:left="3240" w:hanging="360"/>
      </w:pPr>
    </w:lvl>
    <w:lvl w:ilvl="5" w:tplc="2D9C4414" w:tentative="1">
      <w:start w:val="1"/>
      <w:numFmt w:val="lowerRoman"/>
      <w:lvlText w:val="%6."/>
      <w:lvlJc w:val="right"/>
      <w:pPr>
        <w:ind w:left="3960" w:hanging="180"/>
      </w:pPr>
    </w:lvl>
    <w:lvl w:ilvl="6" w:tplc="3A4E24AC" w:tentative="1">
      <w:start w:val="1"/>
      <w:numFmt w:val="decimal"/>
      <w:lvlText w:val="%7."/>
      <w:lvlJc w:val="left"/>
      <w:pPr>
        <w:ind w:left="4680" w:hanging="360"/>
      </w:pPr>
    </w:lvl>
    <w:lvl w:ilvl="7" w:tplc="58066E10" w:tentative="1">
      <w:start w:val="1"/>
      <w:numFmt w:val="lowerLetter"/>
      <w:lvlText w:val="%8."/>
      <w:lvlJc w:val="left"/>
      <w:pPr>
        <w:ind w:left="5400" w:hanging="360"/>
      </w:pPr>
    </w:lvl>
    <w:lvl w:ilvl="8" w:tplc="B5BC7D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3420583">
    <w:abstractNumId w:val="9"/>
  </w:num>
  <w:num w:numId="2" w16cid:durableId="1309439206">
    <w:abstractNumId w:val="7"/>
  </w:num>
  <w:num w:numId="3" w16cid:durableId="819617263">
    <w:abstractNumId w:val="6"/>
  </w:num>
  <w:num w:numId="4" w16cid:durableId="2029526389">
    <w:abstractNumId w:val="5"/>
  </w:num>
  <w:num w:numId="5" w16cid:durableId="577978264">
    <w:abstractNumId w:val="4"/>
  </w:num>
  <w:num w:numId="6" w16cid:durableId="42752609">
    <w:abstractNumId w:val="12"/>
  </w:num>
  <w:num w:numId="7" w16cid:durableId="558980836">
    <w:abstractNumId w:val="11"/>
  </w:num>
  <w:num w:numId="8" w16cid:durableId="428307519">
    <w:abstractNumId w:val="10"/>
  </w:num>
  <w:num w:numId="9" w16cid:durableId="729227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5131522">
    <w:abstractNumId w:val="13"/>
  </w:num>
  <w:num w:numId="11" w16cid:durableId="1799494977">
    <w:abstractNumId w:val="8"/>
  </w:num>
  <w:num w:numId="12" w16cid:durableId="1094668160">
    <w:abstractNumId w:val="3"/>
  </w:num>
  <w:num w:numId="13" w16cid:durableId="2032224894">
    <w:abstractNumId w:val="2"/>
  </w:num>
  <w:num w:numId="14" w16cid:durableId="770007058">
    <w:abstractNumId w:val="1"/>
  </w:num>
  <w:num w:numId="15" w16cid:durableId="495999369">
    <w:abstractNumId w:val="0"/>
  </w:num>
  <w:num w:numId="16" w16cid:durableId="20817541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D4DED"/>
    <w:rsid w:val="0041584A"/>
    <w:rsid w:val="004160F2"/>
    <w:rsid w:val="004423A4"/>
    <w:rsid w:val="00467032"/>
    <w:rsid w:val="0046754A"/>
    <w:rsid w:val="00473B57"/>
    <w:rsid w:val="004805A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0D7F"/>
    <w:rsid w:val="006D0835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E50F9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8D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361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B933F-6668-4975-8D9E-8DF1C163394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2024-06-05T14:06:00Z</dcterms:created>
  <dcterms:modified xsi:type="dcterms:W3CDTF">2024-06-05T14:29:00Z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G/TBT/N/BDI/482</vt:lpwstr>
  </property>
  <property fmtid="{D5CDD505-2E9C-101B-9397-08002B2CF9AE}" pid="5" name="Symbol2">
    <vt:lpwstr>G/TBT/N/KEN/1630</vt:lpwstr>
  </property>
  <property fmtid="{D5CDD505-2E9C-101B-9397-08002B2CF9AE}" pid="6" name="Symbol3">
    <vt:lpwstr>G/TBT/N/RWA/1029</vt:lpwstr>
  </property>
  <property fmtid="{D5CDD505-2E9C-101B-9397-08002B2CF9AE}" pid="7" name="Symbol4">
    <vt:lpwstr>G/TBT/N/TZA/1139</vt:lpwstr>
  </property>
  <property fmtid="{D5CDD505-2E9C-101B-9397-08002B2CF9AE}" pid="8" name="Symbol5">
    <vt:lpwstr>G/TBT/N/UGA/1940</vt:lpwstr>
  </property>
</Properties>
</file>