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32AB" w14:textId="77777777" w:rsidR="009239F7" w:rsidRPr="002F6A28" w:rsidRDefault="00C4340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3084F1" w14:textId="77777777" w:rsidR="009239F7" w:rsidRPr="002F6A28" w:rsidRDefault="00C4340F" w:rsidP="002F6A28">
      <w:pPr>
        <w:jc w:val="center"/>
      </w:pPr>
      <w:r w:rsidRPr="002F6A28">
        <w:t>The following notification is being circulated in accordance with Article 10.6</w:t>
      </w:r>
    </w:p>
    <w:p w14:paraId="0C68DB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662AA" w14:paraId="00A034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BCA84A" w14:textId="77777777" w:rsidR="00F85C99" w:rsidRPr="002F6A28" w:rsidRDefault="00C43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90EB76" w14:textId="77777777" w:rsidR="00F85C99" w:rsidRPr="002F6A28" w:rsidRDefault="00C4340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7A5D9C6" w14:textId="77777777" w:rsidR="00F85C99" w:rsidRPr="002F6A28" w:rsidRDefault="00C4340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662AA" w14:paraId="46143F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0A2B54" w14:textId="77777777" w:rsidR="00F85C99" w:rsidRPr="002F6A28" w:rsidRDefault="00C43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2CE46C" w14:textId="77777777" w:rsidR="00F85C99" w:rsidRPr="002F6A28" w:rsidRDefault="00C4340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43DD57" w14:textId="77777777" w:rsidR="00EE3A11" w:rsidRPr="00C379C8" w:rsidRDefault="00C4340F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218F0320" w14:textId="77777777" w:rsidR="00EE3A11" w:rsidRPr="00C379C8" w:rsidRDefault="00C4340F" w:rsidP="00155128">
            <w:r w:rsidRPr="00C379C8">
              <w:t>KK 15 Rd, 49</w:t>
            </w:r>
          </w:p>
          <w:p w14:paraId="06779A6A" w14:textId="77777777" w:rsidR="00EE3A11" w:rsidRPr="00C379C8" w:rsidRDefault="00C4340F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356B7DAF" w14:textId="77777777" w:rsidR="00EE3A11" w:rsidRPr="00C379C8" w:rsidRDefault="00C4340F" w:rsidP="00155128">
            <w:r w:rsidRPr="00C379C8">
              <w:t>Tel: +250 788303492</w:t>
            </w:r>
          </w:p>
          <w:p w14:paraId="77C161FF" w14:textId="77777777" w:rsidR="00EE3A11" w:rsidRPr="00C379C8" w:rsidRDefault="00C4340F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0D97DCE" w14:textId="77777777" w:rsidR="00EE3A11" w:rsidRPr="00C379C8" w:rsidRDefault="00C4340F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9410F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42BC1F94" w14:textId="77777777" w:rsidR="00F85C99" w:rsidRPr="002F6A28" w:rsidRDefault="00C4340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662AA" w14:paraId="5800D9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721C5" w14:textId="77777777" w:rsidR="00F85C99" w:rsidRPr="002F6A28" w:rsidRDefault="00C43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7464E" w14:textId="77777777" w:rsidR="00F85C99" w:rsidRPr="0058336F" w:rsidRDefault="00C4340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662AA" w14:paraId="378C69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8DCC9" w14:textId="77777777" w:rsidR="00F85C99" w:rsidRPr="002F6A28" w:rsidRDefault="00C43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ADDD0" w14:textId="77777777" w:rsidR="00F85C99" w:rsidRPr="002F6A28" w:rsidRDefault="00C4340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Ice cream and ice confectionery (ICS code(s): 67.100.40)</w:t>
            </w:r>
            <w:bookmarkEnd w:id="22"/>
          </w:p>
        </w:tc>
      </w:tr>
      <w:tr w:rsidR="008662AA" w14:paraId="2FDE95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1C7E3" w14:textId="77777777" w:rsidR="00F85C99" w:rsidRPr="002F6A28" w:rsidRDefault="00C4340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E20D6" w14:textId="77777777" w:rsidR="00F85C99" w:rsidRPr="002F6A28" w:rsidRDefault="00C4340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1192: 2023, Reduced fat dairy ice cream and dairy ices — Specification; (14 page(s), in English)</w:t>
            </w:r>
            <w:bookmarkEnd w:id="24"/>
          </w:p>
        </w:tc>
      </w:tr>
      <w:tr w:rsidR="008662AA" w14:paraId="6C7DF1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ED37A" w14:textId="77777777" w:rsidR="00F85C99" w:rsidRPr="002F6A28" w:rsidRDefault="00C43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39335" w14:textId="77777777" w:rsidR="00F85C99" w:rsidRPr="002F6A28" w:rsidRDefault="00C4340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reduced fat dairy ice cream and dairy ices intended for human consumption.</w:t>
            </w:r>
          </w:p>
          <w:p w14:paraId="645358AE" w14:textId="77777777" w:rsidR="00FE448B" w:rsidRPr="00C379C8" w:rsidRDefault="00C4340F" w:rsidP="002F6A28">
            <w:pPr>
              <w:spacing w:before="120" w:after="120"/>
            </w:pPr>
            <w:r w:rsidRPr="00C379C8">
              <w:t>This standard does not apply to the product covered in EAS 70.</w:t>
            </w:r>
            <w:bookmarkEnd w:id="26"/>
          </w:p>
        </w:tc>
      </w:tr>
      <w:tr w:rsidR="008662AA" w14:paraId="6C977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75F27" w14:textId="77777777" w:rsidR="00F85C99" w:rsidRPr="002F6A28" w:rsidRDefault="00C43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A226D" w14:textId="77777777" w:rsidR="00F85C99" w:rsidRPr="002F6A28" w:rsidRDefault="00C4340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662AA" w14:paraId="12D378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21090" w14:textId="77777777" w:rsidR="00F85C99" w:rsidRPr="002F6A28" w:rsidRDefault="00C4340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2226D" w14:textId="77777777" w:rsidR="00072B36" w:rsidRPr="002F6A28" w:rsidRDefault="00C4340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2F9FB1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CXC 57, Code of hygienic practice for milk and milk products</w:t>
            </w:r>
          </w:p>
          <w:p w14:paraId="230E18F4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6EDFFF56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14:paraId="22537703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16, Plantation (mill) white sugar — Specification</w:t>
            </w:r>
          </w:p>
          <w:p w14:paraId="77096FCD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22, Butter—Specification</w:t>
            </w:r>
          </w:p>
          <w:p w14:paraId="4012F0C7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39, Hygiene in the food and drink manufacturing industry — Code of practice</w:t>
            </w:r>
          </w:p>
          <w:p w14:paraId="31ABCBF3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49, Milk powders and cream powder — Specification</w:t>
            </w:r>
          </w:p>
          <w:p w14:paraId="26BBF1F6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5, Refined white sugar — Specification</w:t>
            </w:r>
          </w:p>
          <w:p w14:paraId="133E2530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67, Raw cow milk—Specification</w:t>
            </w:r>
          </w:p>
          <w:p w14:paraId="52256C77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69, Pasteurized milk—Specification</w:t>
            </w:r>
          </w:p>
          <w:p w14:paraId="00BEFCC2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749, Brown sugars — Specification</w:t>
            </w:r>
          </w:p>
          <w:p w14:paraId="39F344B1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770, Fortified sugar— Specification</w:t>
            </w:r>
          </w:p>
          <w:p w14:paraId="449F0634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8, Raw cane sugar — Specification</w:t>
            </w:r>
          </w:p>
          <w:p w14:paraId="23BDDE45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― Requirements</w:t>
            </w:r>
          </w:p>
          <w:p w14:paraId="4604CDB0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4153C3DC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14:paraId="458DB07A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chain—Horizontal method for the detection and enumeration of Listeria monocytogenes and of Listeria spp. —Part 1: Detection method</w:t>
            </w:r>
          </w:p>
          <w:p w14:paraId="67B82530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14:paraId="1E779FB8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22184, Milk and milk products — Determination of the sugar contents High performance anion exchange chromatography with pulsed </w:t>
            </w:r>
            <w:proofErr w:type="spellStart"/>
            <w:r w:rsidRPr="002F6A28">
              <w:t>amperometric</w:t>
            </w:r>
            <w:proofErr w:type="spellEnd"/>
            <w:r w:rsidRPr="002F6A28">
              <w:t xml:space="preserve"> detection method (</w:t>
            </w:r>
            <w:proofErr w:type="spellStart"/>
            <w:r w:rsidRPr="002F6A28">
              <w:t>HPAEC</w:t>
            </w:r>
            <w:proofErr w:type="spellEnd"/>
            <w:r w:rsidRPr="002F6A28">
              <w:t>-PAD)</w:t>
            </w:r>
          </w:p>
          <w:p w14:paraId="6E37244B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3728, Ice-cream and milk ice — Determination of total solid content</w:t>
            </w:r>
          </w:p>
          <w:p w14:paraId="547831E7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microorganisms — Colony Count Technique</w:t>
            </w:r>
          </w:p>
          <w:p w14:paraId="221F510C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microorganisms— Part 1: Colony count at 30 degrees C by the pour plate technique</w:t>
            </w:r>
          </w:p>
          <w:p w14:paraId="267502F1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and serotyping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71FE9943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6611, Milk and milk products — Methods of microbiological examination — Part 3: Enumeration of colony — forming units of yeasts and/or moulds — colony — count technique at 25oC</w:t>
            </w:r>
          </w:p>
          <w:p w14:paraId="4F4A84A4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14:paraId="78CF7798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7932, Microbiology of food and animal feeding stuffs — Horizontal method for the enumeration of presumptive Bacillus cereus — Colony-count technique at 30 degrees C</w:t>
            </w:r>
          </w:p>
          <w:p w14:paraId="4A2BF143" w14:textId="77777777" w:rsidR="00F85C99" w:rsidRPr="002F6A28" w:rsidRDefault="00C4340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products—Determination of lead content—Graphite furnace atomic absorption spectrometric method</w:t>
            </w:r>
            <w:bookmarkEnd w:id="30"/>
          </w:p>
        </w:tc>
      </w:tr>
      <w:tr w:rsidR="008662AA" w14:paraId="3511582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93673" w14:textId="77777777" w:rsidR="00EE3A11" w:rsidRPr="002F6A28" w:rsidRDefault="00C43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ABD0F" w14:textId="77777777" w:rsidR="00EE3A11" w:rsidRPr="002F6A28" w:rsidRDefault="00C4340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F73B5C7" w14:textId="77777777" w:rsidR="00EE3A11" w:rsidRPr="002F6A28" w:rsidRDefault="00C4340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662AA" w14:paraId="6C5534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FA73B" w14:textId="77777777" w:rsidR="00F85C99" w:rsidRPr="002F6A28" w:rsidRDefault="00C4340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F852F" w14:textId="77777777" w:rsidR="00F85C99" w:rsidRPr="002F6A28" w:rsidRDefault="00C4340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662AA" w14:paraId="588D247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CE6603" w14:textId="77777777" w:rsidR="00F85C99" w:rsidRPr="002F6A28" w:rsidRDefault="00C4340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2C3191" w14:textId="77777777" w:rsidR="00F85C99" w:rsidRPr="002F6A28" w:rsidRDefault="00C4340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767586" w14:textId="77777777" w:rsidR="00EE3A11" w:rsidRPr="00A12DDE" w:rsidRDefault="00C43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05875419" w14:textId="77777777" w:rsidR="00EE3A11" w:rsidRPr="00A12DDE" w:rsidRDefault="00C43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3B20253" w14:textId="77777777" w:rsidR="00EE3A11" w:rsidRPr="00A12DDE" w:rsidRDefault="00C43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F0FE951" w14:textId="77777777" w:rsidR="00EE3A11" w:rsidRPr="00A12DDE" w:rsidRDefault="00C43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076A6FD" w14:textId="77777777" w:rsidR="00EE3A11" w:rsidRPr="00A12DDE" w:rsidRDefault="00C4340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2F0F43A" w14:textId="77777777" w:rsidR="00EE3A11" w:rsidRPr="00057E74" w:rsidRDefault="00C4340F" w:rsidP="00B16145">
            <w:pPr>
              <w:keepNext/>
              <w:keepLines/>
              <w:rPr>
                <w:bCs/>
              </w:rPr>
            </w:pPr>
            <w:r w:rsidRPr="00057E74">
              <w:rPr>
                <w:bCs/>
              </w:rPr>
              <w:t xml:space="preserve">Website: </w:t>
            </w:r>
            <w:hyperlink r:id="rId11" w:history="1">
              <w:r w:rsidRPr="00057E74">
                <w:rPr>
                  <w:rStyle w:val="Hyperlink"/>
                  <w:bCs/>
                </w:rPr>
                <w:t>www.rsb.gov.rw</w:t>
              </w:r>
            </w:hyperlink>
            <w:r w:rsidRPr="00057E74">
              <w:rPr>
                <w:bCs/>
              </w:rPr>
              <w:t xml:space="preserve"> </w:t>
            </w:r>
          </w:p>
          <w:p w14:paraId="00D63761" w14:textId="77777777" w:rsidR="00EE3A11" w:rsidRPr="00057E74" w:rsidRDefault="00C4340F" w:rsidP="00B16145">
            <w:pPr>
              <w:keepNext/>
              <w:keepLines/>
              <w:rPr>
                <w:bCs/>
              </w:rPr>
            </w:pPr>
            <w:r w:rsidRPr="00057E74">
              <w:rPr>
                <w:bCs/>
              </w:rPr>
              <w:t>P.O.BOX 7099, Kigali, Rwanda</w:t>
            </w:r>
          </w:p>
          <w:p w14:paraId="351743B4" w14:textId="77777777" w:rsidR="00EE3A11" w:rsidRPr="00057E74" w:rsidRDefault="00057E7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C4340F" w:rsidRPr="00057E74">
                <w:rPr>
                  <w:bCs/>
                  <w:color w:val="0000FF"/>
                  <w:u w:val="single"/>
                </w:rPr>
                <w:t>https://members.wto.org/crnattachments/2024/TBT/RWA/24_00423_00_e.pdf</w:t>
              </w:r>
            </w:hyperlink>
            <w:bookmarkEnd w:id="42"/>
          </w:p>
        </w:tc>
      </w:tr>
    </w:tbl>
    <w:p w14:paraId="39BCA091" w14:textId="77777777" w:rsidR="00EE3A11" w:rsidRPr="00057E74" w:rsidRDefault="00EE3A11" w:rsidP="002F6A28"/>
    <w:sectPr w:rsidR="00EE3A11" w:rsidRPr="00057E74" w:rsidSect="00C434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2F55" w14:textId="77777777" w:rsidR="002D1E39" w:rsidRDefault="00C4340F">
      <w:r>
        <w:separator/>
      </w:r>
    </w:p>
  </w:endnote>
  <w:endnote w:type="continuationSeparator" w:id="0">
    <w:p w14:paraId="14071B4F" w14:textId="77777777" w:rsidR="002D1E39" w:rsidRDefault="00C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837C" w14:textId="6D778825" w:rsidR="009239F7" w:rsidRPr="00C4340F" w:rsidRDefault="00C4340F" w:rsidP="00C4340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8300" w14:textId="02D87F23" w:rsidR="009239F7" w:rsidRPr="00C4340F" w:rsidRDefault="00C4340F" w:rsidP="00C4340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8501" w14:textId="77777777" w:rsidR="00EE3A11" w:rsidRPr="002F6A28" w:rsidRDefault="00C4340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F54C" w14:textId="77777777" w:rsidR="002D1E39" w:rsidRDefault="00C4340F">
      <w:r>
        <w:separator/>
      </w:r>
    </w:p>
  </w:footnote>
  <w:footnote w:type="continuationSeparator" w:id="0">
    <w:p w14:paraId="267E8D13" w14:textId="77777777" w:rsidR="002D1E39" w:rsidRDefault="00C4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99EB" w14:textId="77777777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40F">
      <w:t>G/TBT/N/</w:t>
    </w:r>
    <w:proofErr w:type="spellStart"/>
    <w:r w:rsidRPr="00C4340F">
      <w:t>BDI</w:t>
    </w:r>
    <w:proofErr w:type="spellEnd"/>
    <w:r w:rsidRPr="00C4340F">
      <w:t>/453 • G/TBT/N/KEN/1558 • G/TBT/N/RWA/989 • G/TBT/N/</w:t>
    </w:r>
    <w:proofErr w:type="spellStart"/>
    <w:r w:rsidRPr="00C4340F">
      <w:t>TZA</w:t>
    </w:r>
    <w:proofErr w:type="spellEnd"/>
    <w:r w:rsidRPr="00C4340F">
      <w:t>/1089 • G/TBT/N/</w:t>
    </w:r>
    <w:proofErr w:type="spellStart"/>
    <w:r w:rsidRPr="00C4340F">
      <w:t>UGA</w:t>
    </w:r>
    <w:proofErr w:type="spellEnd"/>
    <w:r w:rsidRPr="00C4340F">
      <w:t>/1903</w:t>
    </w:r>
  </w:p>
  <w:p w14:paraId="70DBECA0" w14:textId="77777777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E5E1F9" w14:textId="2BB599D9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40F">
      <w:t xml:space="preserve">- </w:t>
    </w:r>
    <w:r w:rsidRPr="00C4340F">
      <w:fldChar w:fldCharType="begin"/>
    </w:r>
    <w:r w:rsidRPr="00C4340F">
      <w:instrText xml:space="preserve"> PAGE </w:instrText>
    </w:r>
    <w:r w:rsidRPr="00C4340F">
      <w:fldChar w:fldCharType="separate"/>
    </w:r>
    <w:r w:rsidRPr="00C4340F">
      <w:rPr>
        <w:noProof/>
      </w:rPr>
      <w:t>2</w:t>
    </w:r>
    <w:r w:rsidRPr="00C4340F">
      <w:fldChar w:fldCharType="end"/>
    </w:r>
    <w:r w:rsidRPr="00C4340F">
      <w:t xml:space="preserve"> -</w:t>
    </w:r>
  </w:p>
  <w:p w14:paraId="52F889A3" w14:textId="61DCEFBC" w:rsidR="009239F7" w:rsidRPr="00C4340F" w:rsidRDefault="009239F7" w:rsidP="00C4340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74F6" w14:textId="77777777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40F">
      <w:t>G/TBT/N/</w:t>
    </w:r>
    <w:proofErr w:type="spellStart"/>
    <w:r w:rsidRPr="00C4340F">
      <w:t>BDI</w:t>
    </w:r>
    <w:proofErr w:type="spellEnd"/>
    <w:r w:rsidRPr="00C4340F">
      <w:t>/453 • G/TBT/N/KEN/1558 • G/TBT/N/RWA/989 • G/TBT/N/</w:t>
    </w:r>
    <w:proofErr w:type="spellStart"/>
    <w:r w:rsidRPr="00C4340F">
      <w:t>TZA</w:t>
    </w:r>
    <w:proofErr w:type="spellEnd"/>
    <w:r w:rsidRPr="00C4340F">
      <w:t>/1089 • G/TBT/N/</w:t>
    </w:r>
    <w:proofErr w:type="spellStart"/>
    <w:r w:rsidRPr="00C4340F">
      <w:t>UGA</w:t>
    </w:r>
    <w:proofErr w:type="spellEnd"/>
    <w:r w:rsidRPr="00C4340F">
      <w:t>/1903</w:t>
    </w:r>
  </w:p>
  <w:p w14:paraId="70575821" w14:textId="77777777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C909A7" w14:textId="6337D79C" w:rsidR="00C4340F" w:rsidRPr="00C4340F" w:rsidRDefault="00C4340F" w:rsidP="00C43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340F">
      <w:t xml:space="preserve">- </w:t>
    </w:r>
    <w:r w:rsidRPr="00C4340F">
      <w:fldChar w:fldCharType="begin"/>
    </w:r>
    <w:r w:rsidRPr="00C4340F">
      <w:instrText xml:space="preserve"> PAGE </w:instrText>
    </w:r>
    <w:r w:rsidRPr="00C4340F">
      <w:fldChar w:fldCharType="separate"/>
    </w:r>
    <w:r w:rsidRPr="00C4340F">
      <w:rPr>
        <w:noProof/>
      </w:rPr>
      <w:t>2</w:t>
    </w:r>
    <w:r w:rsidRPr="00C4340F">
      <w:fldChar w:fldCharType="end"/>
    </w:r>
    <w:r w:rsidRPr="00C4340F">
      <w:t xml:space="preserve"> -</w:t>
    </w:r>
  </w:p>
  <w:p w14:paraId="2566A4B9" w14:textId="1DAEE662" w:rsidR="009239F7" w:rsidRPr="00C4340F" w:rsidRDefault="009239F7" w:rsidP="00C4340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62AA" w14:paraId="429E71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AB39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B7BB70" w14:textId="0992503E" w:rsidR="00ED54E0" w:rsidRPr="009239F7" w:rsidRDefault="00C4340F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662AA" w14:paraId="4AF2C4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7650F0" w14:textId="77777777" w:rsidR="00ED54E0" w:rsidRPr="009239F7" w:rsidRDefault="00C4340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A1DF53" wp14:editId="410142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887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0BDB8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662AA" w14:paraId="38B97A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6F346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A753D1" w14:textId="77777777" w:rsidR="00C4340F" w:rsidRDefault="00C4340F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/453, G/TBT/N/KEN/1558</w:t>
          </w:r>
        </w:p>
        <w:p w14:paraId="1A277962" w14:textId="77777777" w:rsidR="00C4340F" w:rsidRDefault="00C4340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G/TBT/N/RWA/989,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/1089</w:t>
          </w:r>
        </w:p>
        <w:p w14:paraId="380F298B" w14:textId="77685E71" w:rsidR="008662AA" w:rsidRPr="002F6A28" w:rsidRDefault="00C4340F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/1903</w:t>
          </w:r>
          <w:bookmarkEnd w:id="44"/>
        </w:p>
      </w:tc>
    </w:tr>
    <w:tr w:rsidR="008662AA" w14:paraId="2B0389C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746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420D43" w14:textId="561869F1" w:rsidR="00ED54E0" w:rsidRPr="009239F7" w:rsidRDefault="00C4340F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12 January 2024</w:t>
          </w:r>
        </w:p>
      </w:tc>
    </w:tr>
    <w:tr w:rsidR="008662AA" w14:paraId="5EC018F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C940E1" w14:textId="64C69161" w:rsidR="00ED54E0" w:rsidRPr="009239F7" w:rsidRDefault="00C4340F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057E74">
            <w:rPr>
              <w:color w:val="FF0000"/>
              <w:szCs w:val="16"/>
            </w:rPr>
            <w:t>0272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CACA4F" w14:textId="77777777" w:rsidR="00ED54E0" w:rsidRPr="009239F7" w:rsidRDefault="00C4340F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662AA" w14:paraId="19CA59B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8B3EB0" w14:textId="6163875B" w:rsidR="00ED54E0" w:rsidRPr="009239F7" w:rsidRDefault="00C4340F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F08FD3" w14:textId="1184016C" w:rsidR="00ED54E0" w:rsidRPr="002F6A28" w:rsidRDefault="00C4340F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02E1511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9039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3219E4" w:tentative="1">
      <w:start w:val="1"/>
      <w:numFmt w:val="lowerLetter"/>
      <w:lvlText w:val="%2."/>
      <w:lvlJc w:val="left"/>
      <w:pPr>
        <w:ind w:left="1080" w:hanging="360"/>
      </w:pPr>
    </w:lvl>
    <w:lvl w:ilvl="2" w:tplc="96549EA4" w:tentative="1">
      <w:start w:val="1"/>
      <w:numFmt w:val="lowerRoman"/>
      <w:lvlText w:val="%3."/>
      <w:lvlJc w:val="right"/>
      <w:pPr>
        <w:ind w:left="1800" w:hanging="180"/>
      </w:pPr>
    </w:lvl>
    <w:lvl w:ilvl="3" w:tplc="9AB4517C" w:tentative="1">
      <w:start w:val="1"/>
      <w:numFmt w:val="decimal"/>
      <w:lvlText w:val="%4."/>
      <w:lvlJc w:val="left"/>
      <w:pPr>
        <w:ind w:left="2520" w:hanging="360"/>
      </w:pPr>
    </w:lvl>
    <w:lvl w:ilvl="4" w:tplc="97EA68A2" w:tentative="1">
      <w:start w:val="1"/>
      <w:numFmt w:val="lowerLetter"/>
      <w:lvlText w:val="%5."/>
      <w:lvlJc w:val="left"/>
      <w:pPr>
        <w:ind w:left="3240" w:hanging="360"/>
      </w:pPr>
    </w:lvl>
    <w:lvl w:ilvl="5" w:tplc="76E0ECD2" w:tentative="1">
      <w:start w:val="1"/>
      <w:numFmt w:val="lowerRoman"/>
      <w:lvlText w:val="%6."/>
      <w:lvlJc w:val="right"/>
      <w:pPr>
        <w:ind w:left="3960" w:hanging="180"/>
      </w:pPr>
    </w:lvl>
    <w:lvl w:ilvl="6" w:tplc="DF369942" w:tentative="1">
      <w:start w:val="1"/>
      <w:numFmt w:val="decimal"/>
      <w:lvlText w:val="%7."/>
      <w:lvlJc w:val="left"/>
      <w:pPr>
        <w:ind w:left="4680" w:hanging="360"/>
      </w:pPr>
    </w:lvl>
    <w:lvl w:ilvl="7" w:tplc="25D6E4F4" w:tentative="1">
      <w:start w:val="1"/>
      <w:numFmt w:val="lowerLetter"/>
      <w:lvlText w:val="%8."/>
      <w:lvlJc w:val="left"/>
      <w:pPr>
        <w:ind w:left="5400" w:hanging="360"/>
      </w:pPr>
    </w:lvl>
    <w:lvl w:ilvl="8" w:tplc="22346B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1690073">
    <w:abstractNumId w:val="9"/>
  </w:num>
  <w:num w:numId="2" w16cid:durableId="680819240">
    <w:abstractNumId w:val="7"/>
  </w:num>
  <w:num w:numId="3" w16cid:durableId="346951434">
    <w:abstractNumId w:val="6"/>
  </w:num>
  <w:num w:numId="4" w16cid:durableId="707216603">
    <w:abstractNumId w:val="5"/>
  </w:num>
  <w:num w:numId="5" w16cid:durableId="1063913914">
    <w:abstractNumId w:val="4"/>
  </w:num>
  <w:num w:numId="6" w16cid:durableId="1742560107">
    <w:abstractNumId w:val="12"/>
  </w:num>
  <w:num w:numId="7" w16cid:durableId="59909989">
    <w:abstractNumId w:val="11"/>
  </w:num>
  <w:num w:numId="8" w16cid:durableId="1464737961">
    <w:abstractNumId w:val="10"/>
  </w:num>
  <w:num w:numId="9" w16cid:durableId="480538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833272">
    <w:abstractNumId w:val="13"/>
  </w:num>
  <w:num w:numId="11" w16cid:durableId="978461319">
    <w:abstractNumId w:val="8"/>
  </w:num>
  <w:num w:numId="12" w16cid:durableId="1765375068">
    <w:abstractNumId w:val="3"/>
  </w:num>
  <w:num w:numId="13" w16cid:durableId="2030987841">
    <w:abstractNumId w:val="2"/>
  </w:num>
  <w:num w:numId="14" w16cid:durableId="1012296770">
    <w:abstractNumId w:val="1"/>
  </w:num>
  <w:num w:numId="15" w16cid:durableId="634213631">
    <w:abstractNumId w:val="0"/>
  </w:num>
  <w:num w:numId="16" w16cid:durableId="1597207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E74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225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1E3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1BF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62AA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10F4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2058"/>
    <w:rsid w:val="00C4340F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B2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6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2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ea49f257-35b9-481c-a9f6-f71abe997ae2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1A98B21-F00F-4562-84ED-D57DC4D16CD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680</Words>
  <Characters>3917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2024-01-12T08:28:00Z</dcterms:created>
  <dcterms:modified xsi:type="dcterms:W3CDTF">2024-01-12T08:39:00Z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ea49f257-35b9-481c-a9f6-f71abe997ae2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G/TBT/N/BDI/453</vt:lpwstr>
  </property>
  <property fmtid="{D5CDD505-2E9C-101B-9397-08002B2CF9AE}" pid="5" name="Symbol2">
    <vt:lpwstr>G/TBT/N/KEN/1558</vt:lpwstr>
  </property>
  <property fmtid="{D5CDD505-2E9C-101B-9397-08002B2CF9AE}" pid="6" name="Symbol3">
    <vt:lpwstr>G/TBT/N/RWA/989</vt:lpwstr>
  </property>
  <property fmtid="{D5CDD505-2E9C-101B-9397-08002B2CF9AE}" pid="7" name="Symbol4">
    <vt:lpwstr>G/TBT/N/TZA/1089</vt:lpwstr>
  </property>
  <property fmtid="{D5CDD505-2E9C-101B-9397-08002B2CF9AE}" pid="8" name="Symbol5">
    <vt:lpwstr>G/TBT/N/UGA/1903</vt:lpwstr>
  </property>
</Properties>
</file>