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2E17" w14:textId="77777777" w:rsidR="009239F7" w:rsidRPr="002F6A28" w:rsidRDefault="00261F5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540C76" w14:textId="77777777" w:rsidR="009239F7" w:rsidRPr="002F6A28" w:rsidRDefault="00261F5C" w:rsidP="002F6A28">
      <w:pPr>
        <w:jc w:val="center"/>
      </w:pPr>
      <w:r w:rsidRPr="002F6A28">
        <w:t>The following notification is being circulated in accordance with Article 10.6</w:t>
      </w:r>
    </w:p>
    <w:p w14:paraId="446ED81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04FB9" w14:paraId="2C77635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B65DB26" w14:textId="77777777" w:rsidR="00F85C99" w:rsidRPr="002F6A28" w:rsidRDefault="00261F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D95425B" w14:textId="77777777" w:rsidR="00F85C99" w:rsidRPr="002F6A28" w:rsidRDefault="00261F5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21F7926" w14:textId="77777777" w:rsidR="00F85C99" w:rsidRPr="002F6A28" w:rsidRDefault="00261F5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04FB9" w14:paraId="02B47F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B1E2D" w14:textId="77777777" w:rsidR="00F85C99" w:rsidRPr="002F6A28" w:rsidRDefault="00261F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1A42D" w14:textId="77777777" w:rsidR="00F85C99" w:rsidRPr="002F6A28" w:rsidRDefault="00261F5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B7427B1" w14:textId="77777777" w:rsidR="00EE3A11" w:rsidRPr="00C379C8" w:rsidRDefault="00261F5C" w:rsidP="00155128">
            <w:r w:rsidRPr="00C379C8">
              <w:t>Rwanda Standards Board (RSB)</w:t>
            </w:r>
          </w:p>
          <w:p w14:paraId="422386DE" w14:textId="77777777" w:rsidR="00EE3A11" w:rsidRPr="00C379C8" w:rsidRDefault="00261F5C" w:rsidP="00155128">
            <w:r w:rsidRPr="00C379C8">
              <w:t>KK 15 Rd, 49</w:t>
            </w:r>
          </w:p>
          <w:p w14:paraId="67F9DD1F" w14:textId="77777777" w:rsidR="00EE3A11" w:rsidRPr="00C379C8" w:rsidRDefault="00261F5C" w:rsidP="00155128">
            <w:r w:rsidRPr="00C379C8">
              <w:t>P.O.BOX 7099, Kigali, Rwanda</w:t>
            </w:r>
          </w:p>
          <w:p w14:paraId="77A4CC5E" w14:textId="77777777" w:rsidR="00EE3A11" w:rsidRPr="00C379C8" w:rsidRDefault="00261F5C" w:rsidP="00155128">
            <w:r w:rsidRPr="00C379C8">
              <w:t>Tel: +250 788303492</w:t>
            </w:r>
          </w:p>
          <w:p w14:paraId="084137C0" w14:textId="77777777" w:rsidR="00EE3A11" w:rsidRPr="00C379C8" w:rsidRDefault="00261F5C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9046F21" w14:textId="77777777" w:rsidR="00EE3A11" w:rsidRPr="00C379C8" w:rsidRDefault="00261F5C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4A282F89" w14:textId="77777777" w:rsidR="00F85C99" w:rsidRPr="002F6A28" w:rsidRDefault="00261F5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04FB9" w14:paraId="3A1878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982F1" w14:textId="77777777" w:rsidR="00F85C99" w:rsidRPr="002F6A28" w:rsidRDefault="00261F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152F5" w14:textId="77777777" w:rsidR="00F85C99" w:rsidRPr="0058336F" w:rsidRDefault="00261F5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04FB9" w14:paraId="05E9F0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2EFB4" w14:textId="77777777" w:rsidR="00F85C99" w:rsidRPr="002F6A28" w:rsidRDefault="00261F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2A9D3" w14:textId="77777777" w:rsidR="00F85C99" w:rsidRPr="002F6A28" w:rsidRDefault="00261F5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Milk and processed milk products (ICS code(s): 67.100.10)</w:t>
            </w:r>
            <w:bookmarkEnd w:id="22"/>
          </w:p>
        </w:tc>
      </w:tr>
      <w:tr w:rsidR="00904FB9" w14:paraId="5264F7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B7B19" w14:textId="77777777" w:rsidR="00F85C99" w:rsidRPr="002F6A28" w:rsidRDefault="00261F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3E5C39" w14:textId="77777777" w:rsidR="00F85C99" w:rsidRPr="002F6A28" w:rsidRDefault="00261F5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1191: 2023, Flavoured milk — Specification; (14 page(s), in English)</w:t>
            </w:r>
            <w:bookmarkEnd w:id="24"/>
          </w:p>
        </w:tc>
      </w:tr>
      <w:tr w:rsidR="00904FB9" w14:paraId="49C001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8195C" w14:textId="77777777" w:rsidR="00F85C99" w:rsidRPr="002F6A28" w:rsidRDefault="00261F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19DD0" w14:textId="77777777" w:rsidR="00F85C99" w:rsidRPr="002F6A28" w:rsidRDefault="00261F5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flavoured milk for human consumption.</w:t>
            </w:r>
            <w:bookmarkEnd w:id="26"/>
          </w:p>
        </w:tc>
      </w:tr>
      <w:tr w:rsidR="00904FB9" w14:paraId="5465B9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CAD13" w14:textId="77777777" w:rsidR="00F85C99" w:rsidRPr="002F6A28" w:rsidRDefault="00261F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89556" w14:textId="77777777" w:rsidR="00F85C99" w:rsidRPr="002F6A28" w:rsidRDefault="00261F5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904FB9" w14:paraId="6A8B59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C7D0F" w14:textId="77777777" w:rsidR="00F85C99" w:rsidRPr="002F6A28" w:rsidRDefault="00261F5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68045" w14:textId="77777777" w:rsidR="00072B36" w:rsidRPr="002F6A28" w:rsidRDefault="00261F5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F03860C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947.05, Acidity of milk. Titrimetric method</w:t>
            </w:r>
          </w:p>
          <w:p w14:paraId="053A4FEE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CX/MRL 2, Maximum Residue Limits (Mrls) and Risk Management Recommendations (RMRs) for Residues</w:t>
            </w:r>
            <w:r>
              <w:t xml:space="preserve"> </w:t>
            </w:r>
            <w:r w:rsidRPr="002F6A28">
              <w:t>of Veterinary Drugs in Foods</w:t>
            </w:r>
          </w:p>
          <w:p w14:paraId="29192193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57, Code of hygienic practice for milk and milk products</w:t>
            </w:r>
          </w:p>
          <w:p w14:paraId="4429BC26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66, Guidelines for the Use of Flavourings</w:t>
            </w:r>
          </w:p>
          <w:p w14:paraId="1023DD0B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4AE39D4D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16, Plantation (mill) white sugar — Specification</w:t>
            </w:r>
          </w:p>
          <w:p w14:paraId="1916768E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38, Labelling of pre-packaged foods — General requirements</w:t>
            </w:r>
          </w:p>
          <w:p w14:paraId="0DCEE86D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55B751F9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5, Refined white sugar — Specification</w:t>
            </w:r>
          </w:p>
          <w:p w14:paraId="74D09605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749, Brown sugars — Specification</w:t>
            </w:r>
          </w:p>
          <w:p w14:paraId="0118327C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770, Fortified sugar — Specification</w:t>
            </w:r>
          </w:p>
          <w:p w14:paraId="18556B7B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8, Raw cane sugar — Specification</w:t>
            </w:r>
          </w:p>
          <w:p w14:paraId="20091C83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― Requirements</w:t>
            </w:r>
          </w:p>
          <w:p w14:paraId="18978FDE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― General requirements</w:t>
            </w:r>
          </w:p>
          <w:p w14:paraId="0976F14F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― Requirements</w:t>
            </w:r>
          </w:p>
          <w:p w14:paraId="331421A1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948, Fruit juices, puree, pulp and nectars — Specification</w:t>
            </w:r>
          </w:p>
          <w:p w14:paraId="265AE8FB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chain—Horizontal method for the detection and enumeration of Listeria</w:t>
            </w:r>
            <w:r>
              <w:t xml:space="preserve"> </w:t>
            </w:r>
            <w:r w:rsidRPr="002F6A28">
              <w:t>monocytogenes and of Listeria spp. —Part 1: Detection method</w:t>
            </w:r>
          </w:p>
          <w:p w14:paraId="08A8ABF5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11866-2, Milk and milk products—Enumeration of presumptive Escherichia coli—Part 2: Colony-count</w:t>
            </w:r>
            <w:r>
              <w:t xml:space="preserve"> </w:t>
            </w:r>
            <w:r w:rsidRPr="002F6A28">
              <w:t>technique at 44 degrees C using membranes</w:t>
            </w:r>
          </w:p>
          <w:p w14:paraId="49D98BC4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</w:t>
            </w:r>
            <w:r>
              <w:t xml:space="preserve"> </w:t>
            </w:r>
            <w:r w:rsidRPr="002F6A28">
              <w:t>chromatography and determination by high-performance liquid chromatography</w:t>
            </w:r>
          </w:p>
          <w:p w14:paraId="39D3B169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19662, Milk — Determination of fat content — Acido-butyrometric (Gerber method)</w:t>
            </w:r>
          </w:p>
          <w:p w14:paraId="0949EB28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</w:t>
            </w:r>
            <w:r>
              <w:t xml:space="preserve"> </w:t>
            </w:r>
            <w:r w:rsidRPr="002F6A28">
              <w:t>coliforms — Colony-count technique</w:t>
            </w:r>
          </w:p>
          <w:p w14:paraId="73CF011F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</w:t>
            </w:r>
            <w:r>
              <w:t xml:space="preserve"> </w:t>
            </w:r>
            <w:r w:rsidRPr="002F6A28">
              <w:t>Part 1: Colony count at 30 degrees C by the pour plate technique</w:t>
            </w:r>
          </w:p>
          <w:p w14:paraId="676AE6D0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</w:t>
            </w:r>
            <w:r>
              <w:t xml:space="preserve"> </w:t>
            </w:r>
            <w:r w:rsidRPr="002F6A28">
              <w:t>serotyping of Salmonella — Part 1: Detection of Salmonella spp.</w:t>
            </w:r>
          </w:p>
          <w:p w14:paraId="0B25B0C7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6731, Milk, cream and evaporated milk — Determination of total solids content (Reference method)</w:t>
            </w:r>
          </w:p>
          <w:p w14:paraId="3FFB7565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chain—Horizontal method for the enumeration of coagulase-positive</w:t>
            </w:r>
            <w:r>
              <w:t xml:space="preserve"> </w:t>
            </w:r>
            <w:r w:rsidRPr="002F6A28">
              <w:t>staphylococci (Staphylococcus aureus and other species) —Part 1: Method using Baird-Parker agar medium</w:t>
            </w:r>
          </w:p>
          <w:p w14:paraId="2CD378E3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14:paraId="47D16419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8967, Dried milk and dried milk products — Determination of bulk density</w:t>
            </w:r>
          </w:p>
          <w:p w14:paraId="46F9DF6F" w14:textId="77777777" w:rsidR="00F85C99" w:rsidRPr="002F6A28" w:rsidRDefault="00261F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8968-4, Milk and milk products — Determination of nitrogen content — Part 4: Determination of protein</w:t>
            </w:r>
            <w:r>
              <w:t xml:space="preserve"> </w:t>
            </w:r>
            <w:r w:rsidRPr="002F6A28">
              <w:t>and non-protein nitrogen content and true protein content calculation (Reference method)</w:t>
            </w:r>
          </w:p>
          <w:p w14:paraId="7AFD82AE" w14:textId="77777777" w:rsidR="00F85C99" w:rsidRPr="002F6A28" w:rsidRDefault="00261F5C" w:rsidP="00EF621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6733, Milk and milk products—Determination of lead content—Graphite furnace atomic absorption</w:t>
            </w:r>
            <w:r>
              <w:t xml:space="preserve"> </w:t>
            </w:r>
            <w:r w:rsidRPr="002F6A28">
              <w:t>spectrometric method</w:t>
            </w:r>
            <w:bookmarkEnd w:id="30"/>
          </w:p>
        </w:tc>
      </w:tr>
      <w:tr w:rsidR="00904FB9" w14:paraId="4A0C1FB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2D7C8" w14:textId="77777777" w:rsidR="00EE3A11" w:rsidRPr="002F6A28" w:rsidRDefault="00261F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D20D3" w14:textId="77777777" w:rsidR="00EE3A11" w:rsidRPr="002F6A28" w:rsidRDefault="00261F5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780FA39" w14:textId="77777777" w:rsidR="00EE3A11" w:rsidRPr="002F6A28" w:rsidRDefault="00261F5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04FB9" w14:paraId="6A801E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8B1FA" w14:textId="77777777" w:rsidR="00F85C99" w:rsidRPr="002F6A28" w:rsidRDefault="00261F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09426" w14:textId="77777777" w:rsidR="00F85C99" w:rsidRPr="002F6A28" w:rsidRDefault="00261F5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04FB9" w14:paraId="1CB76AE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01E9373" w14:textId="77777777" w:rsidR="00F85C99" w:rsidRPr="002F6A28" w:rsidRDefault="00261F5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0B8E26" w14:textId="77777777" w:rsidR="00F85C99" w:rsidRPr="002F6A28" w:rsidRDefault="00261F5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6592CD0" w14:textId="77777777" w:rsidR="00EE3A11" w:rsidRPr="00A12DDE" w:rsidRDefault="00261F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618D557" w14:textId="77777777" w:rsidR="00EE3A11" w:rsidRPr="00A12DDE" w:rsidRDefault="00261F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1BD6A22" w14:textId="77777777" w:rsidR="00EE3A11" w:rsidRPr="00A12DDE" w:rsidRDefault="00261F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A9D7A2F" w14:textId="77777777" w:rsidR="00EE3A11" w:rsidRPr="00A12DDE" w:rsidRDefault="00261F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16654321" w14:textId="77777777" w:rsidR="00EE3A11" w:rsidRPr="00A12DDE" w:rsidRDefault="00261F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5CD0B99" w14:textId="77777777" w:rsidR="00EE3A11" w:rsidRPr="00A12DDE" w:rsidRDefault="00261F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6642D8C7" w14:textId="77777777" w:rsidR="00EE3A11" w:rsidRPr="00A12DDE" w:rsidRDefault="00261F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2D832F39" w14:textId="77777777" w:rsidR="00EE3A11" w:rsidRPr="00A12DDE" w:rsidRDefault="000103B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261F5C" w:rsidRPr="00A12DDE">
                <w:rPr>
                  <w:bCs/>
                  <w:color w:val="0000FF"/>
                  <w:u w:val="single"/>
                </w:rPr>
                <w:t>https://members.wto.org/crnattachments/2024/TBT/RWA/24_00410_00_e.pdf</w:t>
              </w:r>
            </w:hyperlink>
            <w:bookmarkEnd w:id="42"/>
          </w:p>
        </w:tc>
      </w:tr>
    </w:tbl>
    <w:p w14:paraId="438C3D63" w14:textId="77777777" w:rsidR="00EE3A11" w:rsidRPr="002F6A28" w:rsidRDefault="00EE3A11" w:rsidP="002F6A28"/>
    <w:sectPr w:rsidR="00EE3A11" w:rsidRPr="002F6A28" w:rsidSect="00261F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5816" w14:textId="77777777" w:rsidR="005747BF" w:rsidRDefault="00261F5C">
      <w:r>
        <w:separator/>
      </w:r>
    </w:p>
  </w:endnote>
  <w:endnote w:type="continuationSeparator" w:id="0">
    <w:p w14:paraId="36FF1AAC" w14:textId="77777777" w:rsidR="005747BF" w:rsidRDefault="0026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B17B" w14:textId="52B63478" w:rsidR="009239F7" w:rsidRPr="00261F5C" w:rsidRDefault="00261F5C" w:rsidP="00261F5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408F" w14:textId="3D6C9CBA" w:rsidR="009239F7" w:rsidRPr="00261F5C" w:rsidRDefault="00261F5C" w:rsidP="00261F5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645D" w14:textId="77777777" w:rsidR="00EE3A11" w:rsidRPr="002F6A28" w:rsidRDefault="00261F5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FF12" w14:textId="77777777" w:rsidR="005747BF" w:rsidRDefault="00261F5C">
      <w:r>
        <w:separator/>
      </w:r>
    </w:p>
  </w:footnote>
  <w:footnote w:type="continuationSeparator" w:id="0">
    <w:p w14:paraId="30A9264C" w14:textId="77777777" w:rsidR="005747BF" w:rsidRDefault="0026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DE97" w14:textId="77777777" w:rsidR="00261F5C" w:rsidRPr="00261F5C" w:rsidRDefault="00261F5C" w:rsidP="00261F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F5C">
      <w:t>G/TBT/N/BDI/452 • G/TBT/N/KEN/1557 • G/TBT/N/RWA/987 • G/TBT/N/TZA/1088 • G/TBT/N/UGA/1902</w:t>
    </w:r>
  </w:p>
  <w:p w14:paraId="6C87C742" w14:textId="77777777" w:rsidR="00261F5C" w:rsidRPr="00261F5C" w:rsidRDefault="00261F5C" w:rsidP="00261F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55BD3F" w14:textId="17171B87" w:rsidR="00261F5C" w:rsidRPr="00261F5C" w:rsidRDefault="00261F5C" w:rsidP="00261F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F5C">
      <w:t xml:space="preserve">- </w:t>
    </w:r>
    <w:r w:rsidRPr="00261F5C">
      <w:fldChar w:fldCharType="begin"/>
    </w:r>
    <w:r w:rsidRPr="00261F5C">
      <w:instrText xml:space="preserve"> PAGE </w:instrText>
    </w:r>
    <w:r w:rsidRPr="00261F5C">
      <w:fldChar w:fldCharType="separate"/>
    </w:r>
    <w:r w:rsidRPr="00261F5C">
      <w:rPr>
        <w:noProof/>
      </w:rPr>
      <w:t>2</w:t>
    </w:r>
    <w:r w:rsidRPr="00261F5C">
      <w:fldChar w:fldCharType="end"/>
    </w:r>
    <w:r w:rsidRPr="00261F5C">
      <w:t xml:space="preserve"> -</w:t>
    </w:r>
  </w:p>
  <w:p w14:paraId="2F48E2BF" w14:textId="6B280BB3" w:rsidR="009239F7" w:rsidRPr="00261F5C" w:rsidRDefault="009239F7" w:rsidP="00261F5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16AB" w14:textId="77777777" w:rsidR="00261F5C" w:rsidRPr="00261F5C" w:rsidRDefault="00261F5C" w:rsidP="00261F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F5C">
      <w:t>G/TBT/N/BDI/452 • G/TBT/N/KEN/1557 • G/TBT/N/RWA/987 • G/TBT/N/TZA/1088 • G/TBT/N/UGA/1902</w:t>
    </w:r>
  </w:p>
  <w:p w14:paraId="214B91E0" w14:textId="77777777" w:rsidR="00261F5C" w:rsidRPr="00261F5C" w:rsidRDefault="00261F5C" w:rsidP="00261F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A64EDF" w14:textId="270260E2" w:rsidR="00261F5C" w:rsidRPr="00261F5C" w:rsidRDefault="00261F5C" w:rsidP="00261F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F5C">
      <w:t xml:space="preserve">- </w:t>
    </w:r>
    <w:r w:rsidRPr="00261F5C">
      <w:fldChar w:fldCharType="begin"/>
    </w:r>
    <w:r w:rsidRPr="00261F5C">
      <w:instrText xml:space="preserve"> PAGE </w:instrText>
    </w:r>
    <w:r w:rsidRPr="00261F5C">
      <w:fldChar w:fldCharType="separate"/>
    </w:r>
    <w:r w:rsidRPr="00261F5C">
      <w:rPr>
        <w:noProof/>
      </w:rPr>
      <w:t>2</w:t>
    </w:r>
    <w:r w:rsidRPr="00261F5C">
      <w:fldChar w:fldCharType="end"/>
    </w:r>
    <w:r w:rsidRPr="00261F5C">
      <w:t xml:space="preserve"> -</w:t>
    </w:r>
  </w:p>
  <w:p w14:paraId="54BAA8F3" w14:textId="3307C892" w:rsidR="009239F7" w:rsidRPr="00261F5C" w:rsidRDefault="009239F7" w:rsidP="00261F5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4FB9" w14:paraId="3770DA2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34F03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0A182" w14:textId="320BC2BA" w:rsidR="00ED54E0" w:rsidRPr="009239F7" w:rsidRDefault="00261F5C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04FB9" w14:paraId="51F9DDD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6E19F4" w14:textId="77777777" w:rsidR="00ED54E0" w:rsidRPr="009239F7" w:rsidRDefault="00261F5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506518" wp14:editId="1143452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120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E6954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04FB9" w14:paraId="5CAD212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C1915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082026" w14:textId="77777777" w:rsidR="00261F5C" w:rsidRDefault="00261F5C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G/TBT/N/BDI/452, G/TBT/N/KEN/1557</w:t>
          </w:r>
        </w:p>
        <w:p w14:paraId="1FC05768" w14:textId="77777777" w:rsidR="00261F5C" w:rsidRDefault="00261F5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G/TBT/N/RWA/987, G/TBT/N/TZA/1088</w:t>
          </w:r>
        </w:p>
        <w:p w14:paraId="4BF6F8A1" w14:textId="30E5E3E2" w:rsidR="00904FB9" w:rsidRPr="002F6A28" w:rsidRDefault="00261F5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G/TBT/N/UGA/1902</w:t>
          </w:r>
          <w:bookmarkEnd w:id="44"/>
        </w:p>
      </w:tc>
    </w:tr>
    <w:tr w:rsidR="00904FB9" w14:paraId="74223F7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DE189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61DB2D" w14:textId="54E8AE1B" w:rsidR="00ED54E0" w:rsidRPr="009239F7" w:rsidRDefault="00261F5C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11 January 2024</w:t>
          </w:r>
        </w:p>
      </w:tc>
    </w:tr>
    <w:tr w:rsidR="00904FB9" w14:paraId="70E44AF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E98448" w14:textId="7EB1EA5D" w:rsidR="00ED54E0" w:rsidRPr="009239F7" w:rsidRDefault="00261F5C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24-</w:t>
          </w:r>
          <w:r w:rsidR="000103BB">
            <w:rPr>
              <w:color w:val="FF0000"/>
              <w:szCs w:val="16"/>
            </w:rPr>
            <w:t>0258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84A614" w14:textId="77777777" w:rsidR="00ED54E0" w:rsidRPr="009239F7" w:rsidRDefault="00261F5C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904FB9" w14:paraId="50C9DBE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1DEAB0" w14:textId="1739EF31" w:rsidR="00ED54E0" w:rsidRPr="009239F7" w:rsidRDefault="00261F5C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C11184" w14:textId="3A73DAF5" w:rsidR="00ED54E0" w:rsidRPr="002F6A28" w:rsidRDefault="00261F5C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B06285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120B1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9AA88C" w:tentative="1">
      <w:start w:val="1"/>
      <w:numFmt w:val="lowerLetter"/>
      <w:lvlText w:val="%2."/>
      <w:lvlJc w:val="left"/>
      <w:pPr>
        <w:ind w:left="1080" w:hanging="360"/>
      </w:pPr>
    </w:lvl>
    <w:lvl w:ilvl="2" w:tplc="99783A22" w:tentative="1">
      <w:start w:val="1"/>
      <w:numFmt w:val="lowerRoman"/>
      <w:lvlText w:val="%3."/>
      <w:lvlJc w:val="right"/>
      <w:pPr>
        <w:ind w:left="1800" w:hanging="180"/>
      </w:pPr>
    </w:lvl>
    <w:lvl w:ilvl="3" w:tplc="8A542750" w:tentative="1">
      <w:start w:val="1"/>
      <w:numFmt w:val="decimal"/>
      <w:lvlText w:val="%4."/>
      <w:lvlJc w:val="left"/>
      <w:pPr>
        <w:ind w:left="2520" w:hanging="360"/>
      </w:pPr>
    </w:lvl>
    <w:lvl w:ilvl="4" w:tplc="84B6D5AE" w:tentative="1">
      <w:start w:val="1"/>
      <w:numFmt w:val="lowerLetter"/>
      <w:lvlText w:val="%5."/>
      <w:lvlJc w:val="left"/>
      <w:pPr>
        <w:ind w:left="3240" w:hanging="360"/>
      </w:pPr>
    </w:lvl>
    <w:lvl w:ilvl="5" w:tplc="1EE21628" w:tentative="1">
      <w:start w:val="1"/>
      <w:numFmt w:val="lowerRoman"/>
      <w:lvlText w:val="%6."/>
      <w:lvlJc w:val="right"/>
      <w:pPr>
        <w:ind w:left="3960" w:hanging="180"/>
      </w:pPr>
    </w:lvl>
    <w:lvl w:ilvl="6" w:tplc="51F2242C" w:tentative="1">
      <w:start w:val="1"/>
      <w:numFmt w:val="decimal"/>
      <w:lvlText w:val="%7."/>
      <w:lvlJc w:val="left"/>
      <w:pPr>
        <w:ind w:left="4680" w:hanging="360"/>
      </w:pPr>
    </w:lvl>
    <w:lvl w:ilvl="7" w:tplc="0E08BB10" w:tentative="1">
      <w:start w:val="1"/>
      <w:numFmt w:val="lowerLetter"/>
      <w:lvlText w:val="%8."/>
      <w:lvlJc w:val="left"/>
      <w:pPr>
        <w:ind w:left="5400" w:hanging="360"/>
      </w:pPr>
    </w:lvl>
    <w:lvl w:ilvl="8" w:tplc="F752A9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3700148">
    <w:abstractNumId w:val="9"/>
  </w:num>
  <w:num w:numId="2" w16cid:durableId="2317741">
    <w:abstractNumId w:val="7"/>
  </w:num>
  <w:num w:numId="3" w16cid:durableId="374815006">
    <w:abstractNumId w:val="6"/>
  </w:num>
  <w:num w:numId="4" w16cid:durableId="221066469">
    <w:abstractNumId w:val="5"/>
  </w:num>
  <w:num w:numId="5" w16cid:durableId="1968899499">
    <w:abstractNumId w:val="4"/>
  </w:num>
  <w:num w:numId="6" w16cid:durableId="75371021">
    <w:abstractNumId w:val="12"/>
  </w:num>
  <w:num w:numId="7" w16cid:durableId="558980089">
    <w:abstractNumId w:val="11"/>
  </w:num>
  <w:num w:numId="8" w16cid:durableId="259610036">
    <w:abstractNumId w:val="10"/>
  </w:num>
  <w:num w:numId="9" w16cid:durableId="887499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381294">
    <w:abstractNumId w:val="13"/>
  </w:num>
  <w:num w:numId="11" w16cid:durableId="1762724033">
    <w:abstractNumId w:val="8"/>
  </w:num>
  <w:num w:numId="12" w16cid:durableId="191188467">
    <w:abstractNumId w:val="3"/>
  </w:num>
  <w:num w:numId="13" w16cid:durableId="1972706161">
    <w:abstractNumId w:val="2"/>
  </w:num>
  <w:num w:numId="14" w16cid:durableId="1221401680">
    <w:abstractNumId w:val="1"/>
  </w:num>
  <w:num w:numId="15" w16cid:durableId="1934390885">
    <w:abstractNumId w:val="0"/>
  </w:num>
  <w:num w:numId="16" w16cid:durableId="728654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03BB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1F5C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47BF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4150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4FB9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6218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93A0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RWA/24_00410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2485da41-1c34-436d-b955-985b14892e06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0BAA2C6-2C55-4FE7-82A9-040157EE222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2024-01-11T15:11:00Z</dcterms:created>
  <dcterms:modified xsi:type="dcterms:W3CDTF">2024-01-11T15:21:00Z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2485da41-1c34-436d-b955-985b14892e06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G/TBT/N/BDI/452</vt:lpwstr>
  </property>
  <property fmtid="{D5CDD505-2E9C-101B-9397-08002B2CF9AE}" pid="5" name="Symbol2">
    <vt:lpwstr>G/TBT/N/KEN/1557</vt:lpwstr>
  </property>
  <property fmtid="{D5CDD505-2E9C-101B-9397-08002B2CF9AE}" pid="6" name="Symbol3">
    <vt:lpwstr>G/TBT/N/RWA/987</vt:lpwstr>
  </property>
  <property fmtid="{D5CDD505-2E9C-101B-9397-08002B2CF9AE}" pid="7" name="Symbol4">
    <vt:lpwstr>G/TBT/N/TZA/1088</vt:lpwstr>
  </property>
  <property fmtid="{D5CDD505-2E9C-101B-9397-08002B2CF9AE}" pid="8" name="Symbol5">
    <vt:lpwstr>G/TBT/N/UGA/1902</vt:lpwstr>
  </property>
</Properties>
</file>