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A5AD" w14:textId="77777777" w:rsidR="009239F7" w:rsidRPr="002F6A28" w:rsidRDefault="006F3CA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323C387" w14:textId="77777777" w:rsidR="009239F7" w:rsidRPr="002F6A28" w:rsidRDefault="006F3CA7" w:rsidP="002F6A28">
      <w:pPr>
        <w:jc w:val="center"/>
      </w:pPr>
      <w:r w:rsidRPr="002F6A28">
        <w:t>The following notification is being circulated in accordance with Article 10.6</w:t>
      </w:r>
    </w:p>
    <w:p w14:paraId="2E10D82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B7E88" w14:paraId="590F8E2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74210C9" w14:textId="77777777" w:rsidR="00F85C99" w:rsidRPr="002F6A28" w:rsidRDefault="006F3C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C8AD214" w14:textId="77777777" w:rsidR="00F85C99" w:rsidRPr="002F6A28" w:rsidRDefault="006F3CA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4AA01B1" w14:textId="77777777" w:rsidR="00F85C99" w:rsidRPr="002F6A28" w:rsidRDefault="006F3CA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B7E88" w14:paraId="5B3E22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CD90D6" w14:textId="77777777" w:rsidR="00F85C99" w:rsidRPr="002F6A28" w:rsidRDefault="006F3C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A48B2" w14:textId="77777777" w:rsidR="00F85C99" w:rsidRPr="002F6A28" w:rsidRDefault="006F3CA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0039E2B" w14:textId="77777777" w:rsidR="00EE3A11" w:rsidRPr="00C379C8" w:rsidRDefault="006F3CA7" w:rsidP="00155128">
            <w:r w:rsidRPr="00C379C8">
              <w:t>Rwanda Standards Board (RSB)</w:t>
            </w:r>
          </w:p>
          <w:p w14:paraId="05D7B8BB" w14:textId="77777777" w:rsidR="00EE3A11" w:rsidRPr="00C379C8" w:rsidRDefault="006F3CA7" w:rsidP="00155128">
            <w:r w:rsidRPr="00C379C8">
              <w:t>KK 15 Rd, 49</w:t>
            </w:r>
          </w:p>
          <w:p w14:paraId="3FD6A0FF" w14:textId="77777777" w:rsidR="00EE3A11" w:rsidRPr="00C379C8" w:rsidRDefault="006F3CA7" w:rsidP="00155128">
            <w:r w:rsidRPr="00C379C8">
              <w:t>P.O.BOX 7099, Kigali, Rwanda</w:t>
            </w:r>
          </w:p>
          <w:p w14:paraId="27EB1FEB" w14:textId="77777777" w:rsidR="00EE3A11" w:rsidRPr="00C379C8" w:rsidRDefault="006F3CA7" w:rsidP="00155128">
            <w:r w:rsidRPr="00C379C8">
              <w:t>Tel: +250 788303492</w:t>
            </w:r>
          </w:p>
          <w:p w14:paraId="02344694" w14:textId="77777777" w:rsidR="00EE3A11" w:rsidRPr="00C379C8" w:rsidRDefault="006F3CA7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2A8444D4" w14:textId="77777777" w:rsidR="00EE3A11" w:rsidRPr="00C379C8" w:rsidRDefault="006F3CA7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2F51412D" w14:textId="77777777" w:rsidR="00F85C99" w:rsidRPr="002F6A28" w:rsidRDefault="006F3CA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B7E88" w14:paraId="232CB3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823EC" w14:textId="77777777" w:rsidR="00F85C99" w:rsidRPr="002F6A28" w:rsidRDefault="006F3C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6FE76" w14:textId="77777777" w:rsidR="00F85C99" w:rsidRPr="0058336F" w:rsidRDefault="006F3CA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B7E88" w14:paraId="3F68E4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F7F5FD" w14:textId="77777777" w:rsidR="00F85C99" w:rsidRPr="002F6A28" w:rsidRDefault="006F3C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49159" w14:textId="77777777" w:rsidR="00F85C99" w:rsidRPr="002F6A28" w:rsidRDefault="006F3CA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Milk and processed milk products (ICS code(s): 67.100.10)</w:t>
            </w:r>
            <w:bookmarkEnd w:id="22"/>
          </w:p>
        </w:tc>
      </w:tr>
      <w:tr w:rsidR="009B7E88" w14:paraId="0E0110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0506A1" w14:textId="77777777" w:rsidR="00F85C99" w:rsidRPr="002F6A28" w:rsidRDefault="006F3C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DC2840" w14:textId="77777777" w:rsidR="00F85C99" w:rsidRPr="002F6A28" w:rsidRDefault="006F3CA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1008:2023, Fermented (cultured) milk — Specification; (16 page(s), in English)</w:t>
            </w:r>
            <w:bookmarkEnd w:id="24"/>
          </w:p>
        </w:tc>
      </w:tr>
      <w:tr w:rsidR="009B7E88" w14:paraId="53C908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DBD103" w14:textId="77777777" w:rsidR="00F85C99" w:rsidRPr="002F6A28" w:rsidRDefault="006F3C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EE34E8" w14:textId="77777777" w:rsidR="00FE448B" w:rsidRPr="00C379C8" w:rsidRDefault="006F3CA7" w:rsidP="002F6A28">
            <w:pPr>
              <w:spacing w:before="120" w:after="120"/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6" w:name="sps6a"/>
            <w:r w:rsidRPr="00C379C8">
              <w:t>This Draft East African Standard specifies the requirements, sampling and test methods for fermented</w:t>
            </w:r>
            <w:r>
              <w:t xml:space="preserve"> </w:t>
            </w:r>
            <w:r w:rsidRPr="00C379C8">
              <w:t>(cultured) milk for human consumption.</w:t>
            </w:r>
          </w:p>
          <w:p w14:paraId="2D7099CD" w14:textId="77777777" w:rsidR="00FE448B" w:rsidRPr="00C379C8" w:rsidRDefault="006F3CA7" w:rsidP="002F6A28">
            <w:pPr>
              <w:spacing w:before="120" w:after="120"/>
            </w:pPr>
            <w:r w:rsidRPr="00C379C8">
              <w:t>This standard does not apply to yoghurt covered in EAS 33.</w:t>
            </w:r>
            <w:bookmarkEnd w:id="26"/>
          </w:p>
        </w:tc>
      </w:tr>
      <w:tr w:rsidR="009B7E88" w14:paraId="6772DB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474FA9" w14:textId="77777777" w:rsidR="00F85C99" w:rsidRPr="002F6A28" w:rsidRDefault="006F3C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C7FE47" w14:textId="77777777" w:rsidR="00F85C99" w:rsidRPr="002F6A28" w:rsidRDefault="006F3CA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9B7E88" w14:paraId="1C6B07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5FC624" w14:textId="77777777" w:rsidR="00F85C99" w:rsidRPr="002F6A28" w:rsidRDefault="006F3CA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411E15" w14:textId="77777777" w:rsidR="00072B36" w:rsidRPr="002F6A28" w:rsidRDefault="006F3CA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A2BDEA5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6579-1, Microbiology of the food chain — Horizontal method for the detection, enumeration and</w:t>
            </w:r>
            <w:r>
              <w:t xml:space="preserve"> </w:t>
            </w:r>
            <w:r w:rsidRPr="002F6A28">
              <w:t>serotyping of Salmonella — Part 1: Detection of Salmonella spp.</w:t>
            </w:r>
          </w:p>
          <w:p w14:paraId="00096A0A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6611, Milk and milk products —</w:t>
            </w:r>
            <w:r>
              <w:t xml:space="preserve"> </w:t>
            </w:r>
            <w:r w:rsidRPr="002F6A28">
              <w:t>Enumeration of colony-forming units of yeasts and/or moulds —Colony-count technique at 25 degrees C</w:t>
            </w:r>
          </w:p>
          <w:p w14:paraId="0435AC1F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</w:t>
            </w:r>
            <w:r>
              <w:t xml:space="preserve"> </w:t>
            </w:r>
            <w:r w:rsidRPr="002F6A28">
              <w:t>coagulase-positive staphylococci (Staphylococcus aureus and other species) — Part 1: Technique using</w:t>
            </w:r>
            <w:r>
              <w:t xml:space="preserve"> </w:t>
            </w:r>
            <w:r w:rsidRPr="002F6A28">
              <w:t>Baird-Parker agar medium</w:t>
            </w:r>
          </w:p>
          <w:p w14:paraId="1A18D45E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707, Milk and milk products — Guidance on sampling</w:t>
            </w:r>
          </w:p>
          <w:p w14:paraId="4597D6A2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8968-1, Milk and milk products—Determination of nitrogen content—Part 1: Kjeldahl principle and crude</w:t>
            </w:r>
            <w:r>
              <w:t xml:space="preserve"> </w:t>
            </w:r>
            <w:r w:rsidRPr="002F6A28">
              <w:t>protein calculation</w:t>
            </w:r>
          </w:p>
          <w:p w14:paraId="6D11ED3E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11869, Fermented milks — Determination of titratable acidity — Potentiometric method</w:t>
            </w:r>
          </w:p>
          <w:p w14:paraId="63C75CD5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6733, Milk and milk products — Determination of lead content — Graphite furnace atomic absorption</w:t>
            </w:r>
            <w:r>
              <w:t xml:space="preserve"> </w:t>
            </w:r>
            <w:r w:rsidRPr="002F6A28">
              <w:t>spectrometric method</w:t>
            </w:r>
          </w:p>
          <w:p w14:paraId="72413436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57, Code of hygienic practice for milk and milk products</w:t>
            </w:r>
          </w:p>
          <w:p w14:paraId="4A7CFDD8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3823159F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104, Alcoholic beverages — Methods of sampling and test</w:t>
            </w:r>
          </w:p>
          <w:p w14:paraId="3501398C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14:paraId="0B097FF6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067EBA84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― Requirements</w:t>
            </w:r>
          </w:p>
          <w:p w14:paraId="46C60BA1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foods ― General requirements</w:t>
            </w:r>
          </w:p>
          <w:p w14:paraId="36B909BD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 and health claims ― Requirements</w:t>
            </w:r>
          </w:p>
          <w:p w14:paraId="73B760DD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</w:t>
            </w:r>
            <w:r>
              <w:t xml:space="preserve"> </w:t>
            </w:r>
            <w:r w:rsidRPr="002F6A28">
              <w:t>Listeria monocytogenes and of Listeria spp. — Part 1: Detection method</w:t>
            </w:r>
          </w:p>
          <w:p w14:paraId="5D0BE9E1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13580, Yoghurt— Determination of total solids content (Reference method)</w:t>
            </w:r>
          </w:p>
          <w:p w14:paraId="2D1856A6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</w:t>
            </w:r>
            <w:r>
              <w:t xml:space="preserve"> </w:t>
            </w:r>
            <w:r w:rsidRPr="002F6A28">
              <w:t>chromatography and de</w:t>
            </w:r>
            <w:r>
              <w:t xml:space="preserve"> </w:t>
            </w:r>
            <w:r w:rsidRPr="002F6A28">
              <w:t>termination by high-performance liquid chromatography</w:t>
            </w:r>
          </w:p>
          <w:p w14:paraId="19C0E617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17792, Milk, milk products and mesophilic starter cultures—Enumeration of citrate-fermenting lactic acid</w:t>
            </w:r>
            <w:r>
              <w:t xml:space="preserve"> </w:t>
            </w:r>
            <w:r w:rsidRPr="002F6A28">
              <w:t>bacteria—Colony-count technique at 25 degrees C</w:t>
            </w:r>
          </w:p>
          <w:p w14:paraId="1847B449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22662, Milk and milk products—Determination of lactose content by high-performance liquid</w:t>
            </w:r>
            <w:r>
              <w:t xml:space="preserve"> </w:t>
            </w:r>
            <w:r w:rsidRPr="002F6A28">
              <w:t>chromatography (Reference method)</w:t>
            </w:r>
          </w:p>
          <w:p w14:paraId="11DC0347" w14:textId="77777777" w:rsidR="00F85C99" w:rsidRPr="002F6A28" w:rsidRDefault="006F3CA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23318, Milk, dried milk products and cream—Determination of fat content—Gravimetric method</w:t>
            </w:r>
          </w:p>
          <w:p w14:paraId="40767B75" w14:textId="77777777" w:rsidR="00F85C99" w:rsidRPr="002F6A28" w:rsidRDefault="006F3CA7" w:rsidP="002933C2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</w:t>
            </w:r>
            <w:r>
              <w:t xml:space="preserve"> </w:t>
            </w:r>
            <w:r w:rsidRPr="002F6A28">
              <w:t>coliforms — Colony-count technique</w:t>
            </w:r>
            <w:bookmarkEnd w:id="30"/>
          </w:p>
        </w:tc>
      </w:tr>
      <w:tr w:rsidR="009B7E88" w14:paraId="422EB66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1DDECE" w14:textId="77777777" w:rsidR="00EE3A11" w:rsidRPr="002F6A28" w:rsidRDefault="006F3C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F96EA4" w14:textId="77777777" w:rsidR="00EE3A11" w:rsidRPr="002F6A28" w:rsidRDefault="006F3CA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91628F9" w14:textId="77777777" w:rsidR="00EE3A11" w:rsidRPr="002F6A28" w:rsidRDefault="006F3CA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B7E88" w14:paraId="14DC4E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190F2D" w14:textId="77777777" w:rsidR="00F85C99" w:rsidRPr="002F6A28" w:rsidRDefault="006F3C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7DED3" w14:textId="77777777" w:rsidR="00F85C99" w:rsidRPr="002F6A28" w:rsidRDefault="006F3CA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B7E88" w14:paraId="1B6F155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2C2E670" w14:textId="77777777" w:rsidR="00F85C99" w:rsidRPr="002F6A28" w:rsidRDefault="006F3CA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A0F3B3D" w14:textId="77777777" w:rsidR="00F85C99" w:rsidRPr="002F6A28" w:rsidRDefault="006F3CA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5608A38" w14:textId="77777777" w:rsidR="00EE3A11" w:rsidRPr="00A12DDE" w:rsidRDefault="006F3C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43A3783C" w14:textId="77777777" w:rsidR="00EE3A11" w:rsidRPr="00A12DDE" w:rsidRDefault="006F3C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7148733B" w14:textId="77777777" w:rsidR="00EE3A11" w:rsidRPr="00A12DDE" w:rsidRDefault="006F3C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03798BAF" w14:textId="77777777" w:rsidR="00EE3A11" w:rsidRPr="00A12DDE" w:rsidRDefault="006F3C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68F065C1" w14:textId="77777777" w:rsidR="00EE3A11" w:rsidRPr="00A12DDE" w:rsidRDefault="006F3C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97C8B41" w14:textId="77777777" w:rsidR="00EE3A11" w:rsidRPr="00A12DDE" w:rsidRDefault="006F3C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69F73D43" w14:textId="77777777" w:rsidR="00EE3A11" w:rsidRPr="00A12DDE" w:rsidRDefault="006F3C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4CF62ED2" w14:textId="77777777" w:rsidR="00EE3A11" w:rsidRPr="00A12DDE" w:rsidRDefault="00280DF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6F3CA7" w:rsidRPr="00A12DDE">
                <w:rPr>
                  <w:bCs/>
                  <w:color w:val="0000FF"/>
                  <w:u w:val="single"/>
                </w:rPr>
                <w:t>https://members.wto.org/crnattachments/2024/TBT/RWA/24_00405_00_e.pdf</w:t>
              </w:r>
            </w:hyperlink>
            <w:bookmarkEnd w:id="42"/>
          </w:p>
        </w:tc>
      </w:tr>
    </w:tbl>
    <w:p w14:paraId="0F9194E7" w14:textId="77777777" w:rsidR="00EE3A11" w:rsidRPr="002F6A28" w:rsidRDefault="00EE3A11" w:rsidP="002F6A28"/>
    <w:sectPr w:rsidR="00EE3A11" w:rsidRPr="002F6A28" w:rsidSect="006F3C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AA965" w14:textId="77777777" w:rsidR="00761B30" w:rsidRDefault="006F3CA7">
      <w:r>
        <w:separator/>
      </w:r>
    </w:p>
  </w:endnote>
  <w:endnote w:type="continuationSeparator" w:id="0">
    <w:p w14:paraId="674F82C1" w14:textId="77777777" w:rsidR="00761B30" w:rsidRDefault="006F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AA78" w14:textId="2C836480" w:rsidR="009239F7" w:rsidRPr="006F3CA7" w:rsidRDefault="006F3CA7" w:rsidP="006F3CA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D2D2" w14:textId="070E9849" w:rsidR="009239F7" w:rsidRPr="006F3CA7" w:rsidRDefault="006F3CA7" w:rsidP="006F3CA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9D62D" w14:textId="77777777" w:rsidR="00EE3A11" w:rsidRPr="002F6A28" w:rsidRDefault="006F3CA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4FEF" w14:textId="77777777" w:rsidR="00761B30" w:rsidRDefault="006F3CA7">
      <w:r>
        <w:separator/>
      </w:r>
    </w:p>
  </w:footnote>
  <w:footnote w:type="continuationSeparator" w:id="0">
    <w:p w14:paraId="7ADAB716" w14:textId="77777777" w:rsidR="00761B30" w:rsidRDefault="006F3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C9DE" w14:textId="77777777" w:rsidR="006F3CA7" w:rsidRPr="006F3CA7" w:rsidRDefault="006F3CA7" w:rsidP="006F3C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F3CA7">
      <w:t>G/TBT/N/BDI/451 • G/TBT/N/KEN/1556 • G/TBT/N/RWA/986 • G/TBT/N/TZA/1087 • G/TBT/N/UGA/1901</w:t>
    </w:r>
  </w:p>
  <w:p w14:paraId="4B01DC48" w14:textId="77777777" w:rsidR="006F3CA7" w:rsidRPr="006F3CA7" w:rsidRDefault="006F3CA7" w:rsidP="006F3C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7225B6" w14:textId="3EBBF063" w:rsidR="006F3CA7" w:rsidRPr="006F3CA7" w:rsidRDefault="006F3CA7" w:rsidP="006F3C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F3CA7">
      <w:t xml:space="preserve">- </w:t>
    </w:r>
    <w:r w:rsidRPr="006F3CA7">
      <w:fldChar w:fldCharType="begin"/>
    </w:r>
    <w:r w:rsidRPr="006F3CA7">
      <w:instrText xml:space="preserve"> PAGE </w:instrText>
    </w:r>
    <w:r w:rsidRPr="006F3CA7">
      <w:fldChar w:fldCharType="separate"/>
    </w:r>
    <w:r w:rsidRPr="006F3CA7">
      <w:rPr>
        <w:noProof/>
      </w:rPr>
      <w:t>2</w:t>
    </w:r>
    <w:r w:rsidRPr="006F3CA7">
      <w:fldChar w:fldCharType="end"/>
    </w:r>
    <w:r w:rsidRPr="006F3CA7">
      <w:t xml:space="preserve"> -</w:t>
    </w:r>
  </w:p>
  <w:p w14:paraId="461BD6B6" w14:textId="66436B24" w:rsidR="009239F7" w:rsidRPr="006F3CA7" w:rsidRDefault="009239F7" w:rsidP="006F3CA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3BBF" w14:textId="77777777" w:rsidR="006F3CA7" w:rsidRPr="006F3CA7" w:rsidRDefault="006F3CA7" w:rsidP="006F3C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F3CA7">
      <w:t>G/TBT/N/BDI/451 • G/TBT/N/KEN/1556 • G/TBT/N/RWA/986 • G/TBT/N/TZA/1087 • G/TBT/N/UGA/1901</w:t>
    </w:r>
  </w:p>
  <w:p w14:paraId="043AFE88" w14:textId="77777777" w:rsidR="006F3CA7" w:rsidRPr="006F3CA7" w:rsidRDefault="006F3CA7" w:rsidP="006F3C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99CAE6" w14:textId="14EDDCC4" w:rsidR="006F3CA7" w:rsidRPr="006F3CA7" w:rsidRDefault="006F3CA7" w:rsidP="006F3C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F3CA7">
      <w:t xml:space="preserve">- </w:t>
    </w:r>
    <w:r w:rsidRPr="006F3CA7">
      <w:fldChar w:fldCharType="begin"/>
    </w:r>
    <w:r w:rsidRPr="006F3CA7">
      <w:instrText xml:space="preserve"> PAGE </w:instrText>
    </w:r>
    <w:r w:rsidRPr="006F3CA7">
      <w:fldChar w:fldCharType="separate"/>
    </w:r>
    <w:r w:rsidRPr="006F3CA7">
      <w:rPr>
        <w:noProof/>
      </w:rPr>
      <w:t>2</w:t>
    </w:r>
    <w:r w:rsidRPr="006F3CA7">
      <w:fldChar w:fldCharType="end"/>
    </w:r>
    <w:r w:rsidRPr="006F3CA7">
      <w:t xml:space="preserve"> -</w:t>
    </w:r>
  </w:p>
  <w:p w14:paraId="6C69D6A5" w14:textId="47B35A3E" w:rsidR="009239F7" w:rsidRPr="006F3CA7" w:rsidRDefault="009239F7" w:rsidP="006F3CA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B7E88" w14:paraId="30C269C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F2591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513746" w14:textId="520B7D22" w:rsidR="00ED54E0" w:rsidRPr="009239F7" w:rsidRDefault="006F3CA7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9B7E88" w14:paraId="1EFE888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618A35" w14:textId="77777777" w:rsidR="00ED54E0" w:rsidRPr="009239F7" w:rsidRDefault="006F3CA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0C0A89E" wp14:editId="1A117DE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9773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FFD79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B7E88" w14:paraId="353D808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5C7B61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18A6C3" w14:textId="77777777" w:rsidR="006F3CA7" w:rsidRDefault="006F3CA7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G/TBT/N/BDI/451, G/TBT/N/KEN/1556</w:t>
          </w:r>
        </w:p>
        <w:p w14:paraId="3AC382BE" w14:textId="77777777" w:rsidR="006F3CA7" w:rsidRDefault="006F3CA7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G/TBT/N/RWA/986, G/TBT/N/TZA/1087</w:t>
          </w:r>
        </w:p>
        <w:p w14:paraId="0B862B73" w14:textId="797B9361" w:rsidR="009B7E88" w:rsidRPr="002F6A28" w:rsidRDefault="006F3CA7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G/TBT/N/UGA/1901</w:t>
          </w:r>
          <w:bookmarkEnd w:id="44"/>
        </w:p>
      </w:tc>
    </w:tr>
    <w:tr w:rsidR="009B7E88" w14:paraId="678975C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791CF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5888EB" w14:textId="0E89DA21" w:rsidR="00ED54E0" w:rsidRPr="009239F7" w:rsidRDefault="006F3CA7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11 January 2024</w:t>
          </w:r>
        </w:p>
      </w:tc>
    </w:tr>
    <w:tr w:rsidR="009B7E88" w14:paraId="1A5A605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77A43E" w14:textId="0ABECAEB" w:rsidR="00ED54E0" w:rsidRPr="009239F7" w:rsidRDefault="006F3CA7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24-</w:t>
          </w:r>
          <w:r w:rsidR="00280DF5">
            <w:rPr>
              <w:color w:val="FF0000"/>
              <w:szCs w:val="16"/>
            </w:rPr>
            <w:t>0257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E48F4D" w14:textId="77777777" w:rsidR="00ED54E0" w:rsidRPr="009239F7" w:rsidRDefault="006F3CA7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9B7E88" w14:paraId="5E0F376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2E4AD0" w14:textId="0D4FAC8E" w:rsidR="00ED54E0" w:rsidRPr="009239F7" w:rsidRDefault="006F3CA7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F8CE4D" w14:textId="2AA1E5A3" w:rsidR="00ED54E0" w:rsidRPr="002F6A28" w:rsidRDefault="006F3CA7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08CDB66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8B637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BBE2C3A" w:tentative="1">
      <w:start w:val="1"/>
      <w:numFmt w:val="lowerLetter"/>
      <w:lvlText w:val="%2."/>
      <w:lvlJc w:val="left"/>
      <w:pPr>
        <w:ind w:left="1080" w:hanging="360"/>
      </w:pPr>
    </w:lvl>
    <w:lvl w:ilvl="2" w:tplc="3758AC4E" w:tentative="1">
      <w:start w:val="1"/>
      <w:numFmt w:val="lowerRoman"/>
      <w:lvlText w:val="%3."/>
      <w:lvlJc w:val="right"/>
      <w:pPr>
        <w:ind w:left="1800" w:hanging="180"/>
      </w:pPr>
    </w:lvl>
    <w:lvl w:ilvl="3" w:tplc="B2BEAD3C" w:tentative="1">
      <w:start w:val="1"/>
      <w:numFmt w:val="decimal"/>
      <w:lvlText w:val="%4."/>
      <w:lvlJc w:val="left"/>
      <w:pPr>
        <w:ind w:left="2520" w:hanging="360"/>
      </w:pPr>
    </w:lvl>
    <w:lvl w:ilvl="4" w:tplc="56EAE58C" w:tentative="1">
      <w:start w:val="1"/>
      <w:numFmt w:val="lowerLetter"/>
      <w:lvlText w:val="%5."/>
      <w:lvlJc w:val="left"/>
      <w:pPr>
        <w:ind w:left="3240" w:hanging="360"/>
      </w:pPr>
    </w:lvl>
    <w:lvl w:ilvl="5" w:tplc="F0EE9D5E" w:tentative="1">
      <w:start w:val="1"/>
      <w:numFmt w:val="lowerRoman"/>
      <w:lvlText w:val="%6."/>
      <w:lvlJc w:val="right"/>
      <w:pPr>
        <w:ind w:left="3960" w:hanging="180"/>
      </w:pPr>
    </w:lvl>
    <w:lvl w:ilvl="6" w:tplc="A0880886" w:tentative="1">
      <w:start w:val="1"/>
      <w:numFmt w:val="decimal"/>
      <w:lvlText w:val="%7."/>
      <w:lvlJc w:val="left"/>
      <w:pPr>
        <w:ind w:left="4680" w:hanging="360"/>
      </w:pPr>
    </w:lvl>
    <w:lvl w:ilvl="7" w:tplc="4D980E5A" w:tentative="1">
      <w:start w:val="1"/>
      <w:numFmt w:val="lowerLetter"/>
      <w:lvlText w:val="%8."/>
      <w:lvlJc w:val="left"/>
      <w:pPr>
        <w:ind w:left="5400" w:hanging="360"/>
      </w:pPr>
    </w:lvl>
    <w:lvl w:ilvl="8" w:tplc="EBCC8A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4830252">
    <w:abstractNumId w:val="9"/>
  </w:num>
  <w:num w:numId="2" w16cid:durableId="1099716024">
    <w:abstractNumId w:val="7"/>
  </w:num>
  <w:num w:numId="3" w16cid:durableId="880627601">
    <w:abstractNumId w:val="6"/>
  </w:num>
  <w:num w:numId="4" w16cid:durableId="188833782">
    <w:abstractNumId w:val="5"/>
  </w:num>
  <w:num w:numId="5" w16cid:durableId="2116436017">
    <w:abstractNumId w:val="4"/>
  </w:num>
  <w:num w:numId="6" w16cid:durableId="1646395823">
    <w:abstractNumId w:val="12"/>
  </w:num>
  <w:num w:numId="7" w16cid:durableId="206380465">
    <w:abstractNumId w:val="11"/>
  </w:num>
  <w:num w:numId="8" w16cid:durableId="123892660">
    <w:abstractNumId w:val="10"/>
  </w:num>
  <w:num w:numId="9" w16cid:durableId="3530718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8125736">
    <w:abstractNumId w:val="13"/>
  </w:num>
  <w:num w:numId="11" w16cid:durableId="428546808">
    <w:abstractNumId w:val="8"/>
  </w:num>
  <w:num w:numId="12" w16cid:durableId="909734299">
    <w:abstractNumId w:val="3"/>
  </w:num>
  <w:num w:numId="13" w16cid:durableId="905653301">
    <w:abstractNumId w:val="2"/>
  </w:num>
  <w:num w:numId="14" w16cid:durableId="1026831245">
    <w:abstractNumId w:val="1"/>
  </w:num>
  <w:num w:numId="15" w16cid:durableId="146670449">
    <w:abstractNumId w:val="0"/>
  </w:num>
  <w:num w:numId="16" w16cid:durableId="8696809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F74A8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80DF5"/>
    <w:rsid w:val="002933C2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E7233"/>
    <w:rsid w:val="006F35A6"/>
    <w:rsid w:val="006F3CA7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1B30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B7E88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78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4/TBT/RWA/24_00405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f65ec0cb-6fed-4b7a-aca2-da690046b816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72BE083-3BC3-40D8-8AB8-596B078EF57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8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2024-01-11T14:26:00Z</dcterms:created>
  <dcterms:modified xsi:type="dcterms:W3CDTF">2024-01-11T14:36:00Z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f65ec0cb-6fed-4b7a-aca2-da690046b816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G/TBT/N/BDI/451</vt:lpwstr>
  </property>
  <property fmtid="{D5CDD505-2E9C-101B-9397-08002B2CF9AE}" pid="5" name="Symbol2">
    <vt:lpwstr>G/TBT/N/KEN/1556</vt:lpwstr>
  </property>
  <property fmtid="{D5CDD505-2E9C-101B-9397-08002B2CF9AE}" pid="6" name="Symbol3">
    <vt:lpwstr>G/TBT/N/RWA/986</vt:lpwstr>
  </property>
  <property fmtid="{D5CDD505-2E9C-101B-9397-08002B2CF9AE}" pid="7" name="Symbol4">
    <vt:lpwstr>G/TBT/N/TZA/1087</vt:lpwstr>
  </property>
  <property fmtid="{D5CDD505-2E9C-101B-9397-08002B2CF9AE}" pid="8" name="Symbol5">
    <vt:lpwstr>G/TBT/N/UGA/1901</vt:lpwstr>
  </property>
</Properties>
</file>