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C2D7" w14:textId="77777777" w:rsidR="009239F7" w:rsidRPr="002F6A28" w:rsidRDefault="00874B7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25BB9A" w14:textId="77777777" w:rsidR="009239F7" w:rsidRPr="002F6A28" w:rsidRDefault="00874B70" w:rsidP="002F6A28">
      <w:pPr>
        <w:jc w:val="center"/>
      </w:pPr>
      <w:r w:rsidRPr="002F6A28">
        <w:t>The following notification is being circulated in accordance with Article 10.6</w:t>
      </w:r>
    </w:p>
    <w:p w14:paraId="1A9AC26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22E4E" w14:paraId="600F4BE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E210A37" w14:textId="77777777" w:rsidR="00F85C99" w:rsidRPr="002F6A28" w:rsidRDefault="00874B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91B22E" w14:textId="77777777" w:rsidR="00F85C99" w:rsidRPr="002F6A28" w:rsidRDefault="00874B7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46D4C27" w14:textId="77777777" w:rsidR="00F85C99" w:rsidRPr="002F6A28" w:rsidRDefault="00874B7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22E4E" w14:paraId="2149D5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FF805" w14:textId="77777777" w:rsidR="00F85C99" w:rsidRPr="002F6A28" w:rsidRDefault="00874B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AB182" w14:textId="77777777" w:rsidR="00F85C99" w:rsidRPr="002F6A28" w:rsidRDefault="00874B7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2B88BF6" w14:textId="77777777" w:rsidR="00EE3A11" w:rsidRPr="00C379C8" w:rsidRDefault="00874B70" w:rsidP="00155128">
            <w:r w:rsidRPr="00C379C8">
              <w:t>Tanzania Bureau of Standards</w:t>
            </w:r>
          </w:p>
          <w:p w14:paraId="6CDE3DFF" w14:textId="77777777" w:rsidR="00EE3A11" w:rsidRPr="00C379C8" w:rsidRDefault="00874B70" w:rsidP="00155128">
            <w:r w:rsidRPr="00C379C8">
              <w:t>Ubungo, Morogoro Road/Sam Nujoma Road</w:t>
            </w:r>
          </w:p>
          <w:p w14:paraId="24FD537A" w14:textId="77777777" w:rsidR="00EE3A11" w:rsidRPr="00874B70" w:rsidRDefault="00874B70" w:rsidP="00155128">
            <w:pPr>
              <w:rPr>
                <w:lang w:val="es-ES"/>
              </w:rPr>
            </w:pPr>
            <w:r w:rsidRPr="00874B70">
              <w:rPr>
                <w:lang w:val="es-ES"/>
              </w:rPr>
              <w:t>P. O. Box 9524</w:t>
            </w:r>
          </w:p>
          <w:p w14:paraId="25784245" w14:textId="77777777" w:rsidR="00EE3A11" w:rsidRPr="00874B70" w:rsidRDefault="00874B70" w:rsidP="00155128">
            <w:pPr>
              <w:rPr>
                <w:lang w:val="es-ES"/>
              </w:rPr>
            </w:pPr>
            <w:r w:rsidRPr="00874B70">
              <w:rPr>
                <w:lang w:val="es-ES"/>
              </w:rPr>
              <w:t>DAR ES SALAAM, TANZANIA</w:t>
            </w:r>
          </w:p>
          <w:p w14:paraId="11930778" w14:textId="77777777" w:rsidR="00EE3A11" w:rsidRPr="00874B70" w:rsidRDefault="00874B70" w:rsidP="00155128">
            <w:pPr>
              <w:rPr>
                <w:lang w:val="es-ES"/>
              </w:rPr>
            </w:pPr>
            <w:r w:rsidRPr="00874B70">
              <w:rPr>
                <w:lang w:val="es-ES"/>
              </w:rPr>
              <w:t>Tel. No: +255 22 245 0298/+255 22 245 0206</w:t>
            </w:r>
          </w:p>
          <w:p w14:paraId="50923520" w14:textId="77777777" w:rsidR="00EE3A11" w:rsidRPr="00874B70" w:rsidRDefault="00874B70" w:rsidP="00155128">
            <w:pPr>
              <w:rPr>
                <w:lang w:val="es-ES"/>
              </w:rPr>
            </w:pPr>
            <w:r w:rsidRPr="00874B70">
              <w:rPr>
                <w:lang w:val="es-ES"/>
              </w:rPr>
              <w:t xml:space="preserve">Email: </w:t>
            </w:r>
            <w:hyperlink r:id="rId9" w:history="1">
              <w:r w:rsidRPr="00874B70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140CDEC0" w14:textId="77777777" w:rsidR="00EE3A11" w:rsidRPr="00C379C8" w:rsidRDefault="00874B70" w:rsidP="00155128">
            <w:r w:rsidRPr="00C379C8">
              <w:t>Website: www.tbs.go.tz</w:t>
            </w:r>
          </w:p>
          <w:p w14:paraId="4CCA2239" w14:textId="77777777" w:rsidR="00EE3A11" w:rsidRPr="00C379C8" w:rsidRDefault="00874B70" w:rsidP="00155128">
            <w:r w:rsidRPr="00C379C8">
              <w:t>Telefax: +255 22 2450959</w:t>
            </w:r>
          </w:p>
          <w:p w14:paraId="018FC093" w14:textId="77777777" w:rsidR="00EE3A11" w:rsidRPr="00C379C8" w:rsidRDefault="00874B70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2DB6F0B" w14:textId="77777777" w:rsidR="00EE3A11" w:rsidRPr="00C379C8" w:rsidRDefault="00874B70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73FAFD8" w14:textId="77777777" w:rsidR="00F85C99" w:rsidRPr="002F6A28" w:rsidRDefault="00874B7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22E4E" w14:paraId="5A8EF7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90F24" w14:textId="77777777" w:rsidR="00F85C99" w:rsidRPr="002F6A28" w:rsidRDefault="00874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6B0F2" w14:textId="77777777" w:rsidR="00F85C99" w:rsidRPr="0058336F" w:rsidRDefault="00874B7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22E4E" w14:paraId="76262C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25CCF" w14:textId="77777777" w:rsidR="00F85C99" w:rsidRPr="002F6A28" w:rsidRDefault="00874B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F3A8D" w14:textId="77777777" w:rsidR="00F85C99" w:rsidRPr="002F6A28" w:rsidRDefault="00874B7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Ploughs for use in agriculture, horticulture or forestry (HS code(s): 843210); Agricultural machines, implements and equipment (ICS code(s): 65.060)</w:t>
            </w:r>
            <w:bookmarkEnd w:id="22"/>
          </w:p>
        </w:tc>
      </w:tr>
      <w:tr w:rsidR="00E22E4E" w14:paraId="32F836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FD9EE" w14:textId="77777777" w:rsidR="00F85C99" w:rsidRPr="002F6A28" w:rsidRDefault="00874B7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85600" w14:textId="77777777" w:rsidR="00F85C99" w:rsidRPr="002F6A28" w:rsidRDefault="00874B7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1178-2:2023, Agricultural machinery — Mouldboard ploughs — Part 2: Specification for tractor operated ploughs , First Edition; (60 page(s), in English)</w:t>
            </w:r>
            <w:bookmarkEnd w:id="24"/>
          </w:p>
        </w:tc>
      </w:tr>
      <w:tr w:rsidR="00E22E4E" w14:paraId="7CBB01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9504A" w14:textId="77777777" w:rsidR="00F85C99" w:rsidRPr="002F6A28" w:rsidRDefault="00874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A18EC" w14:textId="77777777" w:rsidR="00F85C99" w:rsidRPr="002F6A28" w:rsidRDefault="00874B7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for tractor-operated mouldboard ploughs used for tilling land.</w:t>
            </w:r>
            <w:bookmarkEnd w:id="26"/>
          </w:p>
        </w:tc>
      </w:tr>
      <w:tr w:rsidR="00E22E4E" w14:paraId="358771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C0D8E" w14:textId="77777777" w:rsidR="00F85C99" w:rsidRPr="002F6A28" w:rsidRDefault="00874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0CCA4" w14:textId="77777777" w:rsidR="00F85C99" w:rsidRPr="002F6A28" w:rsidRDefault="00874B7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animal or plant life or health; Quality requirements; Harmonization; Reducing trade barriers and facilitating trade</w:t>
            </w:r>
            <w:bookmarkEnd w:id="28"/>
          </w:p>
        </w:tc>
      </w:tr>
      <w:tr w:rsidR="00E22E4E" w14:paraId="1F0FF02D" w14:textId="77777777" w:rsidTr="00AB6BF5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96993" w14:textId="77777777" w:rsidR="00F85C99" w:rsidRPr="002F6A28" w:rsidRDefault="00874B7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4026C" w14:textId="77777777" w:rsidR="00072B36" w:rsidRPr="002F6A28" w:rsidRDefault="00874B7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C7DB0CA" w14:textId="77777777" w:rsidR="00F85C99" w:rsidRPr="002F6A28" w:rsidRDefault="00874B7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8910, Machinery and equipment for working the soil – Mouldboard plough working elements – Vocabulary</w:t>
            </w:r>
          </w:p>
          <w:p w14:paraId="5CF42121" w14:textId="77777777" w:rsidR="00F85C99" w:rsidRPr="002F6A28" w:rsidRDefault="00874B7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14:paraId="1CA7D079" w14:textId="77777777" w:rsidR="00F85C99" w:rsidRPr="002F6A28" w:rsidRDefault="00874B7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1182, Agricultural machinery — Disc and mouldboard ploughs — Test methods</w:t>
            </w:r>
          </w:p>
          <w:p w14:paraId="6CF5717E" w14:textId="77777777" w:rsidR="00F85C99" w:rsidRPr="002F6A28" w:rsidRDefault="00874B7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PAES 131:2004, Agricultural Machinery – Mouldboard plough – Specifications</w:t>
            </w:r>
            <w:bookmarkEnd w:id="30"/>
          </w:p>
        </w:tc>
      </w:tr>
      <w:tr w:rsidR="00E22E4E" w14:paraId="1F16C4E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DBC80" w14:textId="77777777" w:rsidR="00EE3A11" w:rsidRPr="002F6A28" w:rsidRDefault="00874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53F4A" w14:textId="77777777" w:rsidR="00EE3A11" w:rsidRPr="002F6A28" w:rsidRDefault="00874B7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749A39E" w14:textId="77777777" w:rsidR="00EE3A11" w:rsidRPr="002F6A28" w:rsidRDefault="00874B7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22E4E" w14:paraId="040D7C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CD052" w14:textId="77777777" w:rsidR="00F85C99" w:rsidRPr="002F6A28" w:rsidRDefault="00874B7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0C40B" w14:textId="77777777" w:rsidR="00F85C99" w:rsidRPr="002F6A28" w:rsidRDefault="00874B7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22E4E" w14:paraId="2D4F700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47B0958" w14:textId="77777777" w:rsidR="00F85C99" w:rsidRPr="002F6A28" w:rsidRDefault="00874B7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F223086" w14:textId="77777777" w:rsidR="00F85C99" w:rsidRPr="002F6A28" w:rsidRDefault="00874B7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DAC5723" w14:textId="77777777" w:rsidR="00EE3A11" w:rsidRPr="00A12DDE" w:rsidRDefault="00874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797C2C5" w14:textId="77777777" w:rsidR="00EE3A11" w:rsidRPr="00A12DDE" w:rsidRDefault="00874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417A627" w14:textId="77777777" w:rsidR="00EE3A11" w:rsidRPr="00A12DDE" w:rsidRDefault="00874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7A4E14E9" w14:textId="77777777" w:rsidR="00EE3A11" w:rsidRPr="00A12DDE" w:rsidRDefault="00874B7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20851A52" w14:textId="77777777" w:rsidR="00EE3A11" w:rsidRPr="00A12DDE" w:rsidRDefault="0066784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874B70" w:rsidRPr="00A12DDE">
                <w:rPr>
                  <w:bCs/>
                  <w:color w:val="0000FF"/>
                  <w:u w:val="single"/>
                </w:rPr>
                <w:t>https://members.wto.org/crnattachments/2024/TBT/TZA/24_00171_00_e.pdf</w:t>
              </w:r>
            </w:hyperlink>
            <w:bookmarkEnd w:id="42"/>
          </w:p>
        </w:tc>
      </w:tr>
    </w:tbl>
    <w:p w14:paraId="5B891415" w14:textId="77777777" w:rsidR="00EE3A11" w:rsidRPr="002F6A28" w:rsidRDefault="00EE3A11" w:rsidP="002F6A28"/>
    <w:sectPr w:rsidR="00EE3A11" w:rsidRPr="002F6A28" w:rsidSect="00AB6B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0B38" w14:textId="77777777" w:rsidR="00DD2D31" w:rsidRDefault="00874B70">
      <w:r>
        <w:separator/>
      </w:r>
    </w:p>
  </w:endnote>
  <w:endnote w:type="continuationSeparator" w:id="0">
    <w:p w14:paraId="3D7FC560" w14:textId="77777777" w:rsidR="00DD2D31" w:rsidRDefault="0087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2420" w14:textId="061676F5" w:rsidR="009239F7" w:rsidRPr="00AB6BF5" w:rsidRDefault="00AB6BF5" w:rsidP="00AB6B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87EF" w14:textId="463313E7" w:rsidR="009239F7" w:rsidRPr="00AB6BF5" w:rsidRDefault="00AB6BF5" w:rsidP="00AB6BF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53A8" w14:textId="77777777" w:rsidR="00EE3A11" w:rsidRPr="002F6A28" w:rsidRDefault="00874B7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A9F5" w14:textId="77777777" w:rsidR="00DD2D31" w:rsidRDefault="00874B70">
      <w:r>
        <w:separator/>
      </w:r>
    </w:p>
  </w:footnote>
  <w:footnote w:type="continuationSeparator" w:id="0">
    <w:p w14:paraId="5DD28405" w14:textId="77777777" w:rsidR="00DD2D31" w:rsidRDefault="0087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3A1" w14:textId="77777777" w:rsidR="00AB6BF5" w:rsidRPr="00AB6BF5" w:rsidRDefault="00AB6BF5" w:rsidP="00AB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6BF5">
      <w:t>G/TBT/N/BDI/443 • G/TBT/N/KEN/1548 • G/TBT/N/RWA/978 • G/TBT/N/TZA/1079 • G/TBT/N/UGA/1893</w:t>
    </w:r>
  </w:p>
  <w:p w14:paraId="00714946" w14:textId="77777777" w:rsidR="00AB6BF5" w:rsidRPr="00AB6BF5" w:rsidRDefault="00AB6BF5" w:rsidP="00AB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D55006" w14:textId="6D696C6B" w:rsidR="00AB6BF5" w:rsidRPr="00AB6BF5" w:rsidRDefault="00AB6BF5" w:rsidP="00AB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6BF5">
      <w:t xml:space="preserve">- </w:t>
    </w:r>
    <w:r w:rsidRPr="00AB6BF5">
      <w:fldChar w:fldCharType="begin"/>
    </w:r>
    <w:r w:rsidRPr="00AB6BF5">
      <w:instrText xml:space="preserve"> PAGE </w:instrText>
    </w:r>
    <w:r w:rsidRPr="00AB6BF5">
      <w:fldChar w:fldCharType="separate"/>
    </w:r>
    <w:r w:rsidRPr="00AB6BF5">
      <w:rPr>
        <w:noProof/>
      </w:rPr>
      <w:t>2</w:t>
    </w:r>
    <w:r w:rsidRPr="00AB6BF5">
      <w:fldChar w:fldCharType="end"/>
    </w:r>
    <w:r w:rsidRPr="00AB6BF5">
      <w:t xml:space="preserve"> -</w:t>
    </w:r>
  </w:p>
  <w:p w14:paraId="5BCEE5D7" w14:textId="331E70AC" w:rsidR="009239F7" w:rsidRPr="00AB6BF5" w:rsidRDefault="009239F7" w:rsidP="00AB6B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EA24" w14:textId="77777777" w:rsidR="00AB6BF5" w:rsidRPr="00AB6BF5" w:rsidRDefault="00AB6BF5" w:rsidP="00AB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6BF5">
      <w:t>G/TBT/N/BDI/443 • G/TBT/N/KEN/1548 • G/TBT/N/RWA/978 • G/TBT/N/TZA/1079 • G/TBT/N/UGA/1893</w:t>
    </w:r>
  </w:p>
  <w:p w14:paraId="44740CDE" w14:textId="77777777" w:rsidR="00AB6BF5" w:rsidRPr="00AB6BF5" w:rsidRDefault="00AB6BF5" w:rsidP="00AB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64A151" w14:textId="4F5D2C29" w:rsidR="00AB6BF5" w:rsidRPr="00AB6BF5" w:rsidRDefault="00AB6BF5" w:rsidP="00AB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6BF5">
      <w:t xml:space="preserve">- </w:t>
    </w:r>
    <w:r w:rsidRPr="00AB6BF5">
      <w:fldChar w:fldCharType="begin"/>
    </w:r>
    <w:r w:rsidRPr="00AB6BF5">
      <w:instrText xml:space="preserve"> PAGE </w:instrText>
    </w:r>
    <w:r w:rsidRPr="00AB6BF5">
      <w:fldChar w:fldCharType="separate"/>
    </w:r>
    <w:r w:rsidRPr="00AB6BF5">
      <w:rPr>
        <w:noProof/>
      </w:rPr>
      <w:t>2</w:t>
    </w:r>
    <w:r w:rsidRPr="00AB6BF5">
      <w:fldChar w:fldCharType="end"/>
    </w:r>
    <w:r w:rsidRPr="00AB6BF5">
      <w:t xml:space="preserve"> -</w:t>
    </w:r>
  </w:p>
  <w:p w14:paraId="7E34C76A" w14:textId="26DE3A05" w:rsidR="009239F7" w:rsidRPr="00AB6BF5" w:rsidRDefault="009239F7" w:rsidP="00AB6BF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2E4E" w14:paraId="17D8BDE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43B01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C65C89" w14:textId="313C2F94" w:rsidR="00ED54E0" w:rsidRPr="009239F7" w:rsidRDefault="00AB6BF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22E4E" w14:paraId="4105552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F90680" w14:textId="77777777" w:rsidR="00ED54E0" w:rsidRPr="009239F7" w:rsidRDefault="00874B7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0D32BE" wp14:editId="4F605B7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9038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7B4B5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22E4E" w14:paraId="2B511D3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A0237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45352F" w14:textId="77777777" w:rsidR="00AB6BF5" w:rsidRDefault="00AB6BF5" w:rsidP="003D43D6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G/TBT/N/BDI/443, G/TBT/N/KEN/1548</w:t>
          </w:r>
        </w:p>
        <w:p w14:paraId="25B69F52" w14:textId="77777777" w:rsidR="00AB6BF5" w:rsidRDefault="00AB6BF5" w:rsidP="003D43D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G/TBT/N/RWA/978, G/TBT/N/TZA/1079</w:t>
          </w:r>
        </w:p>
        <w:p w14:paraId="648A5E50" w14:textId="6A0AD971" w:rsidR="00E22E4E" w:rsidRPr="002F6A28" w:rsidRDefault="00AB6BF5" w:rsidP="003D43D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G/TBT/N/UGA/1893</w:t>
          </w:r>
          <w:bookmarkEnd w:id="44"/>
        </w:p>
      </w:tc>
    </w:tr>
    <w:tr w:rsidR="00E22E4E" w14:paraId="4836AB8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D9E3D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06F01E" w14:textId="0738E4C7" w:rsidR="00ED54E0" w:rsidRPr="009239F7" w:rsidRDefault="00874B70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January 2024</w:t>
          </w:r>
        </w:p>
      </w:tc>
    </w:tr>
    <w:tr w:rsidR="00E22E4E" w14:paraId="5270576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5E5066" w14:textId="4D8D65BD" w:rsidR="00ED54E0" w:rsidRPr="009239F7" w:rsidRDefault="00874B70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24-0</w:t>
          </w:r>
          <w:r w:rsidR="00667848">
            <w:rPr>
              <w:color w:val="FF0000"/>
              <w:szCs w:val="16"/>
            </w:rPr>
            <w:t>148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3F3F68" w14:textId="77777777" w:rsidR="00ED54E0" w:rsidRPr="009239F7" w:rsidRDefault="00874B70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E22E4E" w14:paraId="130C1DB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D66728" w14:textId="47E7D1BF" w:rsidR="00ED54E0" w:rsidRPr="009239F7" w:rsidRDefault="00AB6BF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4047B7" w14:textId="646908F1" w:rsidR="00ED54E0" w:rsidRPr="002F6A28" w:rsidRDefault="00AB6BF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2DB931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68D6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C878A2" w:tentative="1">
      <w:start w:val="1"/>
      <w:numFmt w:val="lowerLetter"/>
      <w:lvlText w:val="%2."/>
      <w:lvlJc w:val="left"/>
      <w:pPr>
        <w:ind w:left="1080" w:hanging="360"/>
      </w:pPr>
    </w:lvl>
    <w:lvl w:ilvl="2" w:tplc="40CE92E8" w:tentative="1">
      <w:start w:val="1"/>
      <w:numFmt w:val="lowerRoman"/>
      <w:lvlText w:val="%3."/>
      <w:lvlJc w:val="right"/>
      <w:pPr>
        <w:ind w:left="1800" w:hanging="180"/>
      </w:pPr>
    </w:lvl>
    <w:lvl w:ilvl="3" w:tplc="6A92E37C" w:tentative="1">
      <w:start w:val="1"/>
      <w:numFmt w:val="decimal"/>
      <w:lvlText w:val="%4."/>
      <w:lvlJc w:val="left"/>
      <w:pPr>
        <w:ind w:left="2520" w:hanging="360"/>
      </w:pPr>
    </w:lvl>
    <w:lvl w:ilvl="4" w:tplc="CBFAB418" w:tentative="1">
      <w:start w:val="1"/>
      <w:numFmt w:val="lowerLetter"/>
      <w:lvlText w:val="%5."/>
      <w:lvlJc w:val="left"/>
      <w:pPr>
        <w:ind w:left="3240" w:hanging="360"/>
      </w:pPr>
    </w:lvl>
    <w:lvl w:ilvl="5" w:tplc="ADFA007C" w:tentative="1">
      <w:start w:val="1"/>
      <w:numFmt w:val="lowerRoman"/>
      <w:lvlText w:val="%6."/>
      <w:lvlJc w:val="right"/>
      <w:pPr>
        <w:ind w:left="3960" w:hanging="180"/>
      </w:pPr>
    </w:lvl>
    <w:lvl w:ilvl="6" w:tplc="E91A48AC" w:tentative="1">
      <w:start w:val="1"/>
      <w:numFmt w:val="decimal"/>
      <w:lvlText w:val="%7."/>
      <w:lvlJc w:val="left"/>
      <w:pPr>
        <w:ind w:left="4680" w:hanging="360"/>
      </w:pPr>
    </w:lvl>
    <w:lvl w:ilvl="7" w:tplc="6E320BC6" w:tentative="1">
      <w:start w:val="1"/>
      <w:numFmt w:val="lowerLetter"/>
      <w:lvlText w:val="%8."/>
      <w:lvlJc w:val="left"/>
      <w:pPr>
        <w:ind w:left="5400" w:hanging="360"/>
      </w:pPr>
    </w:lvl>
    <w:lvl w:ilvl="8" w:tplc="0E680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693490">
    <w:abstractNumId w:val="9"/>
  </w:num>
  <w:num w:numId="2" w16cid:durableId="1950622966">
    <w:abstractNumId w:val="7"/>
  </w:num>
  <w:num w:numId="3" w16cid:durableId="361562812">
    <w:abstractNumId w:val="6"/>
  </w:num>
  <w:num w:numId="4" w16cid:durableId="1830093781">
    <w:abstractNumId w:val="5"/>
  </w:num>
  <w:num w:numId="5" w16cid:durableId="1461724085">
    <w:abstractNumId w:val="4"/>
  </w:num>
  <w:num w:numId="6" w16cid:durableId="1899976401">
    <w:abstractNumId w:val="12"/>
  </w:num>
  <w:num w:numId="7" w16cid:durableId="55588353">
    <w:abstractNumId w:val="11"/>
  </w:num>
  <w:num w:numId="8" w16cid:durableId="705719298">
    <w:abstractNumId w:val="10"/>
  </w:num>
  <w:num w:numId="9" w16cid:durableId="690226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089613">
    <w:abstractNumId w:val="13"/>
  </w:num>
  <w:num w:numId="11" w16cid:durableId="17856191">
    <w:abstractNumId w:val="8"/>
  </w:num>
  <w:num w:numId="12" w16cid:durableId="844249471">
    <w:abstractNumId w:val="3"/>
  </w:num>
  <w:num w:numId="13" w16cid:durableId="510871235">
    <w:abstractNumId w:val="2"/>
  </w:num>
  <w:num w:numId="14" w16cid:durableId="1610238950">
    <w:abstractNumId w:val="1"/>
  </w:num>
  <w:num w:numId="15" w16cid:durableId="1937781595">
    <w:abstractNumId w:val="0"/>
  </w:num>
  <w:num w:numId="16" w16cid:durableId="1310210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43D6"/>
    <w:rsid w:val="0041584A"/>
    <w:rsid w:val="004208B9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7848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5A52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4B70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6BF5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2D31"/>
    <w:rsid w:val="00DE50DB"/>
    <w:rsid w:val="00DF6AE1"/>
    <w:rsid w:val="00E147CB"/>
    <w:rsid w:val="00E20B42"/>
    <w:rsid w:val="00E22E4E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C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017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f287ec17-02ed-4ddc-a7e6-9dc47c5670b6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5DDF0DB-69A2-4A96-A137-4B7F204AC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33DC6-1508-4AC4-9CD4-B744641C6A3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2024-01-05T11:48:00Z</dcterms:created>
  <dcterms:modified xsi:type="dcterms:W3CDTF">2024-01-05T14:13:00Z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f287ec17-02ed-4ddc-a7e6-9dc47c5670b6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G/TBT/N/BDI/443</vt:lpwstr>
  </property>
  <property fmtid="{D5CDD505-2E9C-101B-9397-08002B2CF9AE}" pid="5" name="Symbol2">
    <vt:lpwstr>G/TBT/N/KEN/1548</vt:lpwstr>
  </property>
  <property fmtid="{D5CDD505-2E9C-101B-9397-08002B2CF9AE}" pid="6" name="Symbol3">
    <vt:lpwstr>G/TBT/N/RWA/978</vt:lpwstr>
  </property>
  <property fmtid="{D5CDD505-2E9C-101B-9397-08002B2CF9AE}" pid="7" name="Symbol4">
    <vt:lpwstr>G/TBT/N/TZA/1079</vt:lpwstr>
  </property>
  <property fmtid="{D5CDD505-2E9C-101B-9397-08002B2CF9AE}" pid="8" name="Symbol5">
    <vt:lpwstr>G/TBT/N/UGA/1893</vt:lpwstr>
  </property>
</Properties>
</file>