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8BB1" w14:textId="77777777" w:rsidR="009239F7" w:rsidRPr="002F6A28" w:rsidRDefault="0003782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CFEBBB" w14:textId="77777777" w:rsidR="009239F7" w:rsidRPr="002F6A28" w:rsidRDefault="00037828" w:rsidP="002F6A28">
      <w:pPr>
        <w:jc w:val="center"/>
      </w:pPr>
      <w:r w:rsidRPr="002F6A28">
        <w:t>The following notification is being circulated in accordance with Article 10.6</w:t>
      </w:r>
    </w:p>
    <w:p w14:paraId="4093241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40C10" w14:paraId="2AE0B8F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DCB1A4" w14:textId="77777777" w:rsidR="00F85C99" w:rsidRPr="002F6A28" w:rsidRDefault="000378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897C343" w14:textId="77777777" w:rsidR="00F85C99" w:rsidRPr="002F6A28" w:rsidRDefault="0003782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12A9D49" w14:textId="77777777" w:rsidR="00F85C99" w:rsidRPr="002F6A28" w:rsidRDefault="0003782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40C10" w14:paraId="631F01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56F9F" w14:textId="77777777" w:rsidR="00F85C99" w:rsidRPr="002F6A28" w:rsidRDefault="000378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7D298" w14:textId="77777777" w:rsidR="00F85C99" w:rsidRPr="002F6A28" w:rsidRDefault="0003782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D96F506" w14:textId="77777777" w:rsidR="00EE3A11" w:rsidRPr="00C379C8" w:rsidRDefault="00037828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342BEEC" w14:textId="77777777" w:rsidR="00F85C99" w:rsidRPr="002F6A28" w:rsidRDefault="0003782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2A3321D" w14:textId="77777777" w:rsidR="00AC6C6E" w:rsidRPr="00C379C8" w:rsidRDefault="00037828" w:rsidP="00AA646C">
            <w:r w:rsidRPr="00C379C8">
              <w:t>P.O. Box: 54974-00200,</w:t>
            </w:r>
          </w:p>
          <w:p w14:paraId="69C635DC" w14:textId="77777777" w:rsidR="00AC6C6E" w:rsidRPr="00C379C8" w:rsidRDefault="00037828" w:rsidP="00AA646C">
            <w:r w:rsidRPr="00C379C8">
              <w:t>Nairobi, Kenya</w:t>
            </w:r>
          </w:p>
          <w:p w14:paraId="740D2304" w14:textId="77777777" w:rsidR="00AC6C6E" w:rsidRPr="00C379C8" w:rsidRDefault="00037828" w:rsidP="00AA646C">
            <w:r w:rsidRPr="00C379C8">
              <w:t>Telephone: + (254) 020 605490, 605506/6948258 Fax: + (254) 020 609660/609665</w:t>
            </w:r>
          </w:p>
          <w:p w14:paraId="37055873" w14:textId="77777777" w:rsidR="00AC6C6E" w:rsidRPr="00C379C8" w:rsidRDefault="00037828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40C10" w14:paraId="0CC28E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2CD48" w14:textId="77777777" w:rsidR="00F85C99" w:rsidRPr="002F6A28" w:rsidRDefault="000378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A0DDC" w14:textId="77777777" w:rsidR="00F85C99" w:rsidRPr="0058336F" w:rsidRDefault="0003782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40C10" w14:paraId="36B6A3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F062D" w14:textId="77777777" w:rsidR="00F85C99" w:rsidRPr="002F6A28" w:rsidRDefault="000378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CBB9F" w14:textId="77777777" w:rsidR="00F85C99" w:rsidRPr="002F6A28" w:rsidRDefault="0003782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Cocoa beans, whole or broken, raw or roasted. (HS code(s): 1801); Cocoa (ICS code(s): 67.140.30)</w:t>
            </w:r>
            <w:bookmarkEnd w:id="22"/>
          </w:p>
        </w:tc>
      </w:tr>
      <w:tr w:rsidR="00440C10" w14:paraId="741F36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5460E" w14:textId="77777777" w:rsidR="00F85C99" w:rsidRPr="002F6A28" w:rsidRDefault="000378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D4DD2" w14:textId="77777777" w:rsidR="00F85C99" w:rsidRPr="002F6A28" w:rsidRDefault="0003782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KS1792:2023 Malt-based cocoa products — Specification; (10 page(s), in English)</w:t>
            </w:r>
            <w:bookmarkEnd w:id="24"/>
          </w:p>
        </w:tc>
      </w:tr>
      <w:tr w:rsidR="00440C10" w14:paraId="049F03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425D6" w14:textId="77777777" w:rsidR="00F85C99" w:rsidRPr="002F6A28" w:rsidRDefault="000378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C64AD" w14:textId="77777777" w:rsidR="00F85C99" w:rsidRPr="002F6A28" w:rsidRDefault="0003782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 and test methods for malt-based cocoa products. It covers products presented as powdered and granulated meant for human consumption</w:t>
            </w:r>
            <w:bookmarkEnd w:id="26"/>
          </w:p>
        </w:tc>
      </w:tr>
      <w:tr w:rsidR="00440C10" w14:paraId="0E9303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5CAEC" w14:textId="77777777" w:rsidR="00F85C99" w:rsidRPr="002F6A28" w:rsidRDefault="000378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6B24D" w14:textId="77777777" w:rsidR="00F85C99" w:rsidRPr="002F6A28" w:rsidRDefault="0003782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440C10" w14:paraId="086FA9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62836" w14:textId="77777777" w:rsidR="00F85C99" w:rsidRPr="002F6A28" w:rsidRDefault="0003782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17662" w14:textId="77777777" w:rsidR="00072B36" w:rsidRPr="002F6A28" w:rsidRDefault="0003782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D7747A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Standards for cocoa products and chocolate.</w:t>
            </w:r>
          </w:p>
          <w:p w14:paraId="399C5538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192- Codex Standard for Food Additives – 1995.</w:t>
            </w:r>
          </w:p>
          <w:p w14:paraId="3D7E2A93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193- Codex Standard for contaminants and toxins in food and feed.</w:t>
            </w:r>
          </w:p>
          <w:p w14:paraId="2C340C17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1164: 1986 reaffirmed 2007 (Revision 3 First Reprint July 2009 including amendment 1 and 2).</w:t>
            </w:r>
          </w:p>
          <w:p w14:paraId="63C09B28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Indian Standard - Specification for cocoa powder.</w:t>
            </w:r>
          </w:p>
          <w:p w14:paraId="6F0D2E56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871: 2001 -Specification for Malaysian cocoa powder.</w:t>
            </w:r>
          </w:p>
          <w:p w14:paraId="67B78D27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Cocoa and Chocolate Technology1974 by </w:t>
            </w:r>
            <w:proofErr w:type="spellStart"/>
            <w:r w:rsidRPr="002F6A28">
              <w:t>B.W.Minifie</w:t>
            </w:r>
            <w:proofErr w:type="spellEnd"/>
            <w:r w:rsidRPr="002F6A28">
              <w:t>, Oxford University Press</w:t>
            </w:r>
          </w:p>
          <w:p w14:paraId="07AF1160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38, Plantation (mill) white sugar — Specification</w:t>
            </w:r>
          </w:p>
          <w:p w14:paraId="623A3B2F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35, Fortified Edible salt — Specification.</w:t>
            </w:r>
          </w:p>
          <w:p w14:paraId="6EFD5376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36, Honey — Specification</w:t>
            </w:r>
          </w:p>
          <w:p w14:paraId="0777CA76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345, Glucose syrup — Specification</w:t>
            </w:r>
          </w:p>
          <w:p w14:paraId="199EB642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1031, Cocoa powder and cocoa powder mixture — Specification</w:t>
            </w:r>
          </w:p>
          <w:p w14:paraId="78C2CDF3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660, Guide to the safe use of food additives</w:t>
            </w:r>
          </w:p>
          <w:p w14:paraId="6463EA85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1701, Refined white sugar — Specification.</w:t>
            </w:r>
          </w:p>
          <w:p w14:paraId="6828EB46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1812-2, Cocoa and cocoa products — Test methods Part 2: Determination of moisture</w:t>
            </w:r>
          </w:p>
          <w:p w14:paraId="04D6B90C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1812-3, Cocoa and cocoa products — Test methods Part 3: Determination of water-insoluble, water soluble and acid-insoluble ash</w:t>
            </w:r>
          </w:p>
          <w:p w14:paraId="3C85A1F4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1812-4, Cocoa and cocoa products — Test methods Part 4: Determination of </w:t>
            </w:r>
            <w:proofErr w:type="spellStart"/>
            <w:r w:rsidRPr="002F6A28">
              <w:t>pH.</w:t>
            </w:r>
            <w:proofErr w:type="spellEnd"/>
          </w:p>
          <w:p w14:paraId="6DA2E800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1812-5, Cocoa and cocoa products — Test methods Part 5: Determination of cocoa powder fineness - Water sieving method</w:t>
            </w:r>
          </w:p>
          <w:p w14:paraId="1DAB4A74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CODEX STAN 54, Codex standard for powdered dextrose (icing dextrose)</w:t>
            </w:r>
          </w:p>
          <w:p w14:paraId="4F5400C2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pre-packaged foods — Specification.</w:t>
            </w:r>
          </w:p>
          <w:p w14:paraId="64ADEA4A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14:paraId="7F021496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6579, Microbiology of food and animal feeding stuffs — Horizontal method for the detection of Salmonella</w:t>
            </w:r>
            <w:r w:rsidRPr="002F6A28">
              <w:rPr>
                <w:b/>
                <w:bCs/>
              </w:rPr>
              <w:t xml:space="preserve"> spp.</w:t>
            </w:r>
          </w:p>
          <w:p w14:paraId="0DDCBA6D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14:paraId="67E8ABDB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4831, Microbiology of food and animal feeding stuffs Horizontal method for the detection and enumeration of coliforms</w:t>
            </w:r>
          </w:p>
          <w:p w14:paraId="6415DC9A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7251 Microbiology of food and animal feeding stuffs Horizontal method for the detection and enumeration of presumptive Escherichia coli</w:t>
            </w:r>
          </w:p>
          <w:p w14:paraId="35BCFD4D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6579-1 Microbiology of the food chain Horizontal method for the detection, enumeration, and serotyping of Salmonella Part 1: Detection of Salmonella spp.</w:t>
            </w:r>
          </w:p>
          <w:p w14:paraId="2E4E4864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6888-3 Microbiology of food and animal feeding stuffs Horizontal method for the enumeration of coagulase-positive staphylococci (Staphylococcus aureus and other species) Part 3: Detection and </w:t>
            </w:r>
            <w:proofErr w:type="spellStart"/>
            <w:r w:rsidRPr="002F6A28">
              <w:t>MPN</w:t>
            </w:r>
            <w:proofErr w:type="spellEnd"/>
            <w:r w:rsidRPr="002F6A28">
              <w:t xml:space="preserve"> technique for low numbers</w:t>
            </w:r>
          </w:p>
          <w:p w14:paraId="0C3C00DE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21527-2 Microbiology of food and animal feeding stuffs Horizontal method for the enumeration of yeasts and moulds Part 2: Colony count technique in products with water activity less than or equal to 0,95</w:t>
            </w:r>
          </w:p>
          <w:p w14:paraId="74FA04A2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 Determination of aflatoxin B1, and the total content of aflatoxins B1, B2, G1 and G2 in cereals, nuts, and derived products High-performance liquid chromatographic method</w:t>
            </w:r>
          </w:p>
          <w:p w14:paraId="3690BFB3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15141 Cereals and cereal products Determination of ochratoxin A - High performance liquid chromatographic method with immunoaffinity column </w:t>
            </w:r>
            <w:proofErr w:type="spellStart"/>
            <w:r w:rsidRPr="002F6A28">
              <w:t>cleanup</w:t>
            </w:r>
            <w:proofErr w:type="spellEnd"/>
            <w:r w:rsidRPr="002F6A28">
              <w:t xml:space="preserve"> and fluorescence detection</w:t>
            </w:r>
          </w:p>
          <w:p w14:paraId="6A1711D0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2292 Cocoa beans -Sampling</w:t>
            </w:r>
          </w:p>
          <w:p w14:paraId="121345F6" w14:textId="77777777" w:rsidR="00F85C99" w:rsidRPr="002F6A28" w:rsidRDefault="0003782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 General guidelines on sampling</w:t>
            </w:r>
            <w:bookmarkEnd w:id="30"/>
          </w:p>
        </w:tc>
      </w:tr>
      <w:tr w:rsidR="00440C10" w14:paraId="6B6978F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02035" w14:textId="77777777" w:rsidR="00EE3A11" w:rsidRPr="002F6A28" w:rsidRDefault="000378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07488" w14:textId="77777777" w:rsidR="00EE3A11" w:rsidRPr="002F6A28" w:rsidRDefault="0003782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March 2024</w:t>
            </w:r>
            <w:bookmarkStart w:id="33" w:name="sps10b"/>
            <w:bookmarkEnd w:id="32"/>
            <w:bookmarkEnd w:id="33"/>
          </w:p>
          <w:p w14:paraId="05A37919" w14:textId="77777777" w:rsidR="00EE3A11" w:rsidRPr="002F6A28" w:rsidRDefault="0003782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40C10" w14:paraId="542F68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18C9E" w14:textId="77777777" w:rsidR="00F85C99" w:rsidRPr="002F6A28" w:rsidRDefault="000378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C65EE" w14:textId="77777777" w:rsidR="00F85C99" w:rsidRPr="002F6A28" w:rsidRDefault="0003782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40C10" w14:paraId="5195127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9BC64FC" w14:textId="77777777" w:rsidR="00F85C99" w:rsidRPr="002F6A28" w:rsidRDefault="0003782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7ADAD6" w14:textId="77777777" w:rsidR="00F85C99" w:rsidRPr="002F6A28" w:rsidRDefault="0003782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329FB91" w14:textId="77777777" w:rsidR="00EE3A11" w:rsidRPr="00A12DDE" w:rsidRDefault="000378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CA4A983" w14:textId="77777777" w:rsidR="00EE3A11" w:rsidRPr="00A12DDE" w:rsidRDefault="000378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407FD81" w14:textId="77777777" w:rsidR="00EE3A11" w:rsidRPr="00A12DDE" w:rsidRDefault="002B5C3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037828" w:rsidRPr="00A12DDE">
                <w:rPr>
                  <w:bCs/>
                  <w:color w:val="0000FF"/>
                  <w:u w:val="single"/>
                </w:rPr>
                <w:t>https://members.wto.org/crnattachments/2023/TBT/KEN/23_13821_00_e.pdf</w:t>
              </w:r>
            </w:hyperlink>
            <w:bookmarkEnd w:id="42"/>
          </w:p>
        </w:tc>
      </w:tr>
    </w:tbl>
    <w:p w14:paraId="5EF1EF1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5EFC" w14:textId="77777777" w:rsidR="00EA52CF" w:rsidRDefault="00037828">
      <w:r>
        <w:separator/>
      </w:r>
    </w:p>
  </w:endnote>
  <w:endnote w:type="continuationSeparator" w:id="0">
    <w:p w14:paraId="0E822493" w14:textId="77777777" w:rsidR="00EA52CF" w:rsidRDefault="0003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6837" w14:textId="77777777" w:rsidR="009239F7" w:rsidRPr="002F6A28" w:rsidRDefault="0003782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A2E5" w14:textId="77777777" w:rsidR="009239F7" w:rsidRPr="002F6A28" w:rsidRDefault="0003782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D711" w14:textId="77777777" w:rsidR="00EE3A11" w:rsidRPr="002F6A28" w:rsidRDefault="0003782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63EB" w14:textId="77777777" w:rsidR="00EA52CF" w:rsidRDefault="00037828">
      <w:r>
        <w:separator/>
      </w:r>
    </w:p>
  </w:footnote>
  <w:footnote w:type="continuationSeparator" w:id="0">
    <w:p w14:paraId="662CE232" w14:textId="77777777" w:rsidR="00EA52CF" w:rsidRDefault="0003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0F93" w14:textId="77777777" w:rsidR="009239F7" w:rsidRPr="002F6A28" w:rsidRDefault="000378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33964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C5E4A7" w14:textId="77777777" w:rsidR="009239F7" w:rsidRPr="002F6A28" w:rsidRDefault="000378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E1924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38EA" w14:textId="77777777" w:rsidR="009239F7" w:rsidRPr="002F6A28" w:rsidRDefault="000378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G/TBT/N/KEN/1514</w:t>
    </w:r>
    <w:bookmarkEnd w:id="43"/>
  </w:p>
  <w:p w14:paraId="108625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588334" w14:textId="77777777" w:rsidR="009239F7" w:rsidRPr="002F6A28" w:rsidRDefault="000378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AE191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0C10" w14:paraId="61ACB6A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15E60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26202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40C10" w14:paraId="5B9B25F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E75AB7" w14:textId="77777777" w:rsidR="00ED54E0" w:rsidRPr="009239F7" w:rsidRDefault="0003782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ECC5A2" wp14:editId="4766D5C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6876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8FED9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40C10" w14:paraId="0B7523C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0BE8F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F53813" w14:textId="77777777" w:rsidR="009239F7" w:rsidRPr="002F6A28" w:rsidRDefault="0003782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G/TBT/N/KEN/1514</w:t>
          </w:r>
          <w:bookmarkEnd w:id="45"/>
        </w:p>
      </w:tc>
    </w:tr>
    <w:tr w:rsidR="00440C10" w14:paraId="1005850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EA01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486989" w14:textId="6CA222C5" w:rsidR="00ED54E0" w:rsidRPr="009239F7" w:rsidRDefault="0003782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November 2023</w:t>
          </w:r>
        </w:p>
      </w:tc>
    </w:tr>
    <w:tr w:rsidR="00440C10" w14:paraId="74C4286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CD830F" w14:textId="1352BEEF" w:rsidR="00ED54E0" w:rsidRPr="009239F7" w:rsidRDefault="0003782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B5C34">
            <w:rPr>
              <w:color w:val="FF0000"/>
              <w:szCs w:val="16"/>
            </w:rPr>
            <w:t>8036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29B9A7" w14:textId="77777777" w:rsidR="00ED54E0" w:rsidRPr="009239F7" w:rsidRDefault="0003782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40C10" w14:paraId="4E5D73F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4E4D63" w14:textId="77777777" w:rsidR="00ED54E0" w:rsidRPr="009239F7" w:rsidRDefault="0003782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FB8656" w14:textId="77777777" w:rsidR="00ED54E0" w:rsidRPr="002F6A28" w:rsidRDefault="0003782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237E70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1AC56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5066F2" w:tentative="1">
      <w:start w:val="1"/>
      <w:numFmt w:val="lowerLetter"/>
      <w:lvlText w:val="%2."/>
      <w:lvlJc w:val="left"/>
      <w:pPr>
        <w:ind w:left="1080" w:hanging="360"/>
      </w:pPr>
    </w:lvl>
    <w:lvl w:ilvl="2" w:tplc="CB0404E0" w:tentative="1">
      <w:start w:val="1"/>
      <w:numFmt w:val="lowerRoman"/>
      <w:lvlText w:val="%3."/>
      <w:lvlJc w:val="right"/>
      <w:pPr>
        <w:ind w:left="1800" w:hanging="180"/>
      </w:pPr>
    </w:lvl>
    <w:lvl w:ilvl="3" w:tplc="839C7DA4" w:tentative="1">
      <w:start w:val="1"/>
      <w:numFmt w:val="decimal"/>
      <w:lvlText w:val="%4."/>
      <w:lvlJc w:val="left"/>
      <w:pPr>
        <w:ind w:left="2520" w:hanging="360"/>
      </w:pPr>
    </w:lvl>
    <w:lvl w:ilvl="4" w:tplc="5EE61578" w:tentative="1">
      <w:start w:val="1"/>
      <w:numFmt w:val="lowerLetter"/>
      <w:lvlText w:val="%5."/>
      <w:lvlJc w:val="left"/>
      <w:pPr>
        <w:ind w:left="3240" w:hanging="360"/>
      </w:pPr>
    </w:lvl>
    <w:lvl w:ilvl="5" w:tplc="E5C8C17C" w:tentative="1">
      <w:start w:val="1"/>
      <w:numFmt w:val="lowerRoman"/>
      <w:lvlText w:val="%6."/>
      <w:lvlJc w:val="right"/>
      <w:pPr>
        <w:ind w:left="3960" w:hanging="180"/>
      </w:pPr>
    </w:lvl>
    <w:lvl w:ilvl="6" w:tplc="2620EC04" w:tentative="1">
      <w:start w:val="1"/>
      <w:numFmt w:val="decimal"/>
      <w:lvlText w:val="%7."/>
      <w:lvlJc w:val="left"/>
      <w:pPr>
        <w:ind w:left="4680" w:hanging="360"/>
      </w:pPr>
    </w:lvl>
    <w:lvl w:ilvl="7" w:tplc="E4341B28" w:tentative="1">
      <w:start w:val="1"/>
      <w:numFmt w:val="lowerLetter"/>
      <w:lvlText w:val="%8."/>
      <w:lvlJc w:val="left"/>
      <w:pPr>
        <w:ind w:left="5400" w:hanging="360"/>
      </w:pPr>
    </w:lvl>
    <w:lvl w:ilvl="8" w:tplc="238AC0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116B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EE0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CCA5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3A9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1ECF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682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0890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EEF6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0651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42412754">
    <w:abstractNumId w:val="9"/>
  </w:num>
  <w:num w:numId="2" w16cid:durableId="1151092397">
    <w:abstractNumId w:val="7"/>
  </w:num>
  <w:num w:numId="3" w16cid:durableId="647049891">
    <w:abstractNumId w:val="6"/>
  </w:num>
  <w:num w:numId="4" w16cid:durableId="842234267">
    <w:abstractNumId w:val="5"/>
  </w:num>
  <w:num w:numId="5" w16cid:durableId="2007510011">
    <w:abstractNumId w:val="4"/>
  </w:num>
  <w:num w:numId="6" w16cid:durableId="1930847556">
    <w:abstractNumId w:val="12"/>
  </w:num>
  <w:num w:numId="7" w16cid:durableId="1351253440">
    <w:abstractNumId w:val="11"/>
  </w:num>
  <w:num w:numId="8" w16cid:durableId="1686397303">
    <w:abstractNumId w:val="10"/>
  </w:num>
  <w:num w:numId="9" w16cid:durableId="1817185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707027">
    <w:abstractNumId w:val="13"/>
  </w:num>
  <w:num w:numId="11" w16cid:durableId="1323699895">
    <w:abstractNumId w:val="8"/>
  </w:num>
  <w:num w:numId="12" w16cid:durableId="704450328">
    <w:abstractNumId w:val="3"/>
  </w:num>
  <w:num w:numId="13" w16cid:durableId="1265650271">
    <w:abstractNumId w:val="2"/>
  </w:num>
  <w:num w:numId="14" w16cid:durableId="106703313">
    <w:abstractNumId w:val="1"/>
  </w:num>
  <w:num w:numId="15" w16cid:durableId="913009067">
    <w:abstractNumId w:val="0"/>
  </w:num>
  <w:num w:numId="16" w16cid:durableId="1224295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828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5C34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0C10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666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6FC0"/>
    <w:rsid w:val="00E9368F"/>
    <w:rsid w:val="00E969D2"/>
    <w:rsid w:val="00EA52CF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1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382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0871358a-f090-4449-b01f-fa65027a9753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68C6946-01A5-4A2E-82B5-0E0AF7B3BBE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745</Words>
  <Characters>4403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2023-11-28T10:17:00Z</dcterms:created>
  <dcterms:modified xsi:type="dcterms:W3CDTF">2023-11-28T10:28:00Z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0871358a-f090-4449-b01f-fa65027a9753</vt:lpwstr>
  </property>
  <property fmtid="{D5CDD505-2E9C-101B-9397-08002B2CF9AE}" pid="4" name="WTOCLASSIFICATION">
    <vt:lpwstr>WTO OFFICIAL</vt:lpwstr>
  </property>
</Properties>
</file>