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C10FA3" w:rsidP="00DD3DD7">
      <w:pPr>
        <w:pStyle w:val="Title"/>
      </w:pPr>
      <w:r w:rsidRPr="002F663C">
        <w:t>NOTIFICATION</w:t>
      </w:r>
    </w:p>
    <w:p w:rsidR="002F663C" w:rsidRPr="002F663C" w:rsidRDefault="00C10FA3" w:rsidP="00DD3DD7">
      <w:pPr>
        <w:pStyle w:val="Title3"/>
      </w:pPr>
      <w:r w:rsidRPr="002F663C">
        <w:t>Addendum</w:t>
      </w:r>
    </w:p>
    <w:p w:rsidR="002F663C" w:rsidRDefault="00C10F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C10F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C10F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8801-3 for "Railway applications - Track - Concrete sleepers and bearers - Part 3: Twin-block reinforced sleepers "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652C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C10F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:rsidR="002F663C" w:rsidRPr="002F663C" w:rsidRDefault="00C10F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:rsidR="002F663C" w:rsidRPr="002F663C" w:rsidRDefault="00C10F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AE652C" w:rsidTr="00E9471B">
        <w:tc>
          <w:tcPr>
            <w:tcW w:w="851" w:type="dxa"/>
            <w:shd w:val="clear" w:color="auto" w:fill="auto"/>
          </w:tcPr>
          <w:p w:rsidR="002F663C" w:rsidRPr="00711F9C" w:rsidRDefault="00C10F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C10F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AE652C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C10F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C1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C10F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Concrete and concrete products (ICS code(s): 91.100.30); Construction of railways (ICS code(s): 93.100)</w:t>
      </w:r>
    </w:p>
    <w:p w:rsidR="00076D18" w:rsidRPr="002F663C" w:rsidRDefault="00C10F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8801-3 for "Railway applications - Track - Concrete sleepers and bearers - Part 3: Twin-block reinforced sleepers "; (26 page(s), in Arabic)</w:t>
      </w:r>
    </w:p>
    <w:p w:rsidR="00076D18" w:rsidRPr="002F663C" w:rsidRDefault="00C10F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G/TBT/N/EGY/373 dated 14 November 2023.</w:t>
      </w:r>
    </w:p>
    <w:p w:rsidR="00076D18" w:rsidRPr="002F663C" w:rsidRDefault="00C10F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13230-3/2016</w:t>
      </w:r>
    </w:p>
    <w:p w:rsidR="00076D18" w:rsidRPr="002F663C" w:rsidRDefault="00C10F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76D18" w:rsidRPr="002F663C" w:rsidRDefault="00C10F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:rsidR="00076D18" w:rsidRPr="002F663C" w:rsidRDefault="00C10F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:rsidR="00076D18" w:rsidRPr="002F663C" w:rsidRDefault="00C10FA3" w:rsidP="007F4FD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76D18" w:rsidRPr="002F663C" w:rsidRDefault="00C10FA3" w:rsidP="007F4FD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:rsidR="00076D18" w:rsidRPr="007F4FDA" w:rsidRDefault="00C10FA3" w:rsidP="007F4FDA">
      <w:pPr>
        <w:rPr>
          <w:rFonts w:eastAsia="Calibri" w:cs="Times New Roman"/>
          <w:szCs w:val="18"/>
          <w:lang w:val="fr-CH"/>
        </w:rPr>
      </w:pPr>
      <w:r w:rsidRPr="007F4FDA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7F4FDA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7F4FDA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076D18" w:rsidRPr="007F4FDA" w:rsidRDefault="00C10FA3" w:rsidP="007F4FDA">
      <w:pPr>
        <w:rPr>
          <w:rFonts w:eastAsia="Calibri" w:cs="Times New Roman"/>
          <w:szCs w:val="18"/>
          <w:lang w:val="fr-CH"/>
        </w:rPr>
      </w:pPr>
      <w:r w:rsidRPr="007F4FDA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7F4FDA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076D18" w:rsidRPr="007F4FDA" w:rsidRDefault="00C10FA3" w:rsidP="00C10FA3">
      <w:pPr>
        <w:spacing w:after="240"/>
        <w:rPr>
          <w:rFonts w:eastAsia="Calibri" w:cs="Times New Roman"/>
          <w:szCs w:val="18"/>
          <w:lang w:val="fr-CH"/>
        </w:rPr>
      </w:pPr>
      <w:r w:rsidRPr="007F4FDA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:rsidR="006C5A96" w:rsidRDefault="00C10F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FA3" w:rsidRDefault="00C10FA3">
      <w:r>
        <w:separator/>
      </w:r>
    </w:p>
  </w:endnote>
  <w:endnote w:type="continuationSeparator" w:id="0">
    <w:p w:rsidR="00C10FA3" w:rsidRDefault="00C1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C10F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C10FA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7C0C" w:rsidRDefault="00077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C10FA3" w:rsidP="00ED54E0">
      <w:r>
        <w:separator/>
      </w:r>
    </w:p>
  </w:footnote>
  <w:footnote w:type="continuationSeparator" w:id="0">
    <w:p w:rsidR="000248E6" w:rsidRDefault="00C10FA3" w:rsidP="00ED54E0">
      <w:r>
        <w:continuationSeparator/>
      </w:r>
    </w:p>
  </w:footnote>
  <w:footnote w:id="1">
    <w:p w:rsidR="007F6EA2" w:rsidRDefault="00C10F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C1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C1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C1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G/TBT/N/EGY/373/Add.1</w:t>
    </w:r>
    <w:bookmarkEnd w:id="19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C1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652C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C10F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652C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C10F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3697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652C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C10FA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G/TBT/N/EGY/373/Add.1</w:t>
          </w:r>
          <w:bookmarkEnd w:id="20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652C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C10FA3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AE652C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C10F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077C0C">
            <w:rPr>
              <w:rFonts w:eastAsia="Calibri" w:cs="Times New Roman"/>
              <w:color w:val="FF0000"/>
              <w:szCs w:val="16"/>
            </w:rPr>
            <w:t>4090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C10F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652C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C10F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C10F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866B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4A1AD6" w:tentative="1">
      <w:start w:val="1"/>
      <w:numFmt w:val="lowerLetter"/>
      <w:lvlText w:val="%2."/>
      <w:lvlJc w:val="left"/>
      <w:pPr>
        <w:ind w:left="1080" w:hanging="360"/>
      </w:pPr>
    </w:lvl>
    <w:lvl w:ilvl="2" w:tplc="DFD0AFC6" w:tentative="1">
      <w:start w:val="1"/>
      <w:numFmt w:val="lowerRoman"/>
      <w:lvlText w:val="%3."/>
      <w:lvlJc w:val="right"/>
      <w:pPr>
        <w:ind w:left="1800" w:hanging="180"/>
      </w:pPr>
    </w:lvl>
    <w:lvl w:ilvl="3" w:tplc="C8561938" w:tentative="1">
      <w:start w:val="1"/>
      <w:numFmt w:val="decimal"/>
      <w:lvlText w:val="%4."/>
      <w:lvlJc w:val="left"/>
      <w:pPr>
        <w:ind w:left="2520" w:hanging="360"/>
      </w:pPr>
    </w:lvl>
    <w:lvl w:ilvl="4" w:tplc="CA222E6E" w:tentative="1">
      <w:start w:val="1"/>
      <w:numFmt w:val="lowerLetter"/>
      <w:lvlText w:val="%5."/>
      <w:lvlJc w:val="left"/>
      <w:pPr>
        <w:ind w:left="3240" w:hanging="360"/>
      </w:pPr>
    </w:lvl>
    <w:lvl w:ilvl="5" w:tplc="90A23868" w:tentative="1">
      <w:start w:val="1"/>
      <w:numFmt w:val="lowerRoman"/>
      <w:lvlText w:val="%6."/>
      <w:lvlJc w:val="right"/>
      <w:pPr>
        <w:ind w:left="3960" w:hanging="180"/>
      </w:pPr>
    </w:lvl>
    <w:lvl w:ilvl="6" w:tplc="5210817C" w:tentative="1">
      <w:start w:val="1"/>
      <w:numFmt w:val="decimal"/>
      <w:lvlText w:val="%7."/>
      <w:lvlJc w:val="left"/>
      <w:pPr>
        <w:ind w:left="4680" w:hanging="360"/>
      </w:pPr>
    </w:lvl>
    <w:lvl w:ilvl="7" w:tplc="EBFC9F8E" w:tentative="1">
      <w:start w:val="1"/>
      <w:numFmt w:val="lowerLetter"/>
      <w:lvlText w:val="%8."/>
      <w:lvlJc w:val="left"/>
      <w:pPr>
        <w:ind w:left="5400" w:hanging="360"/>
      </w:pPr>
    </w:lvl>
    <w:lvl w:ilvl="8" w:tplc="9CC6DD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352962">
    <w:abstractNumId w:val="9"/>
  </w:num>
  <w:num w:numId="2" w16cid:durableId="342972900">
    <w:abstractNumId w:val="7"/>
  </w:num>
  <w:num w:numId="3" w16cid:durableId="632751821">
    <w:abstractNumId w:val="6"/>
  </w:num>
  <w:num w:numId="4" w16cid:durableId="1440683375">
    <w:abstractNumId w:val="5"/>
  </w:num>
  <w:num w:numId="5" w16cid:durableId="1580750544">
    <w:abstractNumId w:val="4"/>
  </w:num>
  <w:num w:numId="6" w16cid:durableId="699861914">
    <w:abstractNumId w:val="12"/>
  </w:num>
  <w:num w:numId="7" w16cid:durableId="1297486472">
    <w:abstractNumId w:val="11"/>
  </w:num>
  <w:num w:numId="8" w16cid:durableId="1604533485">
    <w:abstractNumId w:val="10"/>
  </w:num>
  <w:num w:numId="9" w16cid:durableId="798063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8115244">
    <w:abstractNumId w:val="13"/>
  </w:num>
  <w:num w:numId="11" w16cid:durableId="1171749314">
    <w:abstractNumId w:val="8"/>
  </w:num>
  <w:num w:numId="12" w16cid:durableId="594285119">
    <w:abstractNumId w:val="3"/>
  </w:num>
  <w:num w:numId="13" w16cid:durableId="2107185417">
    <w:abstractNumId w:val="2"/>
  </w:num>
  <w:num w:numId="14" w16cid:durableId="1649633177">
    <w:abstractNumId w:val="1"/>
  </w:num>
  <w:num w:numId="15" w16cid:durableId="467550527">
    <w:abstractNumId w:val="0"/>
  </w:num>
  <w:num w:numId="16" w16cid:durableId="11128189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6D18"/>
    <w:rsid w:val="00077C0C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48C0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4FDA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652C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0FA3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6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1617-A359-46D8-8D5C-63DF83983A0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313</Words>
  <Characters>1760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2024-05-29T11:58:00Z</dcterms:created>
  <dcterms:modified xsi:type="dcterms:W3CDTF">2024-05-29T12:07:00Z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