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83AE8" w14:textId="77777777" w:rsidR="002D78C9" w:rsidRDefault="00CB4EB1" w:rsidP="00DD3DD7">
      <w:pPr>
        <w:pStyle w:val="Title"/>
      </w:pPr>
      <w:r w:rsidRPr="002F663C">
        <w:t>NOTIFICATION</w:t>
      </w:r>
    </w:p>
    <w:p w14:paraId="5DD880FD" w14:textId="77777777" w:rsidR="002F663C" w:rsidRPr="002F663C" w:rsidRDefault="00CB4EB1" w:rsidP="00DD3DD7">
      <w:pPr>
        <w:pStyle w:val="Title3"/>
      </w:pPr>
      <w:r w:rsidRPr="002F663C">
        <w:t>Addendum</w:t>
      </w:r>
    </w:p>
    <w:p w14:paraId="55D95847" w14:textId="77777777" w:rsidR="002F663C" w:rsidRDefault="00CB4EB1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29 January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E1C8AFD" w14:textId="77777777" w:rsidR="001E2E4A" w:rsidRPr="002F663C" w:rsidRDefault="001E2E4A" w:rsidP="001E2E4A">
      <w:pPr>
        <w:rPr>
          <w:rFonts w:eastAsia="Calibri" w:cs="Times New Roman"/>
        </w:rPr>
      </w:pPr>
    </w:p>
    <w:p w14:paraId="780CD4AA" w14:textId="77777777" w:rsidR="002F663C" w:rsidRPr="002F663C" w:rsidRDefault="00CB4EB1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F4765E9" w14:textId="77777777" w:rsidR="002F663C" w:rsidRDefault="002F663C" w:rsidP="002F663C">
      <w:pPr>
        <w:rPr>
          <w:rFonts w:eastAsia="Calibri" w:cs="Times New Roman"/>
        </w:rPr>
      </w:pPr>
    </w:p>
    <w:p w14:paraId="111D61B5" w14:textId="77777777" w:rsidR="00C14444" w:rsidRPr="002F663C" w:rsidRDefault="00C14444" w:rsidP="002F663C">
      <w:pPr>
        <w:rPr>
          <w:rFonts w:eastAsia="Calibri" w:cs="Times New Roman"/>
        </w:rPr>
      </w:pPr>
    </w:p>
    <w:p w14:paraId="2F3A09DD" w14:textId="77777777" w:rsidR="002F663C" w:rsidRPr="002F663C" w:rsidRDefault="00CB4EB1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Egyptian Standard ES 8753 for "tampons"</w:t>
      </w:r>
      <w:bookmarkEnd w:id="3"/>
    </w:p>
    <w:p w14:paraId="60992419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B06351" w14:paraId="2B480385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E0AB17D" w14:textId="77777777" w:rsidR="002F663C" w:rsidRPr="002F663C" w:rsidRDefault="00CB4EB1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B06351" w14:paraId="78B82AC4" w14:textId="77777777" w:rsidTr="00E9471B">
        <w:tc>
          <w:tcPr>
            <w:tcW w:w="851" w:type="dxa"/>
            <w:shd w:val="clear" w:color="auto" w:fill="auto"/>
          </w:tcPr>
          <w:p w14:paraId="04BBC994" w14:textId="77777777" w:rsidR="002F663C" w:rsidRPr="00711F9C" w:rsidRDefault="00CB4EB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330F873" w14:textId="77777777" w:rsidR="002F663C" w:rsidRPr="002F663C" w:rsidRDefault="00CB4EB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B06351" w14:paraId="194FA7FC" w14:textId="77777777" w:rsidTr="00E9471B">
        <w:tc>
          <w:tcPr>
            <w:tcW w:w="851" w:type="dxa"/>
            <w:shd w:val="clear" w:color="auto" w:fill="auto"/>
          </w:tcPr>
          <w:p w14:paraId="4C4D9CFC" w14:textId="77777777" w:rsidR="002F663C" w:rsidRPr="00711F9C" w:rsidRDefault="00CB4EB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88C4C15" w14:textId="77777777" w:rsidR="002F663C" w:rsidRPr="002F663C" w:rsidRDefault="00CB4EB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18 December 2023</w:t>
            </w:r>
            <w:bookmarkEnd w:id="8"/>
          </w:p>
        </w:tc>
      </w:tr>
      <w:tr w:rsidR="00B06351" w14:paraId="70E156CE" w14:textId="77777777" w:rsidTr="00E9471B">
        <w:tc>
          <w:tcPr>
            <w:tcW w:w="851" w:type="dxa"/>
            <w:shd w:val="clear" w:color="auto" w:fill="auto"/>
          </w:tcPr>
          <w:p w14:paraId="1FEC26AC" w14:textId="77777777" w:rsidR="002F663C" w:rsidRPr="00711F9C" w:rsidRDefault="00CB4EB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19449D5" w14:textId="77777777" w:rsidR="002F663C" w:rsidRPr="002F663C" w:rsidRDefault="00CB4EB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B06351" w14:paraId="02D1D081" w14:textId="77777777" w:rsidTr="00E9471B">
        <w:tc>
          <w:tcPr>
            <w:tcW w:w="851" w:type="dxa"/>
            <w:shd w:val="clear" w:color="auto" w:fill="auto"/>
          </w:tcPr>
          <w:p w14:paraId="0FCC024B" w14:textId="77777777" w:rsidR="002F663C" w:rsidRPr="00711F9C" w:rsidRDefault="00CB4EB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080A8A0" w14:textId="77777777" w:rsidR="002F663C" w:rsidRPr="002F663C" w:rsidRDefault="00CB4EB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5 January 2024</w:t>
            </w:r>
            <w:bookmarkEnd w:id="12"/>
          </w:p>
        </w:tc>
      </w:tr>
      <w:tr w:rsidR="00B06351" w14:paraId="4018A768" w14:textId="77777777" w:rsidTr="00E9471B">
        <w:tc>
          <w:tcPr>
            <w:tcW w:w="851" w:type="dxa"/>
            <w:shd w:val="clear" w:color="auto" w:fill="auto"/>
          </w:tcPr>
          <w:p w14:paraId="46389830" w14:textId="77777777" w:rsidR="002F663C" w:rsidRPr="00711F9C" w:rsidRDefault="00CB4EB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433538B" w14:textId="77777777" w:rsidR="002F663C" w:rsidRPr="002F663C" w:rsidRDefault="00CB4EB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B06351" w14:paraId="790C5EB6" w14:textId="77777777" w:rsidTr="00E9471B">
        <w:tc>
          <w:tcPr>
            <w:tcW w:w="851" w:type="dxa"/>
            <w:shd w:val="clear" w:color="auto" w:fill="auto"/>
          </w:tcPr>
          <w:p w14:paraId="0CDB0532" w14:textId="77777777" w:rsidR="002F663C" w:rsidRPr="00711F9C" w:rsidRDefault="00CB4EB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962FC6C" w14:textId="77777777" w:rsidR="002F663C" w:rsidRPr="002F663C" w:rsidRDefault="00CB4EB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757A89FB" w14:textId="77777777" w:rsidR="002F663C" w:rsidRPr="002F663C" w:rsidRDefault="00CB4EB1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B06351" w14:paraId="64FC47BC" w14:textId="77777777" w:rsidTr="00E9471B">
        <w:tc>
          <w:tcPr>
            <w:tcW w:w="851" w:type="dxa"/>
            <w:shd w:val="clear" w:color="auto" w:fill="auto"/>
          </w:tcPr>
          <w:p w14:paraId="6A9A681F" w14:textId="77777777" w:rsidR="002F663C" w:rsidRPr="00711F9C" w:rsidRDefault="00CB4EB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0995EC7" w14:textId="77777777" w:rsidR="002F663C" w:rsidRPr="002F663C" w:rsidRDefault="00CB4EB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56D5D940" w14:textId="77777777" w:rsidR="002F663C" w:rsidRPr="002F663C" w:rsidRDefault="00CB4EB1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B06351" w14:paraId="07607684" w14:textId="77777777" w:rsidTr="00E9471B">
        <w:tc>
          <w:tcPr>
            <w:tcW w:w="851" w:type="dxa"/>
            <w:shd w:val="clear" w:color="auto" w:fill="auto"/>
          </w:tcPr>
          <w:p w14:paraId="3D58EF2F" w14:textId="77777777" w:rsidR="002F663C" w:rsidRPr="00711F9C" w:rsidRDefault="00CB4EB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7DCA988" w14:textId="77777777" w:rsidR="002F663C" w:rsidRPr="002F663C" w:rsidRDefault="00CB4EB1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B06351" w14:paraId="532413E4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AAF4A98" w14:textId="77777777" w:rsidR="002F663C" w:rsidRPr="00711F9C" w:rsidRDefault="00CB4EB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1CD7C3D" w14:textId="77777777" w:rsidR="002F663C" w:rsidRPr="002F663C" w:rsidRDefault="00CB4EB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A1BE29A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AD10072" w14:textId="77777777" w:rsidR="003971FF" w:rsidRPr="007F6EA2" w:rsidRDefault="00CB4EB1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 Tissue paper (ICS code(s): 85.080.20)</w:t>
      </w:r>
    </w:p>
    <w:p w14:paraId="0F0AC85E" w14:textId="77777777" w:rsidR="00DB4118" w:rsidRPr="002F663C" w:rsidRDefault="00CB4EB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502 /2023 ( 4 pages, in Arabic) that gives the producers and importers a six-month transitional period to abide by the Egyptian Standard ES 8753 for "tampons"; (25 page(s), in Arabic).</w:t>
      </w:r>
    </w:p>
    <w:p w14:paraId="2BB58568" w14:textId="77777777" w:rsidR="00DB4118" w:rsidRPr="002F663C" w:rsidRDefault="00CB4EB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G/TBT/N/EGY/344 dated 21 February 2023.</w:t>
      </w:r>
    </w:p>
    <w:p w14:paraId="6DCBB6A7" w14:textId="77777777" w:rsidR="00DB4118" w:rsidRPr="002F663C" w:rsidRDefault="00CB4EB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complies with the following:</w:t>
      </w:r>
    </w:p>
    <w:p w14:paraId="3B2B16A2" w14:textId="77777777" w:rsidR="00DB4118" w:rsidRPr="002F663C" w:rsidRDefault="00CB4EB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• ISO 17516/ 2014</w:t>
      </w:r>
    </w:p>
    <w:p w14:paraId="7F102954" w14:textId="77777777" w:rsidR="00DB4118" w:rsidRPr="002F663C" w:rsidRDefault="00CB4EB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• 2014/391/EU "Eco- label for bed mattresses"</w:t>
      </w:r>
    </w:p>
    <w:p w14:paraId="2A0E6B9C" w14:textId="77777777" w:rsidR="00DB4118" w:rsidRPr="002F663C" w:rsidRDefault="00CB4EB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• Edana Code of practice for tampons Version 3: September 2020</w:t>
      </w:r>
    </w:p>
    <w:p w14:paraId="06430F53" w14:textId="77777777" w:rsidR="00DB4118" w:rsidRPr="002F663C" w:rsidRDefault="00CB4EB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• CFR - code of federal regulations Title 21 Volume 8 Sec 801.430: 20 Jul 2022 for user labelling for menstrual tampons</w:t>
      </w:r>
    </w:p>
    <w:p w14:paraId="55AF99D9" w14:textId="77777777" w:rsidR="00DB4118" w:rsidRPr="002F663C" w:rsidRDefault="00CB4EB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• AS 2869 /2008 for tampons - Menstrual</w:t>
      </w:r>
    </w:p>
    <w:p w14:paraId="4CAE0A99" w14:textId="77777777" w:rsidR="00DB4118" w:rsidRPr="002F663C" w:rsidRDefault="00CB4EB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18 December 2023.</w:t>
      </w:r>
    </w:p>
    <w:p w14:paraId="4BD97795" w14:textId="77777777" w:rsidR="00DB4118" w:rsidRPr="002F663C" w:rsidRDefault="00CB4EB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entry into force</w:t>
      </w:r>
      <w:r w:rsidRPr="002F663C">
        <w:rPr>
          <w:rFonts w:eastAsia="Calibri" w:cs="Times New Roman"/>
          <w:szCs w:val="18"/>
        </w:rPr>
        <w:t>: 5 January 2024</w:t>
      </w:r>
    </w:p>
    <w:p w14:paraId="70CD6D76" w14:textId="77777777" w:rsidR="00DB4118" w:rsidRPr="002F663C" w:rsidRDefault="00CB4EB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13ED3C02" w14:textId="77777777" w:rsidR="00DB4118" w:rsidRPr="002F663C" w:rsidRDefault="00CB4EB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14:paraId="0F23E12F" w14:textId="77777777" w:rsidR="00DB4118" w:rsidRPr="002F663C" w:rsidRDefault="00CB4EB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14:paraId="6E829459" w14:textId="77777777" w:rsidR="00DB4118" w:rsidRPr="002F663C" w:rsidRDefault="00CB4EB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14:paraId="22821717" w14:textId="77777777" w:rsidR="00DB4118" w:rsidRPr="002F663C" w:rsidRDefault="00CB4EB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eos@idsc.net.eg/</w:t>
        </w:r>
      </w:hyperlink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14:paraId="73BC9176" w14:textId="77777777" w:rsidR="00DB4118" w:rsidRPr="002F663C" w:rsidRDefault="00CB4EB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14:paraId="24256058" w14:textId="77777777" w:rsidR="00DB4118" w:rsidRPr="002F663C" w:rsidRDefault="00CB4EB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48EDC8D7" w14:textId="77777777" w:rsidR="00DB4118" w:rsidRPr="002F663C" w:rsidRDefault="00CB4EB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  <w:bookmarkEnd w:id="26"/>
    </w:p>
    <w:p w14:paraId="653EB4C6" w14:textId="77777777" w:rsidR="006C5A96" w:rsidRDefault="00CB4EB1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1A9F383" w14:textId="77777777" w:rsidR="004D4D19" w:rsidRDefault="004D4D19" w:rsidP="007F38C2">
      <w:pPr>
        <w:jc w:val="center"/>
        <w:rPr>
          <w:b/>
        </w:rPr>
      </w:pPr>
    </w:p>
    <w:p w14:paraId="5FEFAB6D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9F591" w14:textId="77777777" w:rsidR="00CB4EB1" w:rsidRDefault="00CB4EB1">
      <w:r>
        <w:separator/>
      </w:r>
    </w:p>
  </w:endnote>
  <w:endnote w:type="continuationSeparator" w:id="0">
    <w:p w14:paraId="42B75EAC" w14:textId="77777777" w:rsidR="00CB4EB1" w:rsidRDefault="00CB4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B1708" w14:textId="77777777" w:rsidR="00544326" w:rsidRPr="00DD3DD7" w:rsidRDefault="00CB4EB1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2DB07" w14:textId="77777777" w:rsidR="00544326" w:rsidRPr="00DD3DD7" w:rsidRDefault="00CB4EB1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06ECF" w14:textId="77777777" w:rsidR="000248E6" w:rsidRDefault="00CB4EB1" w:rsidP="00ED54E0">
      <w:r>
        <w:separator/>
      </w:r>
    </w:p>
  </w:footnote>
  <w:footnote w:type="continuationSeparator" w:id="0">
    <w:p w14:paraId="4C2A0638" w14:textId="77777777" w:rsidR="000248E6" w:rsidRDefault="00CB4EB1" w:rsidP="00ED54E0">
      <w:r>
        <w:continuationSeparator/>
      </w:r>
    </w:p>
  </w:footnote>
  <w:footnote w:id="1">
    <w:p w14:paraId="1C9979A3" w14:textId="77777777" w:rsidR="007F6EA2" w:rsidRDefault="00CB4EB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5B381" w14:textId="77777777" w:rsidR="00DD3DD7" w:rsidRDefault="00CB4EB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47B42119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4668FA0" w14:textId="77777777" w:rsidR="00DD3DD7" w:rsidRPr="00DD3DD7" w:rsidRDefault="00CB4EB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DA0DB4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8382C" w14:textId="77777777" w:rsidR="00DD3DD7" w:rsidRPr="00DD3DD7" w:rsidRDefault="00CB4EB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G/TBT/N/EGY/344/Add.1</w:t>
    </w:r>
    <w:bookmarkEnd w:id="28"/>
  </w:p>
  <w:p w14:paraId="051FFD61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7481C6C" w14:textId="77777777" w:rsidR="00DD3DD7" w:rsidRPr="00DD3DD7" w:rsidRDefault="00CB4EB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4773F3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06351" w14:paraId="4B635C28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566FBF3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ADC9596" w14:textId="77777777" w:rsidR="00ED54E0" w:rsidRPr="00182B84" w:rsidRDefault="00CB4EB1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B06351" w14:paraId="5FAEAA21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DD33B01" w14:textId="77777777" w:rsidR="00ED54E0" w:rsidRPr="00182B84" w:rsidRDefault="00CB4EB1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E189C94" wp14:editId="713BC24A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203437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B8B7259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B06351" w14:paraId="7D3B1237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AC1A01C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1283023" w14:textId="77777777" w:rsidR="00DD3DD7" w:rsidRPr="002F663C" w:rsidRDefault="00CB4EB1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G/TBT/N/EGY/344/Add.1</w:t>
          </w:r>
          <w:bookmarkEnd w:id="29"/>
        </w:p>
        <w:p w14:paraId="7DCB59A5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B06351" w14:paraId="013FDAAC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E36B659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3FE6399" w14:textId="0F87CD36" w:rsidR="00ED54E0" w:rsidRPr="00182B84" w:rsidRDefault="00B274B1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30 January 2024</w:t>
          </w:r>
        </w:p>
      </w:tc>
    </w:tr>
    <w:tr w:rsidR="00B06351" w14:paraId="07967BA8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9B4B627" w14:textId="446C0750" w:rsidR="00ED54E0" w:rsidRPr="00182B84" w:rsidRDefault="00CB4EB1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 w:rsidR="00B274B1">
            <w:rPr>
              <w:rFonts w:eastAsia="Calibri" w:cs="Times New Roman"/>
              <w:color w:val="FF0000"/>
              <w:szCs w:val="16"/>
            </w:rPr>
            <w:t>24-</w:t>
          </w:r>
          <w:r w:rsidR="005700EF">
            <w:rPr>
              <w:rFonts w:eastAsia="Calibri" w:cs="Times New Roman"/>
              <w:color w:val="FF0000"/>
              <w:szCs w:val="16"/>
            </w:rPr>
            <w:t>0675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4BCBC73" w14:textId="77777777" w:rsidR="00ED54E0" w:rsidRPr="00182B84" w:rsidRDefault="00CB4EB1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B06351" w14:paraId="351B10FC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3129F3E" w14:textId="77777777" w:rsidR="00ED54E0" w:rsidRPr="00182B84" w:rsidRDefault="00CB4EB1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C73E4BD" w14:textId="77777777" w:rsidR="00ED54E0" w:rsidRPr="00182B84" w:rsidRDefault="00CB4EB1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A6763CB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AFC743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9EE5DC4" w:tentative="1">
      <w:start w:val="1"/>
      <w:numFmt w:val="lowerLetter"/>
      <w:lvlText w:val="%2."/>
      <w:lvlJc w:val="left"/>
      <w:pPr>
        <w:ind w:left="1080" w:hanging="360"/>
      </w:pPr>
    </w:lvl>
    <w:lvl w:ilvl="2" w:tplc="B70A94F4" w:tentative="1">
      <w:start w:val="1"/>
      <w:numFmt w:val="lowerRoman"/>
      <w:lvlText w:val="%3."/>
      <w:lvlJc w:val="right"/>
      <w:pPr>
        <w:ind w:left="1800" w:hanging="180"/>
      </w:pPr>
    </w:lvl>
    <w:lvl w:ilvl="3" w:tplc="BAF4DBF2" w:tentative="1">
      <w:start w:val="1"/>
      <w:numFmt w:val="decimal"/>
      <w:lvlText w:val="%4."/>
      <w:lvlJc w:val="left"/>
      <w:pPr>
        <w:ind w:left="2520" w:hanging="360"/>
      </w:pPr>
    </w:lvl>
    <w:lvl w:ilvl="4" w:tplc="75E41F2C" w:tentative="1">
      <w:start w:val="1"/>
      <w:numFmt w:val="lowerLetter"/>
      <w:lvlText w:val="%5."/>
      <w:lvlJc w:val="left"/>
      <w:pPr>
        <w:ind w:left="3240" w:hanging="360"/>
      </w:pPr>
    </w:lvl>
    <w:lvl w:ilvl="5" w:tplc="2F02B1A0" w:tentative="1">
      <w:start w:val="1"/>
      <w:numFmt w:val="lowerRoman"/>
      <w:lvlText w:val="%6."/>
      <w:lvlJc w:val="right"/>
      <w:pPr>
        <w:ind w:left="3960" w:hanging="180"/>
      </w:pPr>
    </w:lvl>
    <w:lvl w:ilvl="6" w:tplc="F42A796E" w:tentative="1">
      <w:start w:val="1"/>
      <w:numFmt w:val="decimal"/>
      <w:lvlText w:val="%7."/>
      <w:lvlJc w:val="left"/>
      <w:pPr>
        <w:ind w:left="4680" w:hanging="360"/>
      </w:pPr>
    </w:lvl>
    <w:lvl w:ilvl="7" w:tplc="F724BFBE" w:tentative="1">
      <w:start w:val="1"/>
      <w:numFmt w:val="lowerLetter"/>
      <w:lvlText w:val="%8."/>
      <w:lvlJc w:val="left"/>
      <w:pPr>
        <w:ind w:left="5400" w:hanging="360"/>
      </w:pPr>
    </w:lvl>
    <w:lvl w:ilvl="8" w:tplc="74CAE23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0350368">
    <w:abstractNumId w:val="9"/>
  </w:num>
  <w:num w:numId="2" w16cid:durableId="1593926145">
    <w:abstractNumId w:val="7"/>
  </w:num>
  <w:num w:numId="3" w16cid:durableId="1314530515">
    <w:abstractNumId w:val="6"/>
  </w:num>
  <w:num w:numId="4" w16cid:durableId="701901894">
    <w:abstractNumId w:val="5"/>
  </w:num>
  <w:num w:numId="5" w16cid:durableId="543519279">
    <w:abstractNumId w:val="4"/>
  </w:num>
  <w:num w:numId="6" w16cid:durableId="725571075">
    <w:abstractNumId w:val="12"/>
  </w:num>
  <w:num w:numId="7" w16cid:durableId="1160777772">
    <w:abstractNumId w:val="11"/>
  </w:num>
  <w:num w:numId="8" w16cid:durableId="2096052360">
    <w:abstractNumId w:val="10"/>
  </w:num>
  <w:num w:numId="9" w16cid:durableId="21473119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07384699">
    <w:abstractNumId w:val="13"/>
  </w:num>
  <w:num w:numId="11" w16cid:durableId="386226924">
    <w:abstractNumId w:val="8"/>
  </w:num>
  <w:num w:numId="12" w16cid:durableId="765879262">
    <w:abstractNumId w:val="3"/>
  </w:num>
  <w:num w:numId="13" w16cid:durableId="1425374910">
    <w:abstractNumId w:val="2"/>
  </w:num>
  <w:num w:numId="14" w16cid:durableId="1833177462">
    <w:abstractNumId w:val="1"/>
  </w:num>
  <w:num w:numId="15" w16cid:durableId="1868327035">
    <w:abstractNumId w:val="0"/>
  </w:num>
  <w:num w:numId="16" w16cid:durableId="125786057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00E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96175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032B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06351"/>
    <w:rsid w:val="00B16ACF"/>
    <w:rsid w:val="00B17BD8"/>
    <w:rsid w:val="00B230EC"/>
    <w:rsid w:val="00B274B1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4EB1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B4118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E705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632878de-3daf-48cd-955f-38cef6b8357d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9FA69-E4F1-4F0E-8759-4791D560E3E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300</Words>
  <Characters>1639</Characters>
  <Application>Microsoft Office Word</Application>
  <DocSecurity>0</DocSecurity>
  <Lines>57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2024-01-29T19:28:00Z</dcterms:created>
  <dcterms:modified xsi:type="dcterms:W3CDTF">2024-01-30T08:27:00Z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632878de-3daf-48cd-955f-38cef6b8357d</vt:lpwstr>
  </property>
  <property fmtid="{D5CDD505-2E9C-101B-9397-08002B2CF9AE}" pid="4" name="WTOCLASSIFICATION">
    <vt:lpwstr>WTO OFFICIAL</vt:lpwstr>
  </property>
</Properties>
</file>