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AFA9" w14:textId="77777777" w:rsidR="009239F7" w:rsidRPr="002F6A28" w:rsidRDefault="007E25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CCAF60" w14:textId="77777777" w:rsidR="009239F7" w:rsidRPr="002F6A28" w:rsidRDefault="007E259B" w:rsidP="002F6A28">
      <w:pPr>
        <w:jc w:val="center"/>
      </w:pPr>
      <w:r w:rsidRPr="002F6A28">
        <w:t>The following notification is being circulated in accordance with Article 10.6</w:t>
      </w:r>
    </w:p>
    <w:p w14:paraId="7E70CC9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09AD" w14:paraId="633851A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64B695" w14:textId="77777777" w:rsidR="00F85C99" w:rsidRPr="002F6A28" w:rsidRDefault="007E2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ABD5F26" w14:textId="77777777" w:rsidR="00F85C99" w:rsidRPr="002F6A28" w:rsidRDefault="007E25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2DF819A9" w14:textId="77777777" w:rsidR="00F85C99" w:rsidRPr="002F6A28" w:rsidRDefault="007E259B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r w:rsidR="00EE3A11" w:rsidRPr="00C379C8">
              <w:t>MINISTRY OF INVESTMENT TRADE AND INDUSTRY</w:t>
            </w:r>
          </w:p>
          <w:p w14:paraId="21FD2E9B" w14:textId="77777777" w:rsidR="00EE3A11" w:rsidRPr="00C379C8" w:rsidRDefault="007E259B" w:rsidP="002F6A28">
            <w:r w:rsidRPr="00C379C8">
              <w:t>PRIVATE BAG 004</w:t>
            </w:r>
          </w:p>
          <w:p w14:paraId="08F1AB5B" w14:textId="77777777" w:rsidR="00EE3A11" w:rsidRPr="00C379C8" w:rsidRDefault="007E259B" w:rsidP="002F6A28">
            <w:r w:rsidRPr="00C379C8">
              <w:t>GABORONE</w:t>
            </w:r>
          </w:p>
          <w:p w14:paraId="3A477AA1" w14:textId="77777777" w:rsidR="00EE3A11" w:rsidRPr="00C379C8" w:rsidRDefault="007E259B" w:rsidP="002F6A28">
            <w:r w:rsidRPr="00C379C8">
              <w:t>TEL: (+267) 3601200</w:t>
            </w:r>
            <w:bookmarkEnd w:id="3"/>
          </w:p>
        </w:tc>
      </w:tr>
      <w:tr w:rsidR="003909AD" w14:paraId="4D39CC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11B02" w14:textId="77777777" w:rsidR="00F85C99" w:rsidRPr="002F6A28" w:rsidRDefault="007E2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5DD10" w14:textId="77777777" w:rsidR="00F85C99" w:rsidRPr="002F6A28" w:rsidRDefault="007E25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4E97A5" w14:textId="77777777" w:rsidR="00EE3A11" w:rsidRPr="00C379C8" w:rsidRDefault="007E259B" w:rsidP="00155128">
            <w:pPr>
              <w:spacing w:after="120"/>
            </w:pPr>
            <w:r w:rsidRPr="00C379C8">
              <w:t>Botswana WTO-TBT Enquiry Point</w:t>
            </w:r>
            <w:bookmarkEnd w:id="5"/>
          </w:p>
          <w:p w14:paraId="331C3D7B" w14:textId="77777777" w:rsidR="00F85C99" w:rsidRPr="002F6A28" w:rsidRDefault="007E25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D6F556C" w14:textId="77777777" w:rsidR="00AC6C6E" w:rsidRPr="00C379C8" w:rsidRDefault="007E259B" w:rsidP="00AA646C">
            <w:r w:rsidRPr="00C379C8">
              <w:t>BOTSWANA BUREAU OF STANDARDS</w:t>
            </w:r>
          </w:p>
          <w:p w14:paraId="132D03DA" w14:textId="77777777" w:rsidR="00AC6C6E" w:rsidRPr="00C379C8" w:rsidRDefault="007E259B" w:rsidP="00AA646C">
            <w:r w:rsidRPr="00C379C8">
              <w:t>PRIVATE BAG BO 48</w:t>
            </w:r>
          </w:p>
          <w:p w14:paraId="40F98016" w14:textId="77777777" w:rsidR="00AC6C6E" w:rsidRPr="00C379C8" w:rsidRDefault="007E259B" w:rsidP="00AA646C">
            <w:r w:rsidRPr="00C379C8">
              <w:t>GABORONE</w:t>
            </w:r>
          </w:p>
          <w:p w14:paraId="3EB3A72E" w14:textId="77777777" w:rsidR="00AC6C6E" w:rsidRPr="00C379C8" w:rsidRDefault="007E259B" w:rsidP="00AA646C">
            <w:r w:rsidRPr="00C379C8">
              <w:t>BOTSWANA</w:t>
            </w:r>
          </w:p>
          <w:p w14:paraId="0D216BBA" w14:textId="77777777" w:rsidR="00AC6C6E" w:rsidRPr="00C379C8" w:rsidRDefault="007E259B" w:rsidP="00AA646C">
            <w:r w:rsidRPr="00C379C8">
              <w:t>TEL: (+267) 3903200</w:t>
            </w:r>
          </w:p>
          <w:p w14:paraId="562E7425" w14:textId="77777777" w:rsidR="00AC6C6E" w:rsidRPr="00C379C8" w:rsidRDefault="007E259B" w:rsidP="00AA646C">
            <w:r w:rsidRPr="00C379C8">
              <w:t>FAX: (+267) 3903120</w:t>
            </w:r>
          </w:p>
          <w:p w14:paraId="4F2A8469" w14:textId="77777777" w:rsidR="00AC6C6E" w:rsidRPr="00C379C8" w:rsidRDefault="007E259B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14:paraId="2D26893C" w14:textId="77777777" w:rsidR="00AC6C6E" w:rsidRPr="00C379C8" w:rsidRDefault="003C12AB" w:rsidP="00AA646C">
            <w:hyperlink r:id="rId9" w:history="1">
              <w:r w:rsidR="007E259B"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14:paraId="3A6B9B83" w14:textId="77777777" w:rsidR="00AC6C6E" w:rsidRPr="00C379C8" w:rsidRDefault="007E259B" w:rsidP="00AA646C">
            <w:pPr>
              <w:spacing w:after="120"/>
            </w:pPr>
            <w:r w:rsidRPr="00C379C8">
              <w:t>Toll free: 0800 600 941</w:t>
            </w:r>
            <w:bookmarkEnd w:id="7"/>
          </w:p>
        </w:tc>
      </w:tr>
      <w:tr w:rsidR="003909AD" w14:paraId="68A826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3AB7F" w14:textId="77777777" w:rsidR="00F85C99" w:rsidRPr="002F6A28" w:rsidRDefault="007E2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6EFBF" w14:textId="77777777" w:rsidR="00F85C99" w:rsidRPr="0058336F" w:rsidRDefault="007E25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909AD" w14:paraId="60AF31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FC050" w14:textId="77777777" w:rsidR="00F85C99" w:rsidRPr="002F6A28" w:rsidRDefault="007E2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181D8" w14:textId="77777777" w:rsidR="00F85C99" w:rsidRPr="002F6A28" w:rsidRDefault="007E25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3909AD" w14:paraId="1E38DC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B57F8" w14:textId="77777777" w:rsidR="00F85C99" w:rsidRPr="002F6A28" w:rsidRDefault="007E2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A9D24" w14:textId="77777777" w:rsidR="00F85C99" w:rsidRPr="002F6A28" w:rsidRDefault="007E25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63:2022 Edition 2.0</w:t>
            </w:r>
          </w:p>
          <w:p w14:paraId="323B0B9A" w14:textId="77777777" w:rsidR="00EE3A11" w:rsidRPr="00C379C8" w:rsidRDefault="007E259B" w:rsidP="002F6A28">
            <w:pPr>
              <w:spacing w:before="120" w:after="120"/>
            </w:pPr>
            <w:r w:rsidRPr="00C379C8">
              <w:t>Cereals ― Classification and grading of sorghum grains intended for sale in Botswana; (28 page(s), in English)</w:t>
            </w:r>
            <w:bookmarkEnd w:id="24"/>
          </w:p>
        </w:tc>
      </w:tr>
      <w:tr w:rsidR="003909AD" w14:paraId="05D39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2970B" w14:textId="77777777" w:rsidR="00F85C99" w:rsidRPr="002F6A28" w:rsidRDefault="007E2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9306E" w14:textId="77777777" w:rsidR="00F85C99" w:rsidRPr="002F6A28" w:rsidRDefault="007E25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specifies classes and grades of sorghum grains intended for sale in Botswana.</w:t>
            </w:r>
            <w:bookmarkEnd w:id="26"/>
          </w:p>
        </w:tc>
      </w:tr>
      <w:tr w:rsidR="003909AD" w14:paraId="4CE766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8BEC9" w14:textId="77777777" w:rsidR="00F85C99" w:rsidRPr="002F6A28" w:rsidRDefault="007E2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BDF04" w14:textId="77777777" w:rsidR="00F85C99" w:rsidRPr="002F6A28" w:rsidRDefault="007E25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Protection of human health or safety; Quality requirements; Reducing trade barriers and facilitating trade</w:t>
            </w:r>
            <w:bookmarkEnd w:id="28"/>
          </w:p>
        </w:tc>
      </w:tr>
      <w:tr w:rsidR="003909AD" w14:paraId="7ADB00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64813" w14:textId="77777777" w:rsidR="00F85C99" w:rsidRPr="002F6A28" w:rsidRDefault="007E259B" w:rsidP="00275FA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7EFB8" w14:textId="77777777" w:rsidR="00072B36" w:rsidRPr="002F6A28" w:rsidRDefault="007E259B" w:rsidP="00275FA2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54587B" w14:textId="77777777" w:rsidR="00F85C99" w:rsidRPr="002F6A28" w:rsidRDefault="007E259B" w:rsidP="00275FA2">
            <w:pPr>
              <w:keepNext/>
              <w:spacing w:before="120" w:after="120"/>
            </w:pPr>
            <w:bookmarkStart w:id="30" w:name="sps9a"/>
            <w:r w:rsidRPr="002F6A28">
              <w:t>AOAC Official Method 2001.04, Determination of Fumonisins B1 and B2 in corn and corn flakes — Liquid chromatography with immunoaffinity column clean up.</w:t>
            </w:r>
          </w:p>
          <w:p w14:paraId="10D36371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BOS 26, Cereals ― Sorghum grains for human consumption ― Specification.</w:t>
            </w:r>
          </w:p>
          <w:p w14:paraId="189AAA2A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BOS ISO 13690, Cereals, pulses and milled products – Sampling of static batches Botswana Agricultural Marketing Board Act, 1974 (Chapter 74:06);</w:t>
            </w:r>
          </w:p>
          <w:p w14:paraId="007EC502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Codex Alimentarius Volume 7, Cereals, pulses, legumes and derived products and vegetable proteins.</w:t>
            </w:r>
          </w:p>
          <w:p w14:paraId="1A58969A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53964040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5223, Test sieves for cereals.</w:t>
            </w:r>
          </w:p>
          <w:p w14:paraId="462BC655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</w:t>
            </w:r>
          </w:p>
          <w:p w14:paraId="18647C67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620546DE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7F7CAF7A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712:1998, Cereals and cereals products ‒ Determination of moisture content ‒ Routine reference method.</w:t>
            </w:r>
          </w:p>
          <w:p w14:paraId="6D64CCAF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9648, Sorghum ― Determination of tannin content.</w:t>
            </w:r>
          </w:p>
          <w:p w14:paraId="4F0D4F08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4C9DD0AE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1871:2009 Food and Feed products — General guidelines for the determination of nitrogen by the kjeldahl method</w:t>
            </w:r>
          </w:p>
          <w:p w14:paraId="5D5B76D4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2171:2007 Cereals, pulses and by-products — determination of ash yield by incineration</w:t>
            </w:r>
          </w:p>
          <w:p w14:paraId="18EA9822" w14:textId="77777777" w:rsidR="00F85C99" w:rsidRPr="002F6A28" w:rsidRDefault="007E259B" w:rsidP="00275FA2">
            <w:pPr>
              <w:keepNext/>
              <w:spacing w:before="120" w:after="120"/>
            </w:pPr>
            <w:r w:rsidRPr="002F6A28">
              <w:t>ISO 5986:1983 Animal feeding stuffs — determination of diethyl ether extract</w:t>
            </w:r>
            <w:bookmarkEnd w:id="30"/>
          </w:p>
        </w:tc>
      </w:tr>
      <w:tr w:rsidR="003909AD" w14:paraId="79A9EB9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1D406" w14:textId="77777777" w:rsidR="00EE3A11" w:rsidRPr="002F6A28" w:rsidRDefault="007E2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FCDC2" w14:textId="77777777" w:rsidR="00EE3A11" w:rsidRPr="002F6A28" w:rsidRDefault="007E25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D9574AD" w14:textId="77777777" w:rsidR="00EE3A11" w:rsidRPr="002F6A28" w:rsidRDefault="007E25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909AD" w14:paraId="4C81D3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FB210" w14:textId="77777777" w:rsidR="00F85C99" w:rsidRPr="002F6A28" w:rsidRDefault="007E2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EB7E7" w14:textId="77777777" w:rsidR="00F85C99" w:rsidRPr="002F6A28" w:rsidRDefault="007E25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909AD" w14:paraId="3EB1BF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B90A499" w14:textId="77777777" w:rsidR="00F85C99" w:rsidRPr="002F6A28" w:rsidRDefault="007E25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07543A" w14:textId="77777777" w:rsidR="00F85C99" w:rsidRPr="002F6A28" w:rsidRDefault="007E25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F371C53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20465B2B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4624513E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7A4DA271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0F5DD0F9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1D26A71E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 3903120</w:t>
            </w:r>
          </w:p>
          <w:p w14:paraId="6EE5E863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05110A8A" w14:textId="77777777" w:rsidR="00EE3A11" w:rsidRPr="00A12DDE" w:rsidRDefault="003C12AB" w:rsidP="00B16145">
            <w:pPr>
              <w:keepNext/>
              <w:keepLines/>
              <w:rPr>
                <w:bCs/>
              </w:rPr>
            </w:pPr>
            <w:hyperlink r:id="rId11" w:history="1">
              <w:r w:rsidR="007E259B" w:rsidRPr="00A12DDE">
                <w:rPr>
                  <w:bCs/>
                  <w:color w:val="0000FF"/>
                  <w:u w:val="single"/>
                </w:rPr>
                <w:t>enquires@bobstandards.bw</w:t>
              </w:r>
            </w:hyperlink>
          </w:p>
          <w:p w14:paraId="79CE0B3F" w14:textId="77777777" w:rsidR="00EE3A11" w:rsidRPr="00A12DDE" w:rsidRDefault="007E2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0800 600 941</w:t>
            </w:r>
          </w:p>
          <w:p w14:paraId="70927C26" w14:textId="77777777" w:rsidR="00EE3A11" w:rsidRPr="00A12DDE" w:rsidRDefault="003C12A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E259B" w:rsidRPr="00A12DDE">
                <w:rPr>
                  <w:bCs/>
                  <w:color w:val="0000FF"/>
                  <w:u w:val="single"/>
                </w:rPr>
                <w:t>https://members.wto.org/crnattachments/2023/TBT/BWA/23_11421_00_e.pdf</w:t>
              </w:r>
            </w:hyperlink>
            <w:bookmarkEnd w:id="42"/>
          </w:p>
        </w:tc>
      </w:tr>
    </w:tbl>
    <w:p w14:paraId="4401226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40B2" w14:textId="77777777" w:rsidR="00EE3B32" w:rsidRDefault="007E259B">
      <w:r>
        <w:separator/>
      </w:r>
    </w:p>
  </w:endnote>
  <w:endnote w:type="continuationSeparator" w:id="0">
    <w:p w14:paraId="0FD4FBB5" w14:textId="77777777" w:rsidR="00EE3B32" w:rsidRDefault="007E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FED8" w14:textId="77777777" w:rsidR="009239F7" w:rsidRPr="002F6A28" w:rsidRDefault="007E25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8530" w14:textId="77777777" w:rsidR="009239F7" w:rsidRPr="002F6A28" w:rsidRDefault="007E25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7D61" w14:textId="77777777" w:rsidR="00EE3A11" w:rsidRPr="002F6A28" w:rsidRDefault="007E25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EEC6" w14:textId="77777777" w:rsidR="00EE3B32" w:rsidRDefault="007E259B">
      <w:r>
        <w:separator/>
      </w:r>
    </w:p>
  </w:footnote>
  <w:footnote w:type="continuationSeparator" w:id="0">
    <w:p w14:paraId="23D63A9A" w14:textId="77777777" w:rsidR="00EE3B32" w:rsidRDefault="007E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CACB" w14:textId="77777777" w:rsidR="009239F7" w:rsidRPr="002F6A28" w:rsidRDefault="007E2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079F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8A049D" w14:textId="77777777" w:rsidR="009239F7" w:rsidRPr="002F6A28" w:rsidRDefault="007E2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DFDB0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BC8" w14:textId="77777777" w:rsidR="009239F7" w:rsidRPr="002F6A28" w:rsidRDefault="007E2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G/TBT/N/BWA/167</w:t>
    </w:r>
    <w:bookmarkEnd w:id="43"/>
  </w:p>
  <w:p w14:paraId="0AED14A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3F15B4" w14:textId="77777777" w:rsidR="009239F7" w:rsidRPr="002F6A28" w:rsidRDefault="007E2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3060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09AD" w14:paraId="3005768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68A98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CF16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909AD" w14:paraId="0F1B97C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9FD8ED" w14:textId="77777777" w:rsidR="00ED54E0" w:rsidRPr="009239F7" w:rsidRDefault="007E25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0290DBE" wp14:editId="620104F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0631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51E0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09AD" w14:paraId="6DBA231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999F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7B856B" w14:textId="77777777" w:rsidR="009239F7" w:rsidRPr="002F6A28" w:rsidRDefault="007E259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G/TBT/N/BWA/167</w:t>
          </w:r>
          <w:bookmarkEnd w:id="45"/>
        </w:p>
      </w:tc>
    </w:tr>
    <w:tr w:rsidR="003909AD" w14:paraId="3E0AE12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07B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EEB10B" w14:textId="77777777" w:rsidR="00ED54E0" w:rsidRPr="009239F7" w:rsidRDefault="007E259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August 2023</w:t>
          </w:r>
        </w:p>
      </w:tc>
    </w:tr>
    <w:tr w:rsidR="003909AD" w14:paraId="332226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6BFC84" w14:textId="67880921" w:rsidR="00ED54E0" w:rsidRPr="009239F7" w:rsidRDefault="007E259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C12AB">
            <w:rPr>
              <w:color w:val="FF0000"/>
              <w:szCs w:val="16"/>
            </w:rPr>
            <w:t>5237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C33702" w14:textId="77777777" w:rsidR="00ED54E0" w:rsidRPr="009239F7" w:rsidRDefault="007E259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909AD" w14:paraId="5040D8D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2C40D0" w14:textId="77777777" w:rsidR="00ED54E0" w:rsidRPr="009239F7" w:rsidRDefault="007E259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F4180" w14:textId="77777777" w:rsidR="00ED54E0" w:rsidRPr="002F6A28" w:rsidRDefault="007E259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62CA93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D60B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6A03B4" w:tentative="1">
      <w:start w:val="1"/>
      <w:numFmt w:val="lowerLetter"/>
      <w:lvlText w:val="%2."/>
      <w:lvlJc w:val="left"/>
      <w:pPr>
        <w:ind w:left="1080" w:hanging="360"/>
      </w:pPr>
    </w:lvl>
    <w:lvl w:ilvl="2" w:tplc="7C22A452" w:tentative="1">
      <w:start w:val="1"/>
      <w:numFmt w:val="lowerRoman"/>
      <w:lvlText w:val="%3."/>
      <w:lvlJc w:val="right"/>
      <w:pPr>
        <w:ind w:left="1800" w:hanging="180"/>
      </w:pPr>
    </w:lvl>
    <w:lvl w:ilvl="3" w:tplc="6B864BF8" w:tentative="1">
      <w:start w:val="1"/>
      <w:numFmt w:val="decimal"/>
      <w:lvlText w:val="%4."/>
      <w:lvlJc w:val="left"/>
      <w:pPr>
        <w:ind w:left="2520" w:hanging="360"/>
      </w:pPr>
    </w:lvl>
    <w:lvl w:ilvl="4" w:tplc="CD8C1C3C" w:tentative="1">
      <w:start w:val="1"/>
      <w:numFmt w:val="lowerLetter"/>
      <w:lvlText w:val="%5."/>
      <w:lvlJc w:val="left"/>
      <w:pPr>
        <w:ind w:left="3240" w:hanging="360"/>
      </w:pPr>
    </w:lvl>
    <w:lvl w:ilvl="5" w:tplc="9684BF3A" w:tentative="1">
      <w:start w:val="1"/>
      <w:numFmt w:val="lowerRoman"/>
      <w:lvlText w:val="%6."/>
      <w:lvlJc w:val="right"/>
      <w:pPr>
        <w:ind w:left="3960" w:hanging="180"/>
      </w:pPr>
    </w:lvl>
    <w:lvl w:ilvl="6" w:tplc="B6FC8586" w:tentative="1">
      <w:start w:val="1"/>
      <w:numFmt w:val="decimal"/>
      <w:lvlText w:val="%7."/>
      <w:lvlJc w:val="left"/>
      <w:pPr>
        <w:ind w:left="4680" w:hanging="360"/>
      </w:pPr>
    </w:lvl>
    <w:lvl w:ilvl="7" w:tplc="E6D407D0" w:tentative="1">
      <w:start w:val="1"/>
      <w:numFmt w:val="lowerLetter"/>
      <w:lvlText w:val="%8."/>
      <w:lvlJc w:val="left"/>
      <w:pPr>
        <w:ind w:left="5400" w:hanging="360"/>
      </w:pPr>
    </w:lvl>
    <w:lvl w:ilvl="8" w:tplc="F47616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552282">
    <w:abstractNumId w:val="9"/>
  </w:num>
  <w:num w:numId="2" w16cid:durableId="4748043">
    <w:abstractNumId w:val="7"/>
  </w:num>
  <w:num w:numId="3" w16cid:durableId="971637500">
    <w:abstractNumId w:val="6"/>
  </w:num>
  <w:num w:numId="4" w16cid:durableId="838808966">
    <w:abstractNumId w:val="5"/>
  </w:num>
  <w:num w:numId="5" w16cid:durableId="137042410">
    <w:abstractNumId w:val="4"/>
  </w:num>
  <w:num w:numId="6" w16cid:durableId="1336372792">
    <w:abstractNumId w:val="12"/>
  </w:num>
  <w:num w:numId="7" w16cid:durableId="1088892085">
    <w:abstractNumId w:val="11"/>
  </w:num>
  <w:num w:numId="8" w16cid:durableId="1616596619">
    <w:abstractNumId w:val="10"/>
  </w:num>
  <w:num w:numId="9" w16cid:durableId="2055738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354995">
    <w:abstractNumId w:val="13"/>
  </w:num>
  <w:num w:numId="11" w16cid:durableId="922646264">
    <w:abstractNumId w:val="8"/>
  </w:num>
  <w:num w:numId="12" w16cid:durableId="1349528541">
    <w:abstractNumId w:val="3"/>
  </w:num>
  <w:num w:numId="13" w16cid:durableId="727656620">
    <w:abstractNumId w:val="2"/>
  </w:num>
  <w:num w:numId="14" w16cid:durableId="323975877">
    <w:abstractNumId w:val="1"/>
  </w:num>
  <w:num w:numId="15" w16cid:durableId="60970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FA2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7D5D"/>
    <w:rsid w:val="003909AD"/>
    <w:rsid w:val="00396AF4"/>
    <w:rsid w:val="003B2BBF"/>
    <w:rsid w:val="003B40C7"/>
    <w:rsid w:val="003C12A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3DAF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259B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3B32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60CF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DF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BWA/23_1142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es@bobstandards.b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es@bobstandards.b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c8a6d144-3d34-447f-ac94-ce14dd48b87b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C188F80-54D1-4631-9BD4-237D10542C5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2023-08-02T08:27:00Z</dcterms:created>
  <dcterms:modified xsi:type="dcterms:W3CDTF">2023-08-02T09:19:00Z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c8a6d144-3d34-447f-ac94-ce14dd48b87b</vt:lpwstr>
  </property>
  <property fmtid="{D5CDD505-2E9C-101B-9397-08002B2CF9AE}" pid="4" name="WTOCLASSIFICATION">
    <vt:lpwstr>WTO OFFICIAL</vt:lpwstr>
  </property>
</Properties>
</file>