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31227" w14:textId="77777777" w:rsidR="009239F7" w:rsidRPr="002F6A28" w:rsidRDefault="00DA16F5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D5C5ED9" w14:textId="77777777" w:rsidR="009239F7" w:rsidRPr="002F6A28" w:rsidRDefault="00DA16F5" w:rsidP="002F6A28">
      <w:pPr>
        <w:jc w:val="center"/>
      </w:pPr>
      <w:r w:rsidRPr="002F6A28">
        <w:t>The following notification is being circulated in accordance with Article 10.6</w:t>
      </w:r>
    </w:p>
    <w:p w14:paraId="6BAF8E4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BD398F" w14:paraId="6179564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F17B9A" w14:textId="77777777" w:rsidR="00F85C99" w:rsidRPr="002F6A28" w:rsidRDefault="00DA1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1FA613" w14:textId="77777777" w:rsidR="00F85C99" w:rsidRPr="002F6A28" w:rsidRDefault="00DA16F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20330CA8" w14:textId="77777777" w:rsidR="00F85C99" w:rsidRPr="002F6A28" w:rsidRDefault="00DA16F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BD398F" w14:paraId="7968614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EFEC6A" w14:textId="77777777" w:rsidR="00F85C99" w:rsidRPr="002F6A28" w:rsidRDefault="00DA1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4D5355" w14:textId="77777777" w:rsidR="00F85C99" w:rsidRPr="002F6A28" w:rsidRDefault="00DA16F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A82BFE4" w14:textId="77777777" w:rsidR="00EE3A11" w:rsidRPr="00C379C8" w:rsidRDefault="00DA16F5" w:rsidP="00155128">
            <w:r w:rsidRPr="00C379C8">
              <w:t>Uganda National Bureau of Standards</w:t>
            </w:r>
          </w:p>
          <w:p w14:paraId="650869C3" w14:textId="77777777" w:rsidR="00EE3A11" w:rsidRPr="00C379C8" w:rsidRDefault="00DA16F5" w:rsidP="00155128">
            <w:r w:rsidRPr="00C379C8">
              <w:t>Plot 2-12 ByPass Link, Bweyogerere Industrial and Business Park</w:t>
            </w:r>
          </w:p>
          <w:p w14:paraId="0ECE592D" w14:textId="77777777" w:rsidR="00EE3A11" w:rsidRPr="00C379C8" w:rsidRDefault="00DA16F5" w:rsidP="00155128">
            <w:r w:rsidRPr="00C379C8">
              <w:t>P.O. Box 6329</w:t>
            </w:r>
          </w:p>
          <w:p w14:paraId="1D3FC614" w14:textId="77777777" w:rsidR="00EE3A11" w:rsidRPr="00C379C8" w:rsidRDefault="00DA16F5" w:rsidP="00155128">
            <w:r w:rsidRPr="00C379C8">
              <w:t>Kampala, Uganda</w:t>
            </w:r>
          </w:p>
          <w:p w14:paraId="329E9F9E" w14:textId="77777777" w:rsidR="00EE3A11" w:rsidRPr="00C379C8" w:rsidRDefault="00DA16F5" w:rsidP="00155128">
            <w:r w:rsidRPr="00C379C8">
              <w:t>Tel: +(256) 4 1733 3250/1/2</w:t>
            </w:r>
          </w:p>
          <w:p w14:paraId="0A5E4CA4" w14:textId="77777777" w:rsidR="00EE3A11" w:rsidRPr="00C379C8" w:rsidRDefault="00DA16F5" w:rsidP="00155128">
            <w:r w:rsidRPr="00C379C8">
              <w:t>Fax: +(256) 4 1428 6123</w:t>
            </w:r>
          </w:p>
          <w:p w14:paraId="5EAED3B1" w14:textId="77777777" w:rsidR="00EE3A11" w:rsidRPr="00C379C8" w:rsidRDefault="00DA16F5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14:paraId="73FC1C44" w14:textId="77777777" w:rsidR="00EE3A11" w:rsidRPr="00C379C8" w:rsidRDefault="00DA16F5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29D55D48" w14:textId="77777777" w:rsidR="00F85C99" w:rsidRPr="002F6A28" w:rsidRDefault="00DA16F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BD398F" w14:paraId="121074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69D87C" w14:textId="77777777" w:rsidR="00F85C99" w:rsidRPr="002F6A28" w:rsidRDefault="00DA1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2DD4B" w14:textId="77777777" w:rsidR="00F85C99" w:rsidRPr="0058336F" w:rsidRDefault="00DA16F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BD398F" w14:paraId="40AC73C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597A1A" w14:textId="77777777" w:rsidR="00F85C99" w:rsidRPr="002F6A28" w:rsidRDefault="00DA1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ADFC15" w14:textId="77777777" w:rsidR="00F85C99" w:rsidRPr="002F6A28" w:rsidRDefault="00DA16F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380891); (ICS code(s): 71.100.70)</w:t>
            </w:r>
            <w:bookmarkEnd w:id="22"/>
          </w:p>
        </w:tc>
      </w:tr>
      <w:tr w:rsidR="00BD398F" w14:paraId="6836B4D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E2F522" w14:textId="77777777" w:rsidR="00F85C99" w:rsidRPr="002F6A28" w:rsidRDefault="00DA16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E2F0A5" w14:textId="77777777" w:rsidR="00F85C99" w:rsidRPr="002F6A28" w:rsidRDefault="00DA16F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1119-4: 2023, Skin applied mosquito repellent — Specification — Part 4: Bathing soap, First Edition.; (44 page(s), in English)</w:t>
            </w:r>
            <w:bookmarkEnd w:id="24"/>
          </w:p>
        </w:tc>
      </w:tr>
      <w:tr w:rsidR="00BD398F" w14:paraId="55B8F62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59B11" w14:textId="77777777" w:rsidR="00F85C99" w:rsidRPr="002F6A28" w:rsidRDefault="00DA1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DA9CA9" w14:textId="77777777" w:rsidR="00F85C99" w:rsidRPr="002F6A28" w:rsidRDefault="00DA16F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requirements, sampling and test methods for skin applied mosquito repellent bathing soap.</w:t>
            </w:r>
            <w:bookmarkEnd w:id="26"/>
          </w:p>
        </w:tc>
      </w:tr>
      <w:tr w:rsidR="00BD398F" w14:paraId="4205480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8328D" w14:textId="77777777" w:rsidR="00F85C99" w:rsidRPr="002F6A28" w:rsidRDefault="00DA1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4812C8" w14:textId="77777777" w:rsidR="00F85C99" w:rsidRPr="002F6A28" w:rsidRDefault="00DA16F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  <w:bookmarkEnd w:id="28"/>
          </w:p>
        </w:tc>
      </w:tr>
      <w:tr w:rsidR="00BD398F" w14:paraId="57A20A7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9891D" w14:textId="77777777" w:rsidR="00F85C99" w:rsidRPr="002F6A28" w:rsidRDefault="00DA16F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FE0371" w14:textId="77777777" w:rsidR="00072B36" w:rsidRPr="002F6A28" w:rsidRDefault="00DA16F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CD6BAB9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DEAS 1120-1, Mosquito repellents ― Performance test guidelines ― Part 1: Skin applied repellents</w:t>
            </w:r>
          </w:p>
          <w:p w14:paraId="54C63FA5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14:paraId="54848145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814, Determination of biodegradability of surfactants — Test method</w:t>
            </w:r>
          </w:p>
          <w:p w14:paraId="7A601638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14:paraId="53416099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2271, Surface active agents — Detergents — Determination of anionic-active matter (Direct two-phase titration procedure)</w:t>
            </w:r>
          </w:p>
          <w:p w14:paraId="0E23A9F9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673, Soaps — Determination of content of ethanol-insoluble matter</w:t>
            </w:r>
          </w:p>
          <w:p w14:paraId="093C6783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127, ( all parts), Synthetic detergent powders - Specification</w:t>
            </w:r>
          </w:p>
          <w:p w14:paraId="6D5BCCF3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794, Determination of the microbial inhibition of cosmetic soap bars and liquid hand and body washes - Test method</w:t>
            </w:r>
          </w:p>
          <w:p w14:paraId="75D2879A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457, </w:t>
            </w:r>
            <w:hyperlink r:id="rId10" w:history="1">
              <w:r w:rsidRPr="002F6A28">
                <w:rPr>
                  <w:color w:val="0000FF"/>
                  <w:u w:val="single"/>
                </w:rPr>
                <w:t>Soaps — Determination of chloride content — Titrimetric method</w:t>
              </w:r>
            </w:hyperlink>
          </w:p>
          <w:p w14:paraId="28A90C91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1067,</w:t>
            </w:r>
            <w:hyperlink r:id="rId11" w:history="1">
              <w:r w:rsidRPr="002F6A28">
                <w:rPr>
                  <w:color w:val="0000FF"/>
                  <w:u w:val="single"/>
                </w:rPr>
                <w:t>Analysis of soaps — Determination of unsaponifiable, unsaponified and unsaponified saponifiable matter</w:t>
              </w:r>
            </w:hyperlink>
          </w:p>
          <w:p w14:paraId="7853E69F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4315,</w:t>
            </w:r>
            <w:hyperlink r:id="rId12" w:history="1">
              <w:r w:rsidRPr="002F6A28">
                <w:rPr>
                  <w:color w:val="0000FF"/>
                  <w:u w:val="single"/>
                </w:rPr>
                <w:t>Surface active agents — Determination of alkalinity — Titrimetric method</w:t>
              </w:r>
            </w:hyperlink>
          </w:p>
          <w:p w14:paraId="45C35AB2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457, </w:t>
            </w:r>
            <w:hyperlink r:id="rId13" w:history="1">
              <w:r w:rsidRPr="002F6A28">
                <w:rPr>
                  <w:color w:val="0000FF"/>
                  <w:u w:val="single"/>
                </w:rPr>
                <w:t>Soaps</w:t>
              </w:r>
            </w:hyperlink>
            <w:r w:rsidRPr="002F6A28">
              <w:t>,</w:t>
            </w:r>
            <w:hyperlink r:id="rId14" w:history="1">
              <w:r w:rsidRPr="002F6A28">
                <w:rPr>
                  <w:color w:val="0000FF"/>
                  <w:u w:val="single"/>
                </w:rPr>
                <w:t>Surface active agents — Determination of alkalinity — Titrimetric method</w:t>
              </w:r>
            </w:hyperlink>
          </w:p>
          <w:p w14:paraId="727B3F18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1067,</w:t>
            </w:r>
            <w:hyperlink r:id="rId15" w:history="1">
              <w:r w:rsidRPr="002F6A28">
                <w:rPr>
                  <w:color w:val="0000FF"/>
                  <w:u w:val="single"/>
                </w:rPr>
                <w:t>Analysis of soaps — Determination of unsaponifiable, unsaponified and unsaponified saponifiable matt</w:t>
              </w:r>
            </w:hyperlink>
            <w:r w:rsidRPr="002F6A28">
              <w:t>er</w:t>
            </w:r>
          </w:p>
          <w:p w14:paraId="7D307327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346,Labelling of cosmetics - General requirements</w:t>
            </w:r>
          </w:p>
          <w:p w14:paraId="46BE8DB0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456, Surface active agents — Analysis of soaps — Determination of free caustic alkali</w:t>
            </w:r>
          </w:p>
          <w:p w14:paraId="174E6FC8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685, Analysis of soaps — Determination of total alkali content and total free fatty matter content</w:t>
            </w:r>
          </w:p>
          <w:p w14:paraId="37231324" w14:textId="77777777" w:rsidR="00F85C99" w:rsidRPr="002F6A28" w:rsidRDefault="00DA16F5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862, Surface active agents — Vocabulary</w:t>
            </w:r>
            <w:bookmarkEnd w:id="30"/>
          </w:p>
        </w:tc>
      </w:tr>
      <w:tr w:rsidR="00BD398F" w14:paraId="29E5C76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9695F" w14:textId="77777777" w:rsidR="00EE3A11" w:rsidRPr="002F6A28" w:rsidRDefault="00DA1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CC6D68" w14:textId="77777777" w:rsidR="00EE3A11" w:rsidRPr="002F6A28" w:rsidRDefault="00DA16F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78DE70D" w14:textId="77777777" w:rsidR="00EE3A11" w:rsidRPr="002F6A28" w:rsidRDefault="00DA16F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BD398F" w14:paraId="62A86C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1E65B2" w14:textId="77777777" w:rsidR="00F85C99" w:rsidRPr="002F6A28" w:rsidRDefault="00DA16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3043DD" w14:textId="77777777" w:rsidR="00F85C99" w:rsidRPr="002F6A28" w:rsidRDefault="00DA16F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BD398F" w14:paraId="5342069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4B9E31" w14:textId="77777777" w:rsidR="00F85C99" w:rsidRPr="002F6A28" w:rsidRDefault="00DA16F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A00AA72" w14:textId="77777777" w:rsidR="00F85C99" w:rsidRPr="002F6A28" w:rsidRDefault="00DA16F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697BFF0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66AB42EF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5333C87A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14:paraId="049EE19E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14:paraId="5E421016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14:paraId="277003D8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14:paraId="0F5045DF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14:paraId="15952BAB" w14:textId="77777777" w:rsidR="00EE3A11" w:rsidRPr="00A12DDE" w:rsidRDefault="00DA16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16B906AE" w14:textId="77777777" w:rsidR="00EE3A11" w:rsidRPr="00A12DDE" w:rsidRDefault="00577FF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8" w:tgtFrame="_blank" w:history="1">
              <w:r w:rsidR="00DA16F5" w:rsidRPr="00A12DDE">
                <w:rPr>
                  <w:bCs/>
                  <w:color w:val="0000FF"/>
                  <w:u w:val="single"/>
                </w:rPr>
                <w:t>https://members.wto.org/crnattachments/2023/TBT/UGA/23_10474_00_e.pdf</w:t>
              </w:r>
            </w:hyperlink>
            <w:bookmarkEnd w:id="42"/>
          </w:p>
        </w:tc>
      </w:tr>
    </w:tbl>
    <w:p w14:paraId="2703D6B4" w14:textId="77777777" w:rsidR="00EE3A11" w:rsidRPr="002F6A28" w:rsidRDefault="00EE3A11" w:rsidP="002F6A28"/>
    <w:sectPr w:rsidR="00EE3A11" w:rsidRPr="002F6A28" w:rsidSect="00DA16F5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AD466" w14:textId="77777777" w:rsidR="007972AB" w:rsidRDefault="00DA16F5">
      <w:r>
        <w:separator/>
      </w:r>
    </w:p>
  </w:endnote>
  <w:endnote w:type="continuationSeparator" w:id="0">
    <w:p w14:paraId="1A2DB6C2" w14:textId="77777777" w:rsidR="007972AB" w:rsidRDefault="00DA1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B240" w14:textId="71EFB5CE" w:rsidR="009239F7" w:rsidRPr="00DA16F5" w:rsidRDefault="00DA16F5" w:rsidP="00DA16F5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60AF" w14:textId="5CE6A539" w:rsidR="009239F7" w:rsidRPr="00DA16F5" w:rsidRDefault="00DA16F5" w:rsidP="00DA16F5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670D" w14:textId="77777777" w:rsidR="00EE3A11" w:rsidRPr="002F6A28" w:rsidRDefault="00DA16F5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637F" w14:textId="77777777" w:rsidR="007972AB" w:rsidRDefault="00DA16F5">
      <w:r>
        <w:separator/>
      </w:r>
    </w:p>
  </w:footnote>
  <w:footnote w:type="continuationSeparator" w:id="0">
    <w:p w14:paraId="783532BA" w14:textId="77777777" w:rsidR="007972AB" w:rsidRDefault="00DA1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5B37" w14:textId="77777777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16F5">
      <w:t>G/TBT/N/BDI/374 • G/TBT/N/KEN/1454 • G/TBT/N/RWA/886 • G/TBT/N/TZA/988 • G/TBT/N/UGA/1791</w:t>
    </w:r>
  </w:p>
  <w:p w14:paraId="3A4AEF71" w14:textId="77777777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FE45D25" w14:textId="775606AC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16F5">
      <w:t xml:space="preserve">- </w:t>
    </w:r>
    <w:r w:rsidRPr="00DA16F5">
      <w:fldChar w:fldCharType="begin"/>
    </w:r>
    <w:r w:rsidRPr="00DA16F5">
      <w:instrText xml:space="preserve"> PAGE </w:instrText>
    </w:r>
    <w:r w:rsidRPr="00DA16F5">
      <w:fldChar w:fldCharType="separate"/>
    </w:r>
    <w:r w:rsidRPr="00DA16F5">
      <w:rPr>
        <w:noProof/>
      </w:rPr>
      <w:t>2</w:t>
    </w:r>
    <w:r w:rsidRPr="00DA16F5">
      <w:fldChar w:fldCharType="end"/>
    </w:r>
    <w:r w:rsidRPr="00DA16F5">
      <w:t xml:space="preserve"> -</w:t>
    </w:r>
  </w:p>
  <w:p w14:paraId="0A094F71" w14:textId="4FCB9372" w:rsidR="009239F7" w:rsidRPr="00DA16F5" w:rsidRDefault="009239F7" w:rsidP="00DA16F5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F98" w14:textId="77777777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16F5">
      <w:t>G/TBT/N/BDI/374 • G/TBT/N/KEN/1454 • G/TBT/N/RWA/886 • G/TBT/N/TZA/988 • G/TBT/N/UGA/1791</w:t>
    </w:r>
  </w:p>
  <w:p w14:paraId="1EEB9BFA" w14:textId="77777777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253A6E" w14:textId="10B23017" w:rsidR="00DA16F5" w:rsidRPr="00DA16F5" w:rsidRDefault="00DA16F5" w:rsidP="00DA16F5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A16F5">
      <w:t xml:space="preserve">- </w:t>
    </w:r>
    <w:r w:rsidRPr="00DA16F5">
      <w:fldChar w:fldCharType="begin"/>
    </w:r>
    <w:r w:rsidRPr="00DA16F5">
      <w:instrText xml:space="preserve"> PAGE </w:instrText>
    </w:r>
    <w:r w:rsidRPr="00DA16F5">
      <w:fldChar w:fldCharType="separate"/>
    </w:r>
    <w:r w:rsidRPr="00DA16F5">
      <w:rPr>
        <w:noProof/>
      </w:rPr>
      <w:t>2</w:t>
    </w:r>
    <w:r w:rsidRPr="00DA16F5">
      <w:fldChar w:fldCharType="end"/>
    </w:r>
    <w:r w:rsidRPr="00DA16F5">
      <w:t xml:space="preserve"> -</w:t>
    </w:r>
  </w:p>
  <w:p w14:paraId="1459C0EE" w14:textId="141E9ACC" w:rsidR="009239F7" w:rsidRPr="00DA16F5" w:rsidRDefault="009239F7" w:rsidP="00DA16F5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D398F" w14:paraId="4F27AB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D0237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EDB439" w14:textId="36F68AAC" w:rsidR="00ED54E0" w:rsidRPr="009239F7" w:rsidRDefault="00DA16F5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BD398F" w14:paraId="4BC3574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FE466F8" w14:textId="77777777" w:rsidR="00ED54E0" w:rsidRPr="009239F7" w:rsidRDefault="00DA16F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557A6D0" wp14:editId="7EA75CC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27604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84F0D7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BD398F" w14:paraId="77CD71D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FF7431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13900F2" w14:textId="77777777" w:rsidR="00DA16F5" w:rsidRDefault="00DA16F5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G/TBT/N/BDI/374, G/TBT/N/KEN/1454</w:t>
          </w:r>
        </w:p>
        <w:p w14:paraId="6FCE5544" w14:textId="77777777" w:rsidR="00DA16F5" w:rsidRDefault="00DA16F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G/TBT/N/RWA/886, G/TBT/N/TZA/988</w:t>
          </w:r>
        </w:p>
        <w:p w14:paraId="74122975" w14:textId="59AA12A7" w:rsidR="00BD398F" w:rsidRPr="002F6A28" w:rsidRDefault="00DA16F5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G/TBT/N/UGA/1791</w:t>
          </w:r>
          <w:bookmarkEnd w:id="44"/>
        </w:p>
      </w:tc>
    </w:tr>
    <w:tr w:rsidR="00BD398F" w14:paraId="2509B6F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94A3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4FD0CB" w14:textId="5E9580B0" w:rsidR="00ED54E0" w:rsidRPr="009239F7" w:rsidRDefault="00DA16F5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22 June 2023</w:t>
          </w:r>
        </w:p>
      </w:tc>
    </w:tr>
    <w:tr w:rsidR="00BD398F" w14:paraId="0BF174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BC0210" w14:textId="7D2C4017" w:rsidR="00ED54E0" w:rsidRPr="009239F7" w:rsidRDefault="00DA16F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</w:t>
          </w:r>
          <w:r w:rsidR="00577FF7">
            <w:rPr>
              <w:color w:val="FF0000"/>
              <w:szCs w:val="16"/>
            </w:rPr>
            <w:t>-4284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7A7D05E" w14:textId="77777777" w:rsidR="00ED54E0" w:rsidRPr="009239F7" w:rsidRDefault="00DA16F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BD398F" w14:paraId="0A2F0DFF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12FDB4" w14:textId="4057906C" w:rsidR="00ED54E0" w:rsidRPr="009239F7" w:rsidRDefault="00DA16F5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9BC059" w14:textId="21C9FE2F" w:rsidR="00ED54E0" w:rsidRPr="002F6A28" w:rsidRDefault="00DA16F5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A38A64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AACC31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BF217A4" w:tentative="1">
      <w:start w:val="1"/>
      <w:numFmt w:val="lowerLetter"/>
      <w:lvlText w:val="%2."/>
      <w:lvlJc w:val="left"/>
      <w:pPr>
        <w:ind w:left="1080" w:hanging="360"/>
      </w:pPr>
    </w:lvl>
    <w:lvl w:ilvl="2" w:tplc="51C8FA5A" w:tentative="1">
      <w:start w:val="1"/>
      <w:numFmt w:val="lowerRoman"/>
      <w:lvlText w:val="%3."/>
      <w:lvlJc w:val="right"/>
      <w:pPr>
        <w:ind w:left="1800" w:hanging="180"/>
      </w:pPr>
    </w:lvl>
    <w:lvl w:ilvl="3" w:tplc="0FF44D64" w:tentative="1">
      <w:start w:val="1"/>
      <w:numFmt w:val="decimal"/>
      <w:lvlText w:val="%4."/>
      <w:lvlJc w:val="left"/>
      <w:pPr>
        <w:ind w:left="2520" w:hanging="360"/>
      </w:pPr>
    </w:lvl>
    <w:lvl w:ilvl="4" w:tplc="77928D58" w:tentative="1">
      <w:start w:val="1"/>
      <w:numFmt w:val="lowerLetter"/>
      <w:lvlText w:val="%5."/>
      <w:lvlJc w:val="left"/>
      <w:pPr>
        <w:ind w:left="3240" w:hanging="360"/>
      </w:pPr>
    </w:lvl>
    <w:lvl w:ilvl="5" w:tplc="F3E2D6E4" w:tentative="1">
      <w:start w:val="1"/>
      <w:numFmt w:val="lowerRoman"/>
      <w:lvlText w:val="%6."/>
      <w:lvlJc w:val="right"/>
      <w:pPr>
        <w:ind w:left="3960" w:hanging="180"/>
      </w:pPr>
    </w:lvl>
    <w:lvl w:ilvl="6" w:tplc="95DA60A8" w:tentative="1">
      <w:start w:val="1"/>
      <w:numFmt w:val="decimal"/>
      <w:lvlText w:val="%7."/>
      <w:lvlJc w:val="left"/>
      <w:pPr>
        <w:ind w:left="4680" w:hanging="360"/>
      </w:pPr>
    </w:lvl>
    <w:lvl w:ilvl="7" w:tplc="9A902208" w:tentative="1">
      <w:start w:val="1"/>
      <w:numFmt w:val="lowerLetter"/>
      <w:lvlText w:val="%8."/>
      <w:lvlJc w:val="left"/>
      <w:pPr>
        <w:ind w:left="5400" w:hanging="360"/>
      </w:pPr>
    </w:lvl>
    <w:lvl w:ilvl="8" w:tplc="F022F7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72031">
    <w:abstractNumId w:val="9"/>
  </w:num>
  <w:num w:numId="2" w16cid:durableId="135608292">
    <w:abstractNumId w:val="7"/>
  </w:num>
  <w:num w:numId="3" w16cid:durableId="1196457068">
    <w:abstractNumId w:val="6"/>
  </w:num>
  <w:num w:numId="4" w16cid:durableId="74518356">
    <w:abstractNumId w:val="5"/>
  </w:num>
  <w:num w:numId="5" w16cid:durableId="1525048605">
    <w:abstractNumId w:val="4"/>
  </w:num>
  <w:num w:numId="6" w16cid:durableId="1333532986">
    <w:abstractNumId w:val="12"/>
  </w:num>
  <w:num w:numId="7" w16cid:durableId="1428885328">
    <w:abstractNumId w:val="11"/>
  </w:num>
  <w:num w:numId="8" w16cid:durableId="858661816">
    <w:abstractNumId w:val="10"/>
  </w:num>
  <w:num w:numId="9" w16cid:durableId="306513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0273004">
    <w:abstractNumId w:val="13"/>
  </w:num>
  <w:num w:numId="11" w16cid:durableId="210924070">
    <w:abstractNumId w:val="8"/>
  </w:num>
  <w:num w:numId="12" w16cid:durableId="767849682">
    <w:abstractNumId w:val="3"/>
  </w:num>
  <w:num w:numId="13" w16cid:durableId="1515336228">
    <w:abstractNumId w:val="2"/>
  </w:num>
  <w:num w:numId="14" w16cid:durableId="2111077982">
    <w:abstractNumId w:val="1"/>
  </w:num>
  <w:num w:numId="15" w16cid:durableId="1715303100">
    <w:abstractNumId w:val="0"/>
  </w:num>
  <w:num w:numId="16" w16cid:durableId="626807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971D4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057D1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77FF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972AB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398F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16F5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02C82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yperlink" Target="https://www.iso.org/en/contents/data/standard/00/44/4480.html" TargetMode="External"/><Relationship Id="rId18" Type="http://schemas.openxmlformats.org/officeDocument/2006/relationships/hyperlink" Target="https://members.wto.org/crnattachments/2023/TBT/UGA/23_10474_00_e.p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iso.org/en/contents/data/standard/01/01/10184.html" TargetMode="External"/><Relationship Id="rId17" Type="http://schemas.openxmlformats.org/officeDocument/2006/relationships/hyperlink" Target="https://www.unbs.go.u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unbs.go.ug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so.org/en/contents/data/standard/00/55/5560.html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iso.org/en/contents/data/standard/00/55/5560.html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iso.org/en/contents/data/standard/00/44/4480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yperlink" Target="https://www.iso.org/en/contents/data/standard/01/01/10184.html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6d366d8b-0dde-457c-b776-b99d4242fedf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173A1CE-C994-4EAA-A228-F710897570F4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WTO - OMC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2023-06-22T09:42:00Z</dcterms:created>
  <dcterms:modified xsi:type="dcterms:W3CDTF">2023-06-22T10:11:00Z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6d366d8b-0dde-457c-b776-b99d4242fedf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G/TBT/N/BDI/374</vt:lpwstr>
  </property>
  <property fmtid="{D5CDD505-2E9C-101B-9397-08002B2CF9AE}" pid="5" name="Symbol2">
    <vt:lpwstr>G/TBT/N/KEN/1454</vt:lpwstr>
  </property>
  <property fmtid="{D5CDD505-2E9C-101B-9397-08002B2CF9AE}" pid="6" name="Symbol3">
    <vt:lpwstr>G/TBT/N/RWA/886</vt:lpwstr>
  </property>
  <property fmtid="{D5CDD505-2E9C-101B-9397-08002B2CF9AE}" pid="7" name="Symbol4">
    <vt:lpwstr>G/TBT/N/TZA/988</vt:lpwstr>
  </property>
  <property fmtid="{D5CDD505-2E9C-101B-9397-08002B2CF9AE}" pid="8" name="Symbol5">
    <vt:lpwstr>G/TBT/N/UGA/1791</vt:lpwstr>
  </property>
</Properties>
</file>