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54A5" w14:textId="77777777" w:rsidR="009239F7" w:rsidRPr="002F6A28" w:rsidRDefault="009E5C0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A37299D" w14:textId="77777777" w:rsidR="009239F7" w:rsidRPr="002F6A28" w:rsidRDefault="009E5C08" w:rsidP="002F6A28">
      <w:pPr>
        <w:jc w:val="center"/>
      </w:pPr>
      <w:r w:rsidRPr="002F6A28">
        <w:t>The following notification is being circulated in accordance with Article 10.6</w:t>
      </w:r>
    </w:p>
    <w:p w14:paraId="114446A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73081" w14:paraId="1F76E44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35632C2" w14:textId="77777777" w:rsidR="00F85C99" w:rsidRPr="002F6A28" w:rsidRDefault="009E5C0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CE5ECA8" w14:textId="77777777" w:rsidR="00F85C99" w:rsidRPr="002F6A28" w:rsidRDefault="009E5C0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3BB4BB01" w14:textId="77777777" w:rsidR="00F85C99" w:rsidRPr="002F6A28" w:rsidRDefault="009E5C0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73081" w14:paraId="773A80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1FC272" w14:textId="77777777" w:rsidR="00F85C99" w:rsidRPr="002F6A28" w:rsidRDefault="009E5C0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735CAA" w14:textId="77777777" w:rsidR="00F85C99" w:rsidRPr="002F6A28" w:rsidRDefault="009E5C0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4B6CA04" w14:textId="77777777" w:rsidR="00EE3A11" w:rsidRPr="00C379C8" w:rsidRDefault="009E5C08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4370B06D" w14:textId="77777777" w:rsidR="00F85C99" w:rsidRPr="002F6A28" w:rsidRDefault="009E5C0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52D2F8C" w14:textId="77777777" w:rsidR="00AC6C6E" w:rsidRPr="00C379C8" w:rsidRDefault="009E5C08" w:rsidP="00AA646C">
            <w:r w:rsidRPr="00C379C8">
              <w:t>Kenya Bureau of Standards</w:t>
            </w:r>
          </w:p>
          <w:p w14:paraId="4185E18E" w14:textId="77777777" w:rsidR="00AC6C6E" w:rsidRPr="00C379C8" w:rsidRDefault="009E5C08" w:rsidP="00AA646C">
            <w:r w:rsidRPr="00C379C8">
              <w:t>P.O. Box: 54974-00200, Nairobi, Kenya</w:t>
            </w:r>
          </w:p>
          <w:p w14:paraId="482ADA4E" w14:textId="77777777" w:rsidR="00AC6C6E" w:rsidRPr="00C379C8" w:rsidRDefault="009E5C08" w:rsidP="00AA646C">
            <w:r w:rsidRPr="00C379C8">
              <w:t>Telephone: + (254) 020 605490, 605506/6948258</w:t>
            </w:r>
          </w:p>
          <w:p w14:paraId="2F05B462" w14:textId="77777777" w:rsidR="00AC6C6E" w:rsidRPr="00C379C8" w:rsidRDefault="009E5C08" w:rsidP="00AA646C">
            <w:r w:rsidRPr="00C379C8">
              <w:t>Fax: + (254) 020 609660/609665</w:t>
            </w:r>
          </w:p>
          <w:p w14:paraId="08E5E979" w14:textId="77777777" w:rsidR="00AC6C6E" w:rsidRPr="00C379C8" w:rsidRDefault="009E5C08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473081" w14:paraId="05E708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637B65" w14:textId="77777777" w:rsidR="00F85C99" w:rsidRPr="002F6A28" w:rsidRDefault="009E5C0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818C0F" w14:textId="77777777" w:rsidR="00F85C99" w:rsidRPr="0058336F" w:rsidRDefault="009E5C0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73081" w14:paraId="2CE08D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39E8BB" w14:textId="77777777" w:rsidR="00F85C99" w:rsidRPr="002F6A28" w:rsidRDefault="009E5C0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A1FFD6" w14:textId="77777777" w:rsidR="00F85C99" w:rsidRPr="002F6A28" w:rsidRDefault="009E5C0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Footwear (ICS code(s): 61.060)</w:t>
            </w:r>
            <w:bookmarkEnd w:id="22"/>
          </w:p>
        </w:tc>
      </w:tr>
      <w:tr w:rsidR="00473081" w14:paraId="789709A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A27D9D" w14:textId="77777777" w:rsidR="00F85C99" w:rsidRPr="002F6A28" w:rsidRDefault="009E5C0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B9B665" w14:textId="77777777" w:rsidR="00F85C99" w:rsidRPr="002F6A28" w:rsidRDefault="009E5C0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1122: 2022 Sport balls – specification – Part 1 – Outdoor footballs; (21 page(s), in English)</w:t>
            </w:r>
            <w:bookmarkEnd w:id="24"/>
          </w:p>
        </w:tc>
      </w:tr>
      <w:tr w:rsidR="00473081" w14:paraId="15E362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5AE22D" w14:textId="77777777" w:rsidR="00F85C99" w:rsidRPr="002F6A28" w:rsidRDefault="009E5C0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A3B855" w14:textId="77777777" w:rsidR="00F85C99" w:rsidRPr="002F6A28" w:rsidRDefault="009E5C0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outdoor footballs.</w:t>
            </w:r>
            <w:bookmarkEnd w:id="26"/>
          </w:p>
        </w:tc>
      </w:tr>
      <w:tr w:rsidR="00473081" w14:paraId="3A2F14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46CF98" w14:textId="77777777" w:rsidR="00F85C99" w:rsidRPr="002F6A28" w:rsidRDefault="009E5C0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96E72A" w14:textId="77777777" w:rsidR="00F85C99" w:rsidRPr="002F6A28" w:rsidRDefault="009E5C0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Harmonization; Reducing trade barriers and facilitating trade; Cost saving and productivity enhancement</w:t>
            </w:r>
            <w:bookmarkEnd w:id="28"/>
          </w:p>
        </w:tc>
      </w:tr>
      <w:tr w:rsidR="00473081" w14:paraId="56DD73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2499C5" w14:textId="77777777" w:rsidR="00F85C99" w:rsidRPr="002F6A28" w:rsidRDefault="009E5C0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2BFB9A" w14:textId="77777777" w:rsidR="00072B36" w:rsidRPr="002F6A28" w:rsidRDefault="009E5C0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05FFF09" w14:textId="77777777" w:rsidR="00F85C99" w:rsidRPr="002F6A28" w:rsidRDefault="009E5C08" w:rsidP="009E75ED">
            <w:pPr>
              <w:spacing w:before="120" w:after="120"/>
            </w:pPr>
            <w:bookmarkStart w:id="30" w:name="sps9a"/>
            <w:r w:rsidRPr="002F6A28">
              <w:t>1. ISO 2589:2016 Leather — Physical and mechanical tests — Determination of thickness</w:t>
            </w:r>
          </w:p>
          <w:p w14:paraId="5DC7F008" w14:textId="77777777" w:rsidR="00F85C99" w:rsidRPr="002F6A28" w:rsidRDefault="009E5C08" w:rsidP="009E75ED">
            <w:pPr>
              <w:spacing w:before="120" w:after="120"/>
            </w:pPr>
            <w:r w:rsidRPr="002F6A28">
              <w:t>2. ISO 11640:2018 Leather — Tests for colour fastness — Colour fastness to cycles of to-and-fro rubbing</w:t>
            </w:r>
          </w:p>
          <w:p w14:paraId="5A505518" w14:textId="77777777" w:rsidR="00F85C99" w:rsidRPr="002F6A28" w:rsidRDefault="009E5C08" w:rsidP="009E75ED">
            <w:pPr>
              <w:spacing w:before="120" w:after="120"/>
            </w:pPr>
            <w:r w:rsidRPr="002F6A28">
              <w:t>3. ISO 11642:2012 Leather — Tests for colour fastness — Colour fastness to water</w:t>
            </w:r>
            <w:bookmarkEnd w:id="30"/>
          </w:p>
        </w:tc>
      </w:tr>
      <w:tr w:rsidR="00473081" w14:paraId="18E5666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92B04F" w14:textId="77777777" w:rsidR="00EE3A11" w:rsidRPr="002F6A28" w:rsidRDefault="009E5C0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82753A" w14:textId="77777777" w:rsidR="00EE3A11" w:rsidRPr="002F6A28" w:rsidRDefault="009E5C0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DD82A8D" w14:textId="77777777" w:rsidR="00EE3A11" w:rsidRPr="002F6A28" w:rsidRDefault="009E5C0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73081" w14:paraId="095F46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97192C" w14:textId="77777777" w:rsidR="00F85C99" w:rsidRPr="002F6A28" w:rsidRDefault="009E5C0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AD81F4" w14:textId="77777777" w:rsidR="00F85C99" w:rsidRPr="002F6A28" w:rsidRDefault="009E5C0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73081" w14:paraId="64A3A9D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7294CA7" w14:textId="77777777" w:rsidR="00F85C99" w:rsidRPr="002F6A28" w:rsidRDefault="009E5C0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66E588A" w14:textId="77777777" w:rsidR="00F85C99" w:rsidRPr="002F6A28" w:rsidRDefault="009E5C0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24796FB" w14:textId="77777777" w:rsidR="00EE3A11" w:rsidRPr="00A12DDE" w:rsidRDefault="009E5C0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0F77BD94" w14:textId="77777777" w:rsidR="00EE3A11" w:rsidRPr="00A12DDE" w:rsidRDefault="009E5C0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7FB0988D" w14:textId="77777777" w:rsidR="00EE3A11" w:rsidRPr="00A12DDE" w:rsidRDefault="009E5C0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34D95C7F" w14:textId="77777777" w:rsidR="00EE3A11" w:rsidRPr="00A12DDE" w:rsidRDefault="009E5C0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11BE56F8" w14:textId="77777777" w:rsidR="00EE3A11" w:rsidRPr="00A12DDE" w:rsidRDefault="009E5C0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4E1B31F9" w14:textId="77777777" w:rsidR="00EE3A11" w:rsidRPr="00A12DDE" w:rsidRDefault="009E5C0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0458FB0C" w14:textId="77777777" w:rsidR="00EE3A11" w:rsidRPr="00A12DDE" w:rsidRDefault="0001142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9E5C08" w:rsidRPr="00A12DDE">
                <w:rPr>
                  <w:bCs/>
                  <w:color w:val="0000FF"/>
                  <w:u w:val="single"/>
                </w:rPr>
                <w:t>https://members.wto.org/crnattachments/2023/TBT/KEN/23_0012_00_e.pdf</w:t>
              </w:r>
            </w:hyperlink>
            <w:bookmarkEnd w:id="42"/>
          </w:p>
        </w:tc>
      </w:tr>
    </w:tbl>
    <w:p w14:paraId="75B68213" w14:textId="77777777" w:rsidR="00EE3A11" w:rsidRPr="002F6A28" w:rsidRDefault="00EE3A11" w:rsidP="002F6A28"/>
    <w:sectPr w:rsidR="00EE3A11" w:rsidRPr="002F6A28" w:rsidSect="009E5C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E9AF7" w14:textId="77777777" w:rsidR="00B54544" w:rsidRDefault="009E5C08">
      <w:r>
        <w:separator/>
      </w:r>
    </w:p>
  </w:endnote>
  <w:endnote w:type="continuationSeparator" w:id="0">
    <w:p w14:paraId="414FD1F1" w14:textId="77777777" w:rsidR="00B54544" w:rsidRDefault="009E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92D1" w14:textId="139F0F3A" w:rsidR="009239F7" w:rsidRPr="009E5C08" w:rsidRDefault="009E5C08" w:rsidP="009E5C0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7A0A" w14:textId="2DEB1184" w:rsidR="009239F7" w:rsidRPr="009E5C08" w:rsidRDefault="009E5C08" w:rsidP="009E5C0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9C117" w14:textId="77777777" w:rsidR="00EE3A11" w:rsidRPr="002F6A28" w:rsidRDefault="009E5C0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91A38" w14:textId="77777777" w:rsidR="00B54544" w:rsidRDefault="009E5C08">
      <w:r>
        <w:separator/>
      </w:r>
    </w:p>
  </w:footnote>
  <w:footnote w:type="continuationSeparator" w:id="0">
    <w:p w14:paraId="3EFB8781" w14:textId="77777777" w:rsidR="00B54544" w:rsidRDefault="009E5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4FB4" w14:textId="77777777" w:rsidR="009E5C08" w:rsidRPr="009E5C08" w:rsidRDefault="009E5C08" w:rsidP="009E5C0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E5C08">
      <w:t>G/TBT/N/BDI/313 • G/TBT/N/KEN/1362 • G/TBT/N/RWA/754 • G/TBT/N/TZA/877 • G/TBT/N/UGA/1724</w:t>
    </w:r>
  </w:p>
  <w:p w14:paraId="4AF69A69" w14:textId="77777777" w:rsidR="009E5C08" w:rsidRPr="009E5C08" w:rsidRDefault="009E5C08" w:rsidP="009E5C0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7EF185" w14:textId="528171C6" w:rsidR="009E5C08" w:rsidRPr="009E5C08" w:rsidRDefault="009E5C08" w:rsidP="009E5C0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E5C08">
      <w:t xml:space="preserve">- </w:t>
    </w:r>
    <w:r w:rsidRPr="009E5C08">
      <w:fldChar w:fldCharType="begin"/>
    </w:r>
    <w:r w:rsidRPr="009E5C08">
      <w:instrText xml:space="preserve"> PAGE </w:instrText>
    </w:r>
    <w:r w:rsidRPr="009E5C08">
      <w:fldChar w:fldCharType="separate"/>
    </w:r>
    <w:r w:rsidRPr="009E5C08">
      <w:rPr>
        <w:noProof/>
      </w:rPr>
      <w:t>2</w:t>
    </w:r>
    <w:r w:rsidRPr="009E5C08">
      <w:fldChar w:fldCharType="end"/>
    </w:r>
    <w:r w:rsidRPr="009E5C08">
      <w:t xml:space="preserve"> -</w:t>
    </w:r>
  </w:p>
  <w:p w14:paraId="07C238AF" w14:textId="19250D61" w:rsidR="009239F7" w:rsidRPr="009E5C08" w:rsidRDefault="009239F7" w:rsidP="009E5C0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F6768" w14:textId="77777777" w:rsidR="009E5C08" w:rsidRPr="009E5C08" w:rsidRDefault="009E5C08" w:rsidP="009E5C0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E5C08">
      <w:t>G/TBT/N/BDI/313 • G/TBT/N/KEN/1362 • G/TBT/N/RWA/754 • G/TBT/N/TZA/877 • G/TBT/N/UGA/1724</w:t>
    </w:r>
  </w:p>
  <w:p w14:paraId="6C9487A7" w14:textId="77777777" w:rsidR="009E5C08" w:rsidRPr="009E5C08" w:rsidRDefault="009E5C08" w:rsidP="009E5C0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3081F9" w14:textId="6A9EE3C2" w:rsidR="009E5C08" w:rsidRPr="009E5C08" w:rsidRDefault="009E5C08" w:rsidP="009E5C0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E5C08">
      <w:t xml:space="preserve">- </w:t>
    </w:r>
    <w:r w:rsidRPr="009E5C08">
      <w:fldChar w:fldCharType="begin"/>
    </w:r>
    <w:r w:rsidRPr="009E5C08">
      <w:instrText xml:space="preserve"> PAGE </w:instrText>
    </w:r>
    <w:r w:rsidRPr="009E5C08">
      <w:fldChar w:fldCharType="separate"/>
    </w:r>
    <w:r w:rsidRPr="009E5C08">
      <w:rPr>
        <w:noProof/>
      </w:rPr>
      <w:t>2</w:t>
    </w:r>
    <w:r w:rsidRPr="009E5C08">
      <w:fldChar w:fldCharType="end"/>
    </w:r>
    <w:r w:rsidRPr="009E5C08">
      <w:t xml:space="preserve"> -</w:t>
    </w:r>
  </w:p>
  <w:p w14:paraId="07C349C9" w14:textId="5817DAC4" w:rsidR="009239F7" w:rsidRPr="009E5C08" w:rsidRDefault="009239F7" w:rsidP="009E5C0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73081" w14:paraId="641CD5A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9D974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C19FD1" w14:textId="1B5083E7" w:rsidR="00ED54E0" w:rsidRPr="009239F7" w:rsidRDefault="009E5C08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473081" w14:paraId="0FF6118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3DB233" w14:textId="77777777" w:rsidR="00ED54E0" w:rsidRPr="009239F7" w:rsidRDefault="009E5C0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2A3A8C2" wp14:editId="5B8DC7B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86191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EA276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73081" w14:paraId="72688C5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E0A442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C742AA" w14:textId="77777777" w:rsidR="009E5C08" w:rsidRDefault="009E5C08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G/TBT/N/BDI/313, G/TBT/N/KEN/1362</w:t>
          </w:r>
        </w:p>
        <w:p w14:paraId="27DB4FB4" w14:textId="77777777" w:rsidR="009E5C08" w:rsidRDefault="009E5C08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G/TBT/N/RWA/754, G/TBT/N/TZA/877</w:t>
          </w:r>
        </w:p>
        <w:p w14:paraId="1334FA07" w14:textId="238D7BAB" w:rsidR="00473081" w:rsidRPr="002F6A28" w:rsidRDefault="009E5C08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G/TBT/N/UGA/1724</w:t>
          </w:r>
          <w:bookmarkEnd w:id="44"/>
        </w:p>
      </w:tc>
    </w:tr>
    <w:tr w:rsidR="00473081" w14:paraId="5FC8EE0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DC255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907443" w14:textId="53A196FD" w:rsidR="00ED54E0" w:rsidRPr="009239F7" w:rsidRDefault="009E5C08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4 January 2023</w:t>
          </w:r>
        </w:p>
      </w:tc>
    </w:tr>
    <w:tr w:rsidR="00473081" w14:paraId="2A5EFDB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606B85" w14:textId="0DF9BDAE" w:rsidR="00ED54E0" w:rsidRPr="009239F7" w:rsidRDefault="009E5C08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011425">
            <w:rPr>
              <w:color w:val="FF0000"/>
              <w:szCs w:val="16"/>
            </w:rPr>
            <w:t>0017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099327" w14:textId="77777777" w:rsidR="00ED54E0" w:rsidRPr="009239F7" w:rsidRDefault="009E5C08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473081" w14:paraId="79B63ED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38E27A" w14:textId="10D9542C" w:rsidR="00ED54E0" w:rsidRPr="009239F7" w:rsidRDefault="009E5C08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55193E" w14:textId="36351B72" w:rsidR="00ED54E0" w:rsidRPr="002F6A28" w:rsidRDefault="009E5C08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5F954D0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CDA1F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B207D4C" w:tentative="1">
      <w:start w:val="1"/>
      <w:numFmt w:val="lowerLetter"/>
      <w:lvlText w:val="%2."/>
      <w:lvlJc w:val="left"/>
      <w:pPr>
        <w:ind w:left="1080" w:hanging="360"/>
      </w:pPr>
    </w:lvl>
    <w:lvl w:ilvl="2" w:tplc="3E9C75C8" w:tentative="1">
      <w:start w:val="1"/>
      <w:numFmt w:val="lowerRoman"/>
      <w:lvlText w:val="%3."/>
      <w:lvlJc w:val="right"/>
      <w:pPr>
        <w:ind w:left="1800" w:hanging="180"/>
      </w:pPr>
    </w:lvl>
    <w:lvl w:ilvl="3" w:tplc="F522E22A" w:tentative="1">
      <w:start w:val="1"/>
      <w:numFmt w:val="decimal"/>
      <w:lvlText w:val="%4."/>
      <w:lvlJc w:val="left"/>
      <w:pPr>
        <w:ind w:left="2520" w:hanging="360"/>
      </w:pPr>
    </w:lvl>
    <w:lvl w:ilvl="4" w:tplc="1F9E76C8" w:tentative="1">
      <w:start w:val="1"/>
      <w:numFmt w:val="lowerLetter"/>
      <w:lvlText w:val="%5."/>
      <w:lvlJc w:val="left"/>
      <w:pPr>
        <w:ind w:left="3240" w:hanging="360"/>
      </w:pPr>
    </w:lvl>
    <w:lvl w:ilvl="5" w:tplc="7AA48068" w:tentative="1">
      <w:start w:val="1"/>
      <w:numFmt w:val="lowerRoman"/>
      <w:lvlText w:val="%6."/>
      <w:lvlJc w:val="right"/>
      <w:pPr>
        <w:ind w:left="3960" w:hanging="180"/>
      </w:pPr>
    </w:lvl>
    <w:lvl w:ilvl="6" w:tplc="B3461CAE" w:tentative="1">
      <w:start w:val="1"/>
      <w:numFmt w:val="decimal"/>
      <w:lvlText w:val="%7."/>
      <w:lvlJc w:val="left"/>
      <w:pPr>
        <w:ind w:left="4680" w:hanging="360"/>
      </w:pPr>
    </w:lvl>
    <w:lvl w:ilvl="7" w:tplc="98708E82" w:tentative="1">
      <w:start w:val="1"/>
      <w:numFmt w:val="lowerLetter"/>
      <w:lvlText w:val="%8."/>
      <w:lvlJc w:val="left"/>
      <w:pPr>
        <w:ind w:left="5400" w:hanging="360"/>
      </w:pPr>
    </w:lvl>
    <w:lvl w:ilvl="8" w:tplc="A296CA9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1425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081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175B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5C0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4544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04F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D5CE6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02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KEN/23_0012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2023-01-04T09:56:00Z</dcterms:created>
  <dcterms:modified xsi:type="dcterms:W3CDTF">2023-01-04T13:02:00Z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G/TBT/N/BDI/313</vt:lpwstr>
  </property>
  <property fmtid="{D5CDD505-2E9C-101B-9397-08002B2CF9AE}" pid="5" name="Symbol2">
    <vt:lpwstr>G/TBT/N/KEN/1362</vt:lpwstr>
  </property>
  <property fmtid="{D5CDD505-2E9C-101B-9397-08002B2CF9AE}" pid="6" name="Symbol3">
    <vt:lpwstr>G/TBT/N/RWA/754</vt:lpwstr>
  </property>
  <property fmtid="{D5CDD505-2E9C-101B-9397-08002B2CF9AE}" pid="7" name="Symbol4">
    <vt:lpwstr>G/TBT/N/TZA/877</vt:lpwstr>
  </property>
  <property fmtid="{D5CDD505-2E9C-101B-9397-08002B2CF9AE}" pid="8" name="Symbol5">
    <vt:lpwstr>G/TBT/N/UGA/1724</vt:lpwstr>
  </property>
</Properties>
</file>