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38963" w14:textId="77777777" w:rsidR="009239F7" w:rsidRPr="002F6A28" w:rsidRDefault="005B4F41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CFA6AFC" w14:textId="77777777" w:rsidR="009239F7" w:rsidRPr="002F6A28" w:rsidRDefault="005B4F41" w:rsidP="002F6A28">
      <w:pPr>
        <w:jc w:val="center"/>
      </w:pPr>
      <w:r w:rsidRPr="002F6A28">
        <w:t>The following notification is being circulated in accordance with Article 10.6</w:t>
      </w:r>
    </w:p>
    <w:p w14:paraId="2DE7457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024DB" w14:paraId="27FD732D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C602904" w14:textId="77777777" w:rsidR="00F85C99" w:rsidRPr="002F6A28" w:rsidRDefault="005B4F4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01248EF" w14:textId="77777777" w:rsidR="00F85C99" w:rsidRPr="002F6A28" w:rsidRDefault="005B4F41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14:paraId="4884C16E" w14:textId="77777777" w:rsidR="00F85C99" w:rsidRPr="002F6A28" w:rsidRDefault="005B4F41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F024DB" w14:paraId="443A4F4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385380" w14:textId="77777777" w:rsidR="00F85C99" w:rsidRPr="002F6A28" w:rsidRDefault="005B4F4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E81A49" w14:textId="77777777" w:rsidR="00F85C99" w:rsidRPr="002F6A28" w:rsidRDefault="005B4F41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B45329E" w14:textId="77777777" w:rsidR="00EE3A11" w:rsidRPr="00C379C8" w:rsidRDefault="005B4F41" w:rsidP="00155128">
            <w:r w:rsidRPr="00C379C8">
              <w:t>Uganda National Bureau of Standards</w:t>
            </w:r>
          </w:p>
          <w:p w14:paraId="58B3B7E8" w14:textId="77777777" w:rsidR="00EE3A11" w:rsidRPr="00C379C8" w:rsidRDefault="005B4F41" w:rsidP="00155128">
            <w:r w:rsidRPr="00C379C8">
              <w:t>Plot 2-12 ByPass Link, Bweyogerere Industrial and Business Park</w:t>
            </w:r>
          </w:p>
          <w:p w14:paraId="01A31753" w14:textId="77777777" w:rsidR="00EE3A11" w:rsidRPr="00C379C8" w:rsidRDefault="005B4F41" w:rsidP="00155128">
            <w:r w:rsidRPr="00C379C8">
              <w:t>P.O. Box 6329</w:t>
            </w:r>
          </w:p>
          <w:p w14:paraId="68C28F09" w14:textId="77777777" w:rsidR="00EE3A11" w:rsidRPr="00C379C8" w:rsidRDefault="005B4F41" w:rsidP="00155128">
            <w:r w:rsidRPr="00C379C8">
              <w:t>Kampala, Uganda</w:t>
            </w:r>
          </w:p>
          <w:p w14:paraId="0AF63BD8" w14:textId="77777777" w:rsidR="00EE3A11" w:rsidRPr="00C379C8" w:rsidRDefault="005B4F41" w:rsidP="00155128">
            <w:r w:rsidRPr="00C379C8">
              <w:t>Tel: +(256) 4 1733 3250/1/2</w:t>
            </w:r>
          </w:p>
          <w:p w14:paraId="236277CE" w14:textId="77777777" w:rsidR="00EE3A11" w:rsidRPr="00C379C8" w:rsidRDefault="005B4F41" w:rsidP="00155128">
            <w:r w:rsidRPr="00C379C8">
              <w:t>Fax: +(256) 4 1428 6123</w:t>
            </w:r>
          </w:p>
          <w:p w14:paraId="139AE55E" w14:textId="77777777" w:rsidR="00EE3A11" w:rsidRPr="00C379C8" w:rsidRDefault="005B4F41" w:rsidP="00155128"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14:paraId="385DFE39" w14:textId="77777777" w:rsidR="00EE3A11" w:rsidRPr="00C379C8" w:rsidRDefault="005B4F41" w:rsidP="00155128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08EE9798" w14:textId="77777777" w:rsidR="00F85C99" w:rsidRPr="002F6A28" w:rsidRDefault="005B4F41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F024DB" w14:paraId="1C5706A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FF2A76" w14:textId="77777777" w:rsidR="00F85C99" w:rsidRPr="002F6A28" w:rsidRDefault="005B4F4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0CAD09" w14:textId="77777777" w:rsidR="00F85C99" w:rsidRPr="0058336F" w:rsidRDefault="005B4F41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F024DB" w14:paraId="3FA7795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A68949" w14:textId="77777777" w:rsidR="00F85C99" w:rsidRPr="002F6A28" w:rsidRDefault="005B4F4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ED88D6" w14:textId="77777777" w:rsidR="00F85C99" w:rsidRPr="002F6A28" w:rsidRDefault="005B4F41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- Other (HS code(s): 691490); Ceramic products (ICS code(s): 81.060.20)</w:t>
            </w:r>
            <w:bookmarkEnd w:id="22"/>
          </w:p>
        </w:tc>
      </w:tr>
      <w:tr w:rsidR="00F024DB" w14:paraId="1A11959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E70BB3" w14:textId="77777777" w:rsidR="00F85C99" w:rsidRPr="002F6A28" w:rsidRDefault="005B4F4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B886A1" w14:textId="77777777" w:rsidR="00F85C99" w:rsidRPr="002F6A28" w:rsidRDefault="005B4F41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DUS 2662: 2022, Ceramic water filter— Specification, First Edition; (20 page(s), in English)</w:t>
            </w:r>
            <w:bookmarkEnd w:id="24"/>
          </w:p>
        </w:tc>
      </w:tr>
      <w:tr w:rsidR="00F024DB" w14:paraId="18BCD28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A4D085" w14:textId="77777777" w:rsidR="00F85C99" w:rsidRPr="002F6A28" w:rsidRDefault="005B4F4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E05229" w14:textId="77777777" w:rsidR="00F85C99" w:rsidRPr="002F6A28" w:rsidRDefault="005B4F41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Uganda Standard specifies the requirements, sampling and test methods for ceramic water filter</w:t>
            </w:r>
            <w:bookmarkEnd w:id="26"/>
          </w:p>
        </w:tc>
      </w:tr>
      <w:tr w:rsidR="00F024DB" w14:paraId="41B111D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E63508" w14:textId="77777777" w:rsidR="00F85C99" w:rsidRPr="002F6A28" w:rsidRDefault="005B4F4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8D242A" w14:textId="77777777" w:rsidR="00F85C99" w:rsidRPr="002F6A28" w:rsidRDefault="005B4F41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</w:t>
            </w:r>
            <w:bookmarkEnd w:id="28"/>
          </w:p>
        </w:tc>
      </w:tr>
      <w:tr w:rsidR="00F024DB" w14:paraId="6C53FF7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060986" w14:textId="77777777" w:rsidR="00F85C99" w:rsidRPr="002F6A28" w:rsidRDefault="005B4F41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A82343" w14:textId="77777777" w:rsidR="00072B36" w:rsidRPr="002F6A28" w:rsidRDefault="005B4F41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05D830E" w14:textId="77777777" w:rsidR="00F85C99" w:rsidRPr="002F6A28" w:rsidRDefault="005B4F41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ISO 11923, Water quality — Determination of suspended solids by filtration through glass-fibre filters</w:t>
            </w:r>
          </w:p>
          <w:p w14:paraId="6E796F06" w14:textId="77777777" w:rsidR="00F85C99" w:rsidRPr="002F6A28" w:rsidRDefault="005B4F4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10523, Water quality — Determination of pH</w:t>
            </w:r>
          </w:p>
          <w:p w14:paraId="43A52933" w14:textId="77777777" w:rsidR="00F85C99" w:rsidRPr="002F6A28" w:rsidRDefault="005B4F4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7887, Water quality — Examination and determination of colour</w:t>
            </w:r>
          </w:p>
          <w:p w14:paraId="322A5249" w14:textId="77777777" w:rsidR="00F85C99" w:rsidRPr="002F6A28" w:rsidRDefault="005B4F4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7888, Water quality — Determination of electrical conductivity</w:t>
            </w:r>
          </w:p>
          <w:p w14:paraId="1CA37C4F" w14:textId="77777777" w:rsidR="00F85C99" w:rsidRPr="002F6A28" w:rsidRDefault="005B4F4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US ISO 7027–1, Water quality — Determination of turbidity – Part 1: Quantitative methods</w:t>
            </w:r>
          </w:p>
          <w:p w14:paraId="46E4A89B" w14:textId="77777777" w:rsidR="00F85C99" w:rsidRPr="002F6A28" w:rsidRDefault="005B4F4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9308-1, Water quality — Enumeration of Escherichia coli and coliform bacteria — Part 1: Membrane filtration method for waters with low bacterial background flora</w:t>
            </w:r>
          </w:p>
          <w:p w14:paraId="4D252E34" w14:textId="77777777" w:rsidR="00F85C99" w:rsidRPr="002F6A28" w:rsidRDefault="005B4F4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10359, Water quality - Determination of fluoride</w:t>
            </w:r>
          </w:p>
          <w:p w14:paraId="266A7050" w14:textId="77777777" w:rsidR="00F85C99" w:rsidRPr="002F6A28" w:rsidRDefault="005B4F4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11969, Water quality - Determination of arsenic - Atomic absorption spectrometric method (hydride technique)</w:t>
            </w:r>
          </w:p>
          <w:p w14:paraId="5C63645C" w14:textId="77777777" w:rsidR="00F85C99" w:rsidRPr="002F6A28" w:rsidRDefault="005B4F4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12846, Water quality - Determination of mercury - Method using atomic absorption spectrometry (AAS) with and without enrichment</w:t>
            </w:r>
          </w:p>
          <w:p w14:paraId="6C0DF935" w14:textId="77777777" w:rsidR="00F85C99" w:rsidRPr="002F6A28" w:rsidRDefault="005B4F4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15681, Water quality - Determination of orthophosphate and total phosphorus contents by flow analysis (FIA and CFA)</w:t>
            </w:r>
          </w:p>
          <w:p w14:paraId="6F1E53A6" w14:textId="77777777" w:rsidR="00F85C99" w:rsidRPr="002F6A28" w:rsidRDefault="005B4F4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16266, Water quality - Detection and enumeration of Pseudomonas aeruginosa </w:t>
            </w:r>
            <w:r w:rsidRPr="002F6A28">
              <w:rPr>
                <w:rFonts w:ascii="MS UI Gothic" w:eastAsia="MS UI Gothic" w:hAnsi="MS UI Gothic" w:cs="MS UI Gothic"/>
              </w:rPr>
              <w:t>━</w:t>
            </w:r>
            <w:r w:rsidRPr="002F6A28">
              <w:t xml:space="preserve"> Method by membrane filtration</w:t>
            </w:r>
          </w:p>
          <w:p w14:paraId="797BE8A2" w14:textId="77777777" w:rsidR="00F85C99" w:rsidRPr="002F6A28" w:rsidRDefault="005B4F4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21567, Microbiology of food and animal feeding stuffs </w:t>
            </w:r>
            <w:r w:rsidRPr="002F6A28">
              <w:rPr>
                <w:rFonts w:ascii="MS UI Gothic" w:eastAsia="MS UI Gothic" w:hAnsi="MS UI Gothic" w:cs="MS UI Gothic"/>
              </w:rPr>
              <w:t>━</w:t>
            </w:r>
            <w:r w:rsidRPr="002F6A28">
              <w:t xml:space="preserve"> Horizontal method for the detection of Shigella spp.</w:t>
            </w:r>
          </w:p>
          <w:p w14:paraId="21988D42" w14:textId="77777777" w:rsidR="00F85C99" w:rsidRPr="002F6A28" w:rsidRDefault="005B4F4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5961, Water quality -- Determination of cadmium by atomic absorption spectrometry</w:t>
            </w:r>
          </w:p>
          <w:p w14:paraId="746FE0EF" w14:textId="77777777" w:rsidR="00F85C99" w:rsidRPr="002F6A28" w:rsidRDefault="005B4F4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6222, Water quality -- Enumeration of culturable microorganisms </w:t>
            </w:r>
            <w:r w:rsidRPr="002F6A28">
              <w:rPr>
                <w:rFonts w:ascii="MS UI Gothic" w:eastAsia="MS UI Gothic" w:hAnsi="MS UI Gothic" w:cs="MS UI Gothic"/>
              </w:rPr>
              <w:t>━</w:t>
            </w:r>
            <w:r w:rsidRPr="002F6A28">
              <w:t xml:space="preserve"> Colony count by inoculation in nutrient agar culture media</w:t>
            </w:r>
          </w:p>
          <w:p w14:paraId="0315275D" w14:textId="77777777" w:rsidR="00F85C99" w:rsidRPr="002F6A28" w:rsidRDefault="005B4F4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6333, Water quality -- Determination of manganese -- Formaldoxime spectrometric method</w:t>
            </w:r>
          </w:p>
          <w:p w14:paraId="5D93DC0C" w14:textId="77777777" w:rsidR="00F85C99" w:rsidRPr="002F6A28" w:rsidRDefault="005B4F4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6461, Water quality -- Detection ad enumeration of the spores of sulphite-reducing anaerobes (clostridia) </w:t>
            </w:r>
            <w:r w:rsidRPr="002F6A28">
              <w:rPr>
                <w:rFonts w:ascii="MS UI Gothic" w:eastAsia="MS UI Gothic" w:hAnsi="MS UI Gothic" w:cs="MS UI Gothic"/>
              </w:rPr>
              <w:t>━</w:t>
            </w:r>
            <w:r w:rsidRPr="002F6A28">
              <w:t xml:space="preserve"> Method by membrane filtration</w:t>
            </w:r>
          </w:p>
          <w:p w14:paraId="0C6D9A39" w14:textId="77777777" w:rsidR="00F85C99" w:rsidRPr="002F6A28" w:rsidRDefault="005B4F4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6777, Water quality -- Determination of nitrite -- Molecular absorption spectrometric method</w:t>
            </w:r>
          </w:p>
          <w:p w14:paraId="63C2295D" w14:textId="77777777" w:rsidR="00F85C99" w:rsidRPr="002F6A28" w:rsidRDefault="005B4F4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6785, Milk and milk products -- Detection of Salmonella spp.</w:t>
            </w:r>
          </w:p>
          <w:p w14:paraId="2AB9B884" w14:textId="77777777" w:rsidR="00F85C99" w:rsidRPr="002F6A28" w:rsidRDefault="005B4F4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6888, Microbiology of food and animal feeding stuffs </w:t>
            </w:r>
            <w:r w:rsidRPr="002F6A28">
              <w:rPr>
                <w:rFonts w:ascii="MS UI Gothic" w:eastAsia="MS UI Gothic" w:hAnsi="MS UI Gothic" w:cs="MS UI Gothic"/>
              </w:rPr>
              <w:t>━</w:t>
            </w:r>
            <w:r w:rsidRPr="002F6A28">
              <w:t xml:space="preserve"> Horizontal method for the enumeration of coagulass-positive staphylococci (Staphylococcus aureus and other species)</w:t>
            </w:r>
          </w:p>
          <w:p w14:paraId="31E870BA" w14:textId="77777777" w:rsidR="00F85C99" w:rsidRPr="002F6A28" w:rsidRDefault="005B4F4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7890, Water quality -- Determination of nitrate -- Part 3: Spectrometric method using sulfosalicylic acid</w:t>
            </w:r>
          </w:p>
          <w:p w14:paraId="3D396211" w14:textId="77777777" w:rsidR="00F85C99" w:rsidRPr="002F6A28" w:rsidRDefault="005B4F4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7899, Water quality -- Detection and enumeration of intestinal anterccocci</w:t>
            </w:r>
          </w:p>
          <w:p w14:paraId="5D73FF7D" w14:textId="77777777" w:rsidR="00F85C99" w:rsidRPr="002F6A28" w:rsidRDefault="005B4F4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8288, Water quality -- Determination of cobalt, nickel, copper, zinc, cadmium and lead -- Flame atomic absorption spectrometric methods</w:t>
            </w:r>
          </w:p>
          <w:p w14:paraId="461D4C08" w14:textId="77777777" w:rsidR="00F85C99" w:rsidRPr="002F6A28" w:rsidRDefault="005B4F4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4832, Microbiology of food and animal feeding stuffs </w:t>
            </w:r>
            <w:r w:rsidRPr="002F6A28">
              <w:rPr>
                <w:rFonts w:ascii="MS UI Gothic" w:eastAsia="MS UI Gothic" w:hAnsi="MS UI Gothic" w:cs="MS UI Gothic"/>
              </w:rPr>
              <w:t>━</w:t>
            </w:r>
            <w:r w:rsidRPr="002F6A28">
              <w:t xml:space="preserve"> Horizontal method for the enumeration of coliforms </w:t>
            </w:r>
            <w:r w:rsidRPr="002F6A28">
              <w:rPr>
                <w:rFonts w:ascii="MS UI Gothic" w:eastAsia="MS UI Gothic" w:hAnsi="MS UI Gothic" w:cs="MS UI Gothic"/>
              </w:rPr>
              <w:t>━</w:t>
            </w:r>
            <w:r w:rsidRPr="002F6A28">
              <w:t xml:space="preserve"> Colony-count technique</w:t>
            </w:r>
          </w:p>
          <w:p w14:paraId="6CFA9EC7" w14:textId="77777777" w:rsidR="00F85C99" w:rsidRPr="002F6A28" w:rsidRDefault="005B4F4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 3866-18, Standard Test Methods for Silver in Water</w:t>
            </w:r>
          </w:p>
          <w:p w14:paraId="65AA2A42" w14:textId="77777777" w:rsidR="00F85C99" w:rsidRPr="002F6A28" w:rsidRDefault="005B4F4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7402: 2011, Ceramic water purifier filter candles — specification (Second Revision).</w:t>
            </w:r>
          </w:p>
          <w:p w14:paraId="4C240A74" w14:textId="77777777" w:rsidR="00F85C99" w:rsidRPr="002F6A28" w:rsidRDefault="005B4F4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2781: 2004 Glossary of terms relating to ceramicware (second revision)</w:t>
            </w:r>
          </w:p>
          <w:p w14:paraId="1DB1F43C" w14:textId="77777777" w:rsidR="00F85C99" w:rsidRPr="002F6A28" w:rsidRDefault="005B4F4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Justine Rayner (August 2009). Current Practices in Manufacturing of Ceramic Pot Filters for Water Treatment</w:t>
            </w:r>
          </w:p>
          <w:p w14:paraId="4EF37172" w14:textId="77777777" w:rsidR="00F85C99" w:rsidRPr="002F6A28" w:rsidRDefault="005B4F4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Alemu Lelago Bulta1* and Geremew Arega W. Micheal2 ((2019). Evaluation of the efficiency of ceramic filters for water treatment in Kambata Tabaro zone, southern Ethiopia</w:t>
            </w:r>
            <w:bookmarkEnd w:id="30"/>
          </w:p>
        </w:tc>
      </w:tr>
      <w:tr w:rsidR="00F024DB" w14:paraId="2750DD6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7CB5B9" w14:textId="77777777" w:rsidR="00EE3A11" w:rsidRPr="002F6A28" w:rsidRDefault="005B4F4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546248" w14:textId="77777777" w:rsidR="00EE3A11" w:rsidRPr="002F6A28" w:rsidRDefault="005B4F41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144B498A" w14:textId="77777777" w:rsidR="00EE3A11" w:rsidRPr="002F6A28" w:rsidRDefault="005B4F41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F024DB" w14:paraId="1BD513B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4A3040" w14:textId="77777777" w:rsidR="00F85C99" w:rsidRPr="002F6A28" w:rsidRDefault="005B4F4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29E8CF" w14:textId="77777777" w:rsidR="00F85C99" w:rsidRPr="002F6A28" w:rsidRDefault="005B4F41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F024DB" w14:paraId="02A3665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861DDAB" w14:textId="77777777" w:rsidR="00F85C99" w:rsidRPr="002F6A28" w:rsidRDefault="005B4F4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D81DDEF" w14:textId="77777777" w:rsidR="00F85C99" w:rsidRPr="002F6A28" w:rsidRDefault="005B4F41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A2BFA7B" w14:textId="77777777" w:rsidR="00EE3A11" w:rsidRPr="00A12DDE" w:rsidRDefault="005B4F4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443526A9" w14:textId="77777777" w:rsidR="00EE3A11" w:rsidRPr="00A12DDE" w:rsidRDefault="005B4F4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46190367" w14:textId="77777777" w:rsidR="00EE3A11" w:rsidRPr="00A12DDE" w:rsidRDefault="005B4F4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6329</w:t>
            </w:r>
          </w:p>
          <w:p w14:paraId="48A4505F" w14:textId="77777777" w:rsidR="00EE3A11" w:rsidRPr="00A12DDE" w:rsidRDefault="005B4F4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Kampala, Uganda</w:t>
            </w:r>
          </w:p>
          <w:p w14:paraId="62AC3110" w14:textId="77777777" w:rsidR="00EE3A11" w:rsidRPr="00A12DDE" w:rsidRDefault="005B4F4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+(256) 4 1733 3250/1/2</w:t>
            </w:r>
          </w:p>
          <w:p w14:paraId="02E329E1" w14:textId="77777777" w:rsidR="00EE3A11" w:rsidRPr="00A12DDE" w:rsidRDefault="005B4F4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+(256) 4 1428 6123</w:t>
            </w:r>
          </w:p>
          <w:p w14:paraId="5FCA41E7" w14:textId="77777777" w:rsidR="00EE3A11" w:rsidRPr="00A12DDE" w:rsidRDefault="005B4F4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info@unbs.go.ug</w:t>
              </w:r>
            </w:hyperlink>
          </w:p>
          <w:p w14:paraId="6D4F185A" w14:textId="77777777" w:rsidR="00EE3A11" w:rsidRPr="00A12DDE" w:rsidRDefault="005B4F4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0E6638F2" w14:textId="77777777" w:rsidR="00EE3A11" w:rsidRPr="00A12DDE" w:rsidRDefault="009F52F0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5B4F41" w:rsidRPr="00A12DDE">
                <w:rPr>
                  <w:bCs/>
                  <w:color w:val="0000FF"/>
                  <w:u w:val="single"/>
                </w:rPr>
                <w:t>https://members.wto.org/crnattachments/2022/TBT/UGA/22_5930_00_e.pdf</w:t>
              </w:r>
            </w:hyperlink>
            <w:bookmarkEnd w:id="42"/>
          </w:p>
        </w:tc>
      </w:tr>
    </w:tbl>
    <w:p w14:paraId="5199196D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3506B" w14:textId="77777777" w:rsidR="00356815" w:rsidRDefault="005B4F41">
      <w:r>
        <w:separator/>
      </w:r>
    </w:p>
  </w:endnote>
  <w:endnote w:type="continuationSeparator" w:id="0">
    <w:p w14:paraId="0FCDD41A" w14:textId="77777777" w:rsidR="00356815" w:rsidRDefault="005B4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88107" w14:textId="77777777" w:rsidR="009239F7" w:rsidRPr="002F6A28" w:rsidRDefault="005B4F41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16BEE" w14:textId="77777777" w:rsidR="009239F7" w:rsidRPr="002F6A28" w:rsidRDefault="005B4F41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6BDF9" w14:textId="77777777" w:rsidR="00EE3A11" w:rsidRPr="002F6A28" w:rsidRDefault="005B4F41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148EE" w14:textId="77777777" w:rsidR="00356815" w:rsidRDefault="005B4F41">
      <w:r>
        <w:separator/>
      </w:r>
    </w:p>
  </w:footnote>
  <w:footnote w:type="continuationSeparator" w:id="0">
    <w:p w14:paraId="6ACD429F" w14:textId="77777777" w:rsidR="00356815" w:rsidRDefault="005B4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4A47" w14:textId="77777777" w:rsidR="009239F7" w:rsidRPr="002F6A28" w:rsidRDefault="005B4F4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9DA6CBE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B8AA50B" w14:textId="77777777" w:rsidR="009239F7" w:rsidRPr="002F6A28" w:rsidRDefault="005B4F4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0EA5FAE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69EF" w14:textId="77777777" w:rsidR="009239F7" w:rsidRPr="002F6A28" w:rsidRDefault="005B4F4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G/TBT/N/UGA/1661</w:t>
    </w:r>
    <w:bookmarkEnd w:id="43"/>
  </w:p>
  <w:p w14:paraId="1806ECD0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CB7AC1F" w14:textId="77777777" w:rsidR="009239F7" w:rsidRPr="002F6A28" w:rsidRDefault="005B4F4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D5302D2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024DB" w14:paraId="07621F41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D3BD8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1A1345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F024DB" w14:paraId="7533A700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A55A447" w14:textId="77777777" w:rsidR="00ED54E0" w:rsidRPr="009239F7" w:rsidRDefault="005B4F4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F404F88" wp14:editId="2137F73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966836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28C235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024DB" w14:paraId="01504CEA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99A9D44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B9013B2" w14:textId="77777777" w:rsidR="009239F7" w:rsidRPr="002F6A28" w:rsidRDefault="005B4F41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G/TBT/N/UGA/1661</w:t>
          </w:r>
          <w:bookmarkEnd w:id="45"/>
        </w:p>
      </w:tc>
    </w:tr>
    <w:tr w:rsidR="00F024DB" w14:paraId="64F2EA6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A357C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6BD5BA" w14:textId="441C923C" w:rsidR="00ED54E0" w:rsidRPr="009239F7" w:rsidRDefault="005B4F41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 September 2022</w:t>
          </w:r>
        </w:p>
      </w:tc>
    </w:tr>
    <w:tr w:rsidR="00F024DB" w14:paraId="2D3B914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617CBA5" w14:textId="1E71F567" w:rsidR="00ED54E0" w:rsidRPr="009239F7" w:rsidRDefault="005B4F41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9F52F0">
            <w:rPr>
              <w:color w:val="FF0000"/>
              <w:szCs w:val="16"/>
            </w:rPr>
            <w:t>6533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9EC6715" w14:textId="77777777" w:rsidR="00ED54E0" w:rsidRPr="009239F7" w:rsidRDefault="005B4F41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F024DB" w14:paraId="30D658F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1414C46" w14:textId="77777777" w:rsidR="00ED54E0" w:rsidRPr="009239F7" w:rsidRDefault="005B4F41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1180075" w14:textId="77777777" w:rsidR="00ED54E0" w:rsidRPr="002F6A28" w:rsidRDefault="005B4F41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A204BCF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7B635C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75EC26A" w:tentative="1">
      <w:start w:val="1"/>
      <w:numFmt w:val="lowerLetter"/>
      <w:lvlText w:val="%2."/>
      <w:lvlJc w:val="left"/>
      <w:pPr>
        <w:ind w:left="1080" w:hanging="360"/>
      </w:pPr>
    </w:lvl>
    <w:lvl w:ilvl="2" w:tplc="E22C2FBC" w:tentative="1">
      <w:start w:val="1"/>
      <w:numFmt w:val="lowerRoman"/>
      <w:lvlText w:val="%3."/>
      <w:lvlJc w:val="right"/>
      <w:pPr>
        <w:ind w:left="1800" w:hanging="180"/>
      </w:pPr>
    </w:lvl>
    <w:lvl w:ilvl="3" w:tplc="AC3ABB7E" w:tentative="1">
      <w:start w:val="1"/>
      <w:numFmt w:val="decimal"/>
      <w:lvlText w:val="%4."/>
      <w:lvlJc w:val="left"/>
      <w:pPr>
        <w:ind w:left="2520" w:hanging="360"/>
      </w:pPr>
    </w:lvl>
    <w:lvl w:ilvl="4" w:tplc="80EA1CAE" w:tentative="1">
      <w:start w:val="1"/>
      <w:numFmt w:val="lowerLetter"/>
      <w:lvlText w:val="%5."/>
      <w:lvlJc w:val="left"/>
      <w:pPr>
        <w:ind w:left="3240" w:hanging="360"/>
      </w:pPr>
    </w:lvl>
    <w:lvl w:ilvl="5" w:tplc="A854225E" w:tentative="1">
      <w:start w:val="1"/>
      <w:numFmt w:val="lowerRoman"/>
      <w:lvlText w:val="%6."/>
      <w:lvlJc w:val="right"/>
      <w:pPr>
        <w:ind w:left="3960" w:hanging="180"/>
      </w:pPr>
    </w:lvl>
    <w:lvl w:ilvl="6" w:tplc="D5607298" w:tentative="1">
      <w:start w:val="1"/>
      <w:numFmt w:val="decimal"/>
      <w:lvlText w:val="%7."/>
      <w:lvlJc w:val="left"/>
      <w:pPr>
        <w:ind w:left="4680" w:hanging="360"/>
      </w:pPr>
    </w:lvl>
    <w:lvl w:ilvl="7" w:tplc="AFDE6AE4" w:tentative="1">
      <w:start w:val="1"/>
      <w:numFmt w:val="lowerLetter"/>
      <w:lvlText w:val="%8."/>
      <w:lvlJc w:val="left"/>
      <w:pPr>
        <w:ind w:left="5400" w:hanging="360"/>
      </w:pPr>
    </w:lvl>
    <w:lvl w:ilvl="8" w:tplc="29E6AB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681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4F41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9F52F0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1B3D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374A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024D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5C237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unbs.go.u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UGA/22_5930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unbs.go.u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3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2022-09-01T10:51:00Z</dcterms:created>
  <dcterms:modified xsi:type="dcterms:W3CDTF">2022-09-01T12:45:00Z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