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9973" w14:textId="77777777" w:rsidR="009239F7" w:rsidRPr="002F6A28" w:rsidRDefault="00A7460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479D194" w14:textId="77777777" w:rsidR="009239F7" w:rsidRPr="002F6A28" w:rsidRDefault="00A74603" w:rsidP="002F6A28">
      <w:pPr>
        <w:jc w:val="center"/>
      </w:pPr>
      <w:r w:rsidRPr="002F6A28">
        <w:t>The following notification is being circulated in accordance with Article 10.6</w:t>
      </w:r>
    </w:p>
    <w:p w14:paraId="6069FDD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362F6" w14:paraId="425C72E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3B4012" w14:textId="77777777" w:rsidR="00F85C99" w:rsidRPr="002F6A28" w:rsidRDefault="00A746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515EA20" w14:textId="77777777" w:rsidR="00F85C99" w:rsidRPr="002F6A28" w:rsidRDefault="00A7460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74C3A391" w14:textId="77777777" w:rsidR="00F85C99" w:rsidRPr="002F6A28" w:rsidRDefault="00A74603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r w:rsidR="00EE3A11" w:rsidRPr="00C379C8">
              <w:t>Ministry of Investment, Trade and Industry</w:t>
            </w:r>
          </w:p>
          <w:p w14:paraId="1066D8A1" w14:textId="77777777" w:rsidR="00EE3A11" w:rsidRPr="00C379C8" w:rsidRDefault="00A74603" w:rsidP="002F6A28">
            <w:r w:rsidRPr="00C379C8">
              <w:t>Private Bag 004</w:t>
            </w:r>
          </w:p>
          <w:p w14:paraId="54916224" w14:textId="77777777" w:rsidR="00EE3A11" w:rsidRPr="00C379C8" w:rsidRDefault="00A74603" w:rsidP="002F6A28">
            <w:r w:rsidRPr="00C379C8">
              <w:t>Gaborone</w:t>
            </w:r>
          </w:p>
          <w:p w14:paraId="686EEE1F" w14:textId="77777777" w:rsidR="00EE3A11" w:rsidRPr="00C379C8" w:rsidRDefault="00A74603" w:rsidP="002F6A28">
            <w:r w:rsidRPr="00C379C8">
              <w:t>Botswana</w:t>
            </w:r>
          </w:p>
          <w:p w14:paraId="02B1FC73" w14:textId="77777777" w:rsidR="00EE3A11" w:rsidRPr="00C379C8" w:rsidRDefault="00A74603" w:rsidP="002F6A28">
            <w:r w:rsidRPr="00C379C8">
              <w:t>Plot 54380, Central Business District</w:t>
            </w:r>
          </w:p>
          <w:p w14:paraId="012E6B73" w14:textId="77777777" w:rsidR="00EE3A11" w:rsidRPr="00C379C8" w:rsidRDefault="00A74603" w:rsidP="002F6A28">
            <w:r w:rsidRPr="00C379C8">
              <w:t>Tel. (+267) 3601200</w:t>
            </w:r>
          </w:p>
          <w:p w14:paraId="6CDCB993" w14:textId="77777777" w:rsidR="00EE3A11" w:rsidRPr="00C379C8" w:rsidRDefault="00A74603" w:rsidP="002F6A28">
            <w:r w:rsidRPr="00C379C8">
              <w:t>Fax. (+267) 3971539</w:t>
            </w:r>
          </w:p>
          <w:p w14:paraId="6AC81FF9" w14:textId="77777777" w:rsidR="00EE3A11" w:rsidRPr="00C379C8" w:rsidRDefault="00A74603" w:rsidP="002F6A28">
            <w:r w:rsidRPr="00C379C8">
              <w:t xml:space="preserve">Email. </w:t>
            </w:r>
            <w:hyperlink r:id="rId7" w:history="1">
              <w:r w:rsidRPr="00C379C8">
                <w:rPr>
                  <w:color w:val="0000FF"/>
                  <w:u w:val="single"/>
                </w:rPr>
                <w:t>mitipru@gov.bw</w:t>
              </w:r>
            </w:hyperlink>
          </w:p>
          <w:p w14:paraId="1A7F8FEA" w14:textId="77777777" w:rsidR="00EE3A11" w:rsidRDefault="00A74603" w:rsidP="002F6A28">
            <w:r w:rsidRPr="00C379C8">
              <w:t xml:space="preserve">Website. </w:t>
            </w:r>
            <w:hyperlink r:id="rId8" w:history="1">
              <w:r w:rsidRPr="00A607CE">
                <w:rPr>
                  <w:rStyle w:val="Hyperlink"/>
                </w:rPr>
                <w:t>www.mti.gov.bw</w:t>
              </w:r>
            </w:hyperlink>
            <w:bookmarkEnd w:id="3"/>
          </w:p>
          <w:p w14:paraId="2AC0D29C" w14:textId="77777777" w:rsidR="00D17689" w:rsidRPr="00C379C8" w:rsidRDefault="00D17689" w:rsidP="002F6A28"/>
        </w:tc>
      </w:tr>
      <w:tr w:rsidR="003362F6" w14:paraId="011100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0E5A7" w14:textId="77777777" w:rsidR="00F85C99" w:rsidRPr="002F6A28" w:rsidRDefault="00A746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71A6C" w14:textId="77777777" w:rsidR="00EE3A11" w:rsidRPr="00C379C8" w:rsidRDefault="00A74603" w:rsidP="00D17689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BOTSWANA BUREAU OF STANDARDS</w:t>
            </w:r>
            <w:bookmarkEnd w:id="5"/>
          </w:p>
          <w:p w14:paraId="3E6D8AA9" w14:textId="77777777" w:rsidR="00F85C99" w:rsidRPr="002F6A28" w:rsidRDefault="00A7460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B6D3EC1" w14:textId="77777777" w:rsidR="00AC6C6E" w:rsidRPr="00C379C8" w:rsidRDefault="00A74603" w:rsidP="00AA646C">
            <w:r w:rsidRPr="00C379C8">
              <w:t>Botswana Bureau of Standards</w:t>
            </w:r>
          </w:p>
          <w:p w14:paraId="790D1EEB" w14:textId="77777777" w:rsidR="00AC6C6E" w:rsidRPr="00C379C8" w:rsidRDefault="00A74603" w:rsidP="00AA646C">
            <w:r w:rsidRPr="00C379C8">
              <w:t>Private Bag BO 48</w:t>
            </w:r>
          </w:p>
          <w:p w14:paraId="07680F0B" w14:textId="77777777" w:rsidR="00AC6C6E" w:rsidRPr="00C379C8" w:rsidRDefault="00A74603" w:rsidP="00AA646C">
            <w:r w:rsidRPr="00C379C8">
              <w:t>Gaborone</w:t>
            </w:r>
          </w:p>
          <w:p w14:paraId="3E15BB3D" w14:textId="77777777" w:rsidR="00AC6C6E" w:rsidRPr="00C379C8" w:rsidRDefault="00A74603" w:rsidP="00AA646C">
            <w:r w:rsidRPr="00C379C8">
              <w:t>Botswana</w:t>
            </w:r>
          </w:p>
          <w:p w14:paraId="62BCED5F" w14:textId="77777777" w:rsidR="00AC6C6E" w:rsidRPr="00C379C8" w:rsidRDefault="00A74603" w:rsidP="00AA646C">
            <w:r w:rsidRPr="00C379C8">
              <w:t>Tel: (+267) 3903200</w:t>
            </w:r>
          </w:p>
          <w:p w14:paraId="04EB4A07" w14:textId="77777777" w:rsidR="00AC6C6E" w:rsidRPr="00C379C8" w:rsidRDefault="00A74603" w:rsidP="00AA646C">
            <w:r w:rsidRPr="00C379C8">
              <w:t>Fax: (+267)3903120</w:t>
            </w:r>
          </w:p>
          <w:p w14:paraId="5183B354" w14:textId="77777777" w:rsidR="00AC6C6E" w:rsidRPr="00C379C8" w:rsidRDefault="00A74603" w:rsidP="00AA646C">
            <w:r w:rsidRPr="00C379C8">
              <w:t>Toll Free Number: (0800 600 900)</w:t>
            </w:r>
          </w:p>
          <w:p w14:paraId="44836D9D" w14:textId="77777777" w:rsidR="00AC6C6E" w:rsidRPr="00C379C8" w:rsidRDefault="00A74603" w:rsidP="00AA646C">
            <w:pPr>
              <w:spacing w:after="120"/>
            </w:pPr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7"/>
          </w:p>
        </w:tc>
      </w:tr>
      <w:tr w:rsidR="003362F6" w14:paraId="37E10A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EAC8A" w14:textId="77777777" w:rsidR="00F85C99" w:rsidRPr="002F6A28" w:rsidRDefault="00A746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DEE05" w14:textId="77777777" w:rsidR="00F85C99" w:rsidRPr="0058336F" w:rsidRDefault="00A7460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362F6" w14:paraId="219B90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D5C98" w14:textId="77777777" w:rsidR="00F85C99" w:rsidRPr="002F6A28" w:rsidRDefault="00A746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6099C" w14:textId="77777777" w:rsidR="00F85C99" w:rsidRPr="002F6A28" w:rsidRDefault="00A7460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Grain sorghum. (HS code(s): 1007); Cereals, pulses and derived products (ICS code(s): 67.060)</w:t>
            </w:r>
            <w:bookmarkEnd w:id="22"/>
          </w:p>
        </w:tc>
      </w:tr>
      <w:tr w:rsidR="003362F6" w14:paraId="0FAF4D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2D9AE" w14:textId="77777777" w:rsidR="00F85C99" w:rsidRPr="002F6A28" w:rsidRDefault="00A746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5CB90" w14:textId="77777777" w:rsidR="00F85C99" w:rsidRPr="002F6A28" w:rsidRDefault="00A7460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63:2022 Cereals ― Classification and grading of sorghum grains intended for sale in Botswana; (16 page(s), in English)</w:t>
            </w:r>
            <w:bookmarkEnd w:id="24"/>
          </w:p>
        </w:tc>
      </w:tr>
      <w:tr w:rsidR="003362F6" w14:paraId="2F95CE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F0A32" w14:textId="77777777" w:rsidR="00F85C99" w:rsidRPr="002F6A28" w:rsidRDefault="00A746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6F79C" w14:textId="77777777" w:rsidR="00F85C99" w:rsidRPr="002F6A28" w:rsidRDefault="00A7460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Botswana Standard specifies classes and grades of sorghum grains intended for sale in Botswana.</w:t>
            </w:r>
            <w:bookmarkEnd w:id="26"/>
          </w:p>
        </w:tc>
      </w:tr>
      <w:tr w:rsidR="003362F6" w14:paraId="2761E4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35829" w14:textId="77777777" w:rsidR="00F85C99" w:rsidRPr="002F6A28" w:rsidRDefault="00A746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9DF21" w14:textId="77777777" w:rsidR="00F85C99" w:rsidRPr="002F6A28" w:rsidRDefault="00A7460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3362F6" w14:paraId="015122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FC6FF" w14:textId="77777777" w:rsidR="00F85C99" w:rsidRPr="002F6A28" w:rsidRDefault="00A7460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21D46" w14:textId="77777777" w:rsidR="00072B36" w:rsidRPr="002F6A28" w:rsidRDefault="00A7460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EB9CAFE" w14:textId="77777777" w:rsidR="00F85C99" w:rsidRPr="002F6A28" w:rsidRDefault="00A74603" w:rsidP="009E75ED">
            <w:pPr>
              <w:spacing w:before="120" w:after="120"/>
            </w:pPr>
            <w:bookmarkStart w:id="30" w:name="sps9a"/>
            <w:r w:rsidRPr="002F6A28">
              <w:t xml:space="preserve">AOAC Official Method 2001.04, </w:t>
            </w:r>
            <w:r w:rsidRPr="002F6A28">
              <w:rPr>
                <w:i/>
                <w:iCs/>
              </w:rPr>
              <w:t>Determination of Fumonisins B1 and B2 in corn and corn flakes — Liquid chromatography with immunoaffinity column clean up.</w:t>
            </w:r>
          </w:p>
          <w:p w14:paraId="58AD2D77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BOS 26, </w:t>
            </w:r>
            <w:r w:rsidRPr="002F6A28">
              <w:rPr>
                <w:i/>
                <w:iCs/>
              </w:rPr>
              <w:t>Cereals ― Sorghum grains for human consumption ― Specification.</w:t>
            </w:r>
          </w:p>
          <w:p w14:paraId="06B61B1B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BOS ISO 13690, </w:t>
            </w:r>
            <w:r w:rsidRPr="002F6A28">
              <w:rPr>
                <w:i/>
                <w:iCs/>
              </w:rPr>
              <w:t>Cereals, pulses and milled products – Sampling of static batches Botswana Agricultural Marketing Board Act, 1974 (Chapter 74:06);</w:t>
            </w:r>
          </w:p>
          <w:p w14:paraId="133A8B5D" w14:textId="77777777" w:rsidR="00F85C99" w:rsidRPr="002F6A28" w:rsidRDefault="00A74603" w:rsidP="009E75ED">
            <w:pPr>
              <w:spacing w:before="120" w:after="120"/>
            </w:pPr>
            <w:r w:rsidRPr="002F6A28">
              <w:rPr>
                <w:i/>
                <w:iCs/>
              </w:rPr>
              <w:t>Codex Alimentarius Volume 7, Cereals, pulses, legumes and derived products and vegetable proteins.</w:t>
            </w:r>
          </w:p>
          <w:p w14:paraId="48013D3C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ISO 605, </w:t>
            </w:r>
            <w:r w:rsidRPr="002F6A28">
              <w:rPr>
                <w:i/>
                <w:iCs/>
              </w:rPr>
              <w:t>Pulses — Determination of impurities, size, foreign odours, insects, and species and variety — Test methods</w:t>
            </w:r>
          </w:p>
          <w:p w14:paraId="72970774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ISO 5223, </w:t>
            </w:r>
            <w:r w:rsidRPr="002F6A28">
              <w:rPr>
                <w:i/>
                <w:iCs/>
              </w:rPr>
              <w:t>Test sieves for cereals.</w:t>
            </w:r>
          </w:p>
          <w:p w14:paraId="2705D31F" w14:textId="77777777" w:rsidR="00F85C99" w:rsidRPr="002F6A28" w:rsidRDefault="00A74603" w:rsidP="009E75ED">
            <w:pPr>
              <w:spacing w:before="120" w:after="120"/>
            </w:pPr>
            <w:r w:rsidRPr="002F6A28">
              <w:t>ISO 6561-1</w:t>
            </w:r>
            <w:r w:rsidRPr="002F6A28">
              <w:rPr>
                <w:i/>
                <w:iCs/>
              </w:rPr>
              <w:t>, Fruits, vegetables and derived products — Determination of cadmium content — Part 1: Method using graphite furnace atomic absorption spectrometry</w:t>
            </w:r>
          </w:p>
          <w:p w14:paraId="258107FB" w14:textId="77777777" w:rsidR="00F85C99" w:rsidRPr="002F6A28" w:rsidRDefault="00A74603" w:rsidP="009E75ED">
            <w:pPr>
              <w:spacing w:before="120" w:after="120"/>
            </w:pPr>
            <w:r w:rsidRPr="002F6A28">
              <w:t>ISO 6561-2</w:t>
            </w:r>
            <w:r w:rsidRPr="002F6A28">
              <w:rPr>
                <w:i/>
                <w:iCs/>
              </w:rPr>
              <w:t>, Fruits, vegetables and derived products — Determination of cadmium content — Part 2: Method using flame atomic absorption spectrometry</w:t>
            </w:r>
          </w:p>
          <w:p w14:paraId="621BF91B" w14:textId="77777777" w:rsidR="00F85C99" w:rsidRPr="002F6A28" w:rsidRDefault="00A74603" w:rsidP="009E75ED">
            <w:pPr>
              <w:spacing w:before="120" w:after="120"/>
            </w:pPr>
            <w:r w:rsidRPr="002F6A28">
              <w:t>ISO 6633</w:t>
            </w:r>
            <w:r w:rsidRPr="002F6A28">
              <w:rPr>
                <w:i/>
                <w:iCs/>
              </w:rPr>
              <w:t>, Fruits, vegetables and derived products — Determination of lead content — Flameless atomic absorption spectrometric method</w:t>
            </w:r>
          </w:p>
          <w:p w14:paraId="6630613D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ISO 712:1998, </w:t>
            </w:r>
            <w:r w:rsidRPr="002F6A28">
              <w:rPr>
                <w:i/>
                <w:iCs/>
              </w:rPr>
              <w:t>Cereals and cereals products ‒ Determination of moisture content ‒ Routine reference method.</w:t>
            </w:r>
          </w:p>
          <w:p w14:paraId="690F5898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ISO 9648, </w:t>
            </w:r>
            <w:r w:rsidRPr="002F6A28">
              <w:rPr>
                <w:i/>
                <w:iCs/>
              </w:rPr>
              <w:t>Sorghum ― Determination of tannin content.</w:t>
            </w:r>
          </w:p>
          <w:p w14:paraId="0CC6AD97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 B1, B2, G1 and G2 in cereals, nuts and derived products — High performance liquid chromatographic method</w:t>
            </w:r>
          </w:p>
          <w:p w14:paraId="3CFE42B0" w14:textId="77777777" w:rsidR="00F85C99" w:rsidRPr="002F6A28" w:rsidRDefault="00A74603" w:rsidP="009E75ED">
            <w:pPr>
              <w:spacing w:before="120" w:after="120"/>
            </w:pPr>
            <w:r w:rsidRPr="002F6A28">
              <w:t xml:space="preserve">ISO 1871:2009 </w:t>
            </w:r>
            <w:r w:rsidRPr="002F6A28">
              <w:rPr>
                <w:i/>
                <w:iCs/>
              </w:rPr>
              <w:t>Food and Feed products — General guidelines for the determination of nitrogen by the kjeldahl method</w:t>
            </w:r>
            <w:bookmarkEnd w:id="30"/>
          </w:p>
        </w:tc>
      </w:tr>
      <w:tr w:rsidR="003362F6" w14:paraId="7E4E112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CC874" w14:textId="77777777" w:rsidR="00EE3A11" w:rsidRPr="002F6A28" w:rsidRDefault="00A746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2D00D" w14:textId="77777777" w:rsidR="00EE3A11" w:rsidRPr="002F6A28" w:rsidRDefault="00A7460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E4453C2" w14:textId="77777777" w:rsidR="00EE3A11" w:rsidRPr="002F6A28" w:rsidRDefault="00A7460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3362F6" w14:paraId="1DB22B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5EFD3" w14:textId="77777777" w:rsidR="00F85C99" w:rsidRPr="002F6A28" w:rsidRDefault="00A746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E2A85" w14:textId="77777777" w:rsidR="00F85C99" w:rsidRPr="002F6A28" w:rsidRDefault="00A7460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362F6" w14:paraId="264F940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735D8E9" w14:textId="77777777" w:rsidR="00F85C99" w:rsidRPr="002F6A28" w:rsidRDefault="00A7460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CF4BD8" w14:textId="77777777" w:rsidR="00F85C99" w:rsidRPr="002F6A28" w:rsidRDefault="00A7460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69D7834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121961D3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14:paraId="72CA83BC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14:paraId="5E2CCA51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14:paraId="775A6B8D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14:paraId="62DCF02A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(+267)3903120</w:t>
            </w:r>
          </w:p>
          <w:p w14:paraId="50F6637B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Number: (0800 600 900)</w:t>
            </w:r>
          </w:p>
          <w:p w14:paraId="175358ED" w14:textId="77777777" w:rsidR="00EE3A11" w:rsidRPr="00A12DDE" w:rsidRDefault="00A746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</w:p>
          <w:p w14:paraId="73873D82" w14:textId="77777777" w:rsidR="00EE3A11" w:rsidRPr="00A12DDE" w:rsidRDefault="005A3A7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74603" w:rsidRPr="00A12DDE">
                <w:rPr>
                  <w:bCs/>
                  <w:color w:val="0000FF"/>
                  <w:u w:val="single"/>
                </w:rPr>
                <w:t>https://members.wto.org/crnattachments/2022/TBT/BWA/22_7284_00_e.pdf</w:t>
              </w:r>
            </w:hyperlink>
            <w:bookmarkEnd w:id="42"/>
          </w:p>
        </w:tc>
      </w:tr>
    </w:tbl>
    <w:p w14:paraId="55EE5DF4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1529" w14:textId="77777777" w:rsidR="00433359" w:rsidRDefault="00A74603">
      <w:r>
        <w:separator/>
      </w:r>
    </w:p>
  </w:endnote>
  <w:endnote w:type="continuationSeparator" w:id="0">
    <w:p w14:paraId="5DA367E1" w14:textId="77777777" w:rsidR="00433359" w:rsidRDefault="00A7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433E" w14:textId="77777777" w:rsidR="009239F7" w:rsidRPr="002F6A28" w:rsidRDefault="00A7460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96BC" w14:textId="77777777" w:rsidR="009239F7" w:rsidRPr="002F6A28" w:rsidRDefault="00A7460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C307" w14:textId="77777777" w:rsidR="00EE3A11" w:rsidRPr="002F6A28" w:rsidRDefault="00A7460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4730" w14:textId="77777777" w:rsidR="00433359" w:rsidRDefault="00A74603">
      <w:r>
        <w:separator/>
      </w:r>
    </w:p>
  </w:footnote>
  <w:footnote w:type="continuationSeparator" w:id="0">
    <w:p w14:paraId="5BA990B1" w14:textId="77777777" w:rsidR="00433359" w:rsidRDefault="00A7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019B" w14:textId="77777777" w:rsidR="009239F7" w:rsidRPr="002F6A28" w:rsidRDefault="00A746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EDB90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4D99E7" w14:textId="77777777" w:rsidR="009239F7" w:rsidRPr="002F6A28" w:rsidRDefault="00A746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15FF9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FE70" w14:textId="77777777" w:rsidR="009239F7" w:rsidRPr="002F6A28" w:rsidRDefault="00A746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G/TBT/N/BWA/162</w:t>
    </w:r>
    <w:bookmarkEnd w:id="43"/>
  </w:p>
  <w:p w14:paraId="4C01E7B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22B624" w14:textId="77777777" w:rsidR="009239F7" w:rsidRPr="002F6A28" w:rsidRDefault="00A746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B23D1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62F6" w14:paraId="78ED83A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02907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6D4B4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362F6" w14:paraId="352E206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E1C6D0" w14:textId="77777777" w:rsidR="00ED54E0" w:rsidRPr="009239F7" w:rsidRDefault="00A7460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6A864D" wp14:editId="37AF2A2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2670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94E55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362F6" w14:paraId="641F4D6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9DF04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188E7E" w14:textId="77777777" w:rsidR="009239F7" w:rsidRPr="002F6A28" w:rsidRDefault="00A7460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G/TBT/N/BWA/162</w:t>
          </w:r>
          <w:bookmarkEnd w:id="45"/>
        </w:p>
      </w:tc>
    </w:tr>
    <w:tr w:rsidR="003362F6" w14:paraId="2A41F05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E9CCF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86044" w14:textId="7A57131D" w:rsidR="00ED54E0" w:rsidRPr="009239F7" w:rsidRDefault="005957F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October 2022</w:t>
          </w:r>
        </w:p>
      </w:tc>
    </w:tr>
    <w:tr w:rsidR="003362F6" w14:paraId="7B3887E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ACFE36" w14:textId="31EE2594" w:rsidR="00ED54E0" w:rsidRPr="009239F7" w:rsidRDefault="00A7460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957F4">
            <w:rPr>
              <w:color w:val="FF0000"/>
              <w:szCs w:val="16"/>
            </w:rPr>
            <w:t>22-</w:t>
          </w:r>
          <w:r w:rsidR="005A3A7D">
            <w:rPr>
              <w:color w:val="FF0000"/>
              <w:szCs w:val="16"/>
            </w:rPr>
            <w:t>8071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A12C98" w14:textId="77777777" w:rsidR="00ED54E0" w:rsidRPr="009239F7" w:rsidRDefault="00A7460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362F6" w14:paraId="7E48ABB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C37E97" w14:textId="77777777" w:rsidR="00ED54E0" w:rsidRPr="009239F7" w:rsidRDefault="00A7460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DC4B7C" w14:textId="77777777" w:rsidR="00ED54E0" w:rsidRPr="002F6A28" w:rsidRDefault="00A7460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4F052E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3C78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8E2EAC" w:tentative="1">
      <w:start w:val="1"/>
      <w:numFmt w:val="lowerLetter"/>
      <w:lvlText w:val="%2."/>
      <w:lvlJc w:val="left"/>
      <w:pPr>
        <w:ind w:left="1080" w:hanging="360"/>
      </w:pPr>
    </w:lvl>
    <w:lvl w:ilvl="2" w:tplc="ED06AEA8" w:tentative="1">
      <w:start w:val="1"/>
      <w:numFmt w:val="lowerRoman"/>
      <w:lvlText w:val="%3."/>
      <w:lvlJc w:val="right"/>
      <w:pPr>
        <w:ind w:left="1800" w:hanging="180"/>
      </w:pPr>
    </w:lvl>
    <w:lvl w:ilvl="3" w:tplc="D77431AA" w:tentative="1">
      <w:start w:val="1"/>
      <w:numFmt w:val="decimal"/>
      <w:lvlText w:val="%4."/>
      <w:lvlJc w:val="left"/>
      <w:pPr>
        <w:ind w:left="2520" w:hanging="360"/>
      </w:pPr>
    </w:lvl>
    <w:lvl w:ilvl="4" w:tplc="A38A7FE2" w:tentative="1">
      <w:start w:val="1"/>
      <w:numFmt w:val="lowerLetter"/>
      <w:lvlText w:val="%5."/>
      <w:lvlJc w:val="left"/>
      <w:pPr>
        <w:ind w:left="3240" w:hanging="360"/>
      </w:pPr>
    </w:lvl>
    <w:lvl w:ilvl="5" w:tplc="A61E6284" w:tentative="1">
      <w:start w:val="1"/>
      <w:numFmt w:val="lowerRoman"/>
      <w:lvlText w:val="%6."/>
      <w:lvlJc w:val="right"/>
      <w:pPr>
        <w:ind w:left="3960" w:hanging="180"/>
      </w:pPr>
    </w:lvl>
    <w:lvl w:ilvl="6" w:tplc="D2407056" w:tentative="1">
      <w:start w:val="1"/>
      <w:numFmt w:val="decimal"/>
      <w:lvlText w:val="%7."/>
      <w:lvlJc w:val="left"/>
      <w:pPr>
        <w:ind w:left="4680" w:hanging="360"/>
      </w:pPr>
    </w:lvl>
    <w:lvl w:ilvl="7" w:tplc="FCE43900" w:tentative="1">
      <w:start w:val="1"/>
      <w:numFmt w:val="lowerLetter"/>
      <w:lvlText w:val="%8."/>
      <w:lvlJc w:val="left"/>
      <w:pPr>
        <w:ind w:left="5400" w:hanging="360"/>
      </w:pPr>
    </w:lvl>
    <w:lvl w:ilvl="8" w:tplc="141AB00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62F6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3359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957F4"/>
    <w:rsid w:val="005A3A7D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07CE"/>
    <w:rsid w:val="00A611FF"/>
    <w:rsid w:val="00A71BE1"/>
    <w:rsid w:val="00A74017"/>
    <w:rsid w:val="00A74603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7689"/>
    <w:rsid w:val="00D32587"/>
    <w:rsid w:val="00D428FA"/>
    <w:rsid w:val="00D52A9D"/>
    <w:rsid w:val="00D55AAD"/>
    <w:rsid w:val="00D70F5B"/>
    <w:rsid w:val="00D747AE"/>
    <w:rsid w:val="00D77A06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48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1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i.gov.b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ipru@gov.b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BWA/22_728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c@hq.bobstandards.b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c@hq.bobstandards.b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544</Words>
  <Characters>3322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2022-10-26T15:30:00Z</dcterms:created>
  <dcterms:modified xsi:type="dcterms:W3CDTF">2022-10-26T16:07:00Z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