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4300" w14:textId="77777777" w:rsidR="009239F7" w:rsidRPr="002F6A28" w:rsidRDefault="00FF4C9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B32F0B" w14:textId="77777777" w:rsidR="009239F7" w:rsidRPr="002F6A28" w:rsidRDefault="00FF4C9C" w:rsidP="002F6A28">
      <w:pPr>
        <w:jc w:val="center"/>
      </w:pPr>
      <w:r w:rsidRPr="002F6A28">
        <w:t>The following notification is being circulated in accordance with Article 10.6</w:t>
      </w:r>
    </w:p>
    <w:p w14:paraId="1E207CE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865D0" w14:paraId="13A9CA4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63B34E" w14:textId="77777777" w:rsidR="00F85C99" w:rsidRPr="002F6A28" w:rsidRDefault="00FF4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E2A2F0" w14:textId="77777777" w:rsidR="00F85C99" w:rsidRPr="002F6A28" w:rsidRDefault="00FF4C9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7917E5F" w14:textId="77777777" w:rsidR="00F85C99" w:rsidRPr="002F6A28" w:rsidRDefault="00FF4C9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865D0" w14:paraId="743226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27988" w14:textId="77777777" w:rsidR="00F85C99" w:rsidRPr="002F6A28" w:rsidRDefault="00FF4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D51E4" w14:textId="77777777" w:rsidR="00F85C99" w:rsidRPr="002F6A28" w:rsidRDefault="00FF4C9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7FB587E" w14:textId="77777777" w:rsidR="00EE3A11" w:rsidRPr="00C379C8" w:rsidRDefault="00FF4C9C" w:rsidP="00155128">
            <w:r w:rsidRPr="00C379C8">
              <w:t>Tanzania Bureau of Standards (TBS)</w:t>
            </w:r>
          </w:p>
          <w:p w14:paraId="707EAA3E" w14:textId="77777777" w:rsidR="00EE3A11" w:rsidRPr="000657A8" w:rsidRDefault="00FF4C9C" w:rsidP="00155128">
            <w:pPr>
              <w:rPr>
                <w:lang w:val="es-ES"/>
              </w:rPr>
            </w:pPr>
            <w:r w:rsidRPr="000657A8">
              <w:rPr>
                <w:lang w:val="es-ES"/>
              </w:rPr>
              <w:t>MOROGORO/Sam Nujoma Road, Ubungo</w:t>
            </w:r>
          </w:p>
          <w:p w14:paraId="46560FDF" w14:textId="77777777" w:rsidR="00EE3A11" w:rsidRPr="000657A8" w:rsidRDefault="00FF4C9C" w:rsidP="00155128">
            <w:pPr>
              <w:rPr>
                <w:lang w:val="es-ES"/>
              </w:rPr>
            </w:pPr>
            <w:r w:rsidRPr="000657A8">
              <w:rPr>
                <w:lang w:val="es-ES"/>
              </w:rPr>
              <w:t>P O BOX 9524, Dar es Salaam, Tanzania</w:t>
            </w:r>
          </w:p>
          <w:p w14:paraId="6EABC7E2" w14:textId="77777777" w:rsidR="00EE3A11" w:rsidRPr="00C379C8" w:rsidRDefault="00FF4C9C" w:rsidP="00155128">
            <w:r w:rsidRPr="00C379C8">
              <w:t>Tel: +255 222450206,</w:t>
            </w:r>
          </w:p>
          <w:p w14:paraId="4F201C31" w14:textId="77777777" w:rsidR="00EE3A11" w:rsidRPr="00C379C8" w:rsidRDefault="00FF4C9C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DE65DA4" w14:textId="77777777" w:rsidR="00EE3A11" w:rsidRPr="00C379C8" w:rsidRDefault="00FF4C9C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29A32E40" w14:textId="77777777" w:rsidR="00F85C99" w:rsidRPr="002F6A28" w:rsidRDefault="00FF4C9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865D0" w14:paraId="01DD15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12FCE" w14:textId="77777777" w:rsidR="00F85C99" w:rsidRPr="002F6A28" w:rsidRDefault="00FF4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3BD97" w14:textId="77777777" w:rsidR="00F85C99" w:rsidRPr="0058336F" w:rsidRDefault="00FF4C9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865D0" w14:paraId="04F21F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B6D44" w14:textId="77777777" w:rsidR="00F85C99" w:rsidRPr="002F6A28" w:rsidRDefault="00FF4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B77DC" w14:textId="77777777" w:rsidR="00F85C99" w:rsidRPr="002F6A28" w:rsidRDefault="00FF4C9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Fruits, vegetables and derived products in general (ICS code(s): 67.080.01)</w:t>
            </w:r>
            <w:bookmarkEnd w:id="22"/>
          </w:p>
        </w:tc>
      </w:tr>
      <w:tr w:rsidR="000865D0" w14:paraId="49F84A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1E633" w14:textId="77777777" w:rsidR="00F85C99" w:rsidRPr="002F6A28" w:rsidRDefault="00FF4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91B47" w14:textId="77777777" w:rsidR="00F85C99" w:rsidRPr="002F6A28" w:rsidRDefault="00FF4C9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77:2022, Fruit drinks — Specification,Third Edition; (15 page(s), in English)</w:t>
            </w:r>
            <w:bookmarkEnd w:id="24"/>
          </w:p>
        </w:tc>
      </w:tr>
      <w:tr w:rsidR="000865D0" w14:paraId="5C781D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EF8EB" w14:textId="77777777" w:rsidR="00F85C99" w:rsidRPr="002F6A28" w:rsidRDefault="00FF4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041C9" w14:textId="77777777" w:rsidR="00F85C99" w:rsidRPr="002F6A28" w:rsidRDefault="00FF4C9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East African Standard specifies the requirements, sampling and test methods for fruit drinks either as ready-to-drink or dilutables containing fruit juice. </w:t>
            </w:r>
          </w:p>
          <w:p w14:paraId="1548A3E0" w14:textId="77777777" w:rsidR="00FE448B" w:rsidRPr="00C379C8" w:rsidRDefault="00FF4C9C" w:rsidP="002F6A28">
            <w:pPr>
              <w:spacing w:before="120" w:after="120"/>
            </w:pPr>
            <w:r w:rsidRPr="00C379C8">
              <w:t>This standard does not apply to the following categories of products for which other standards apply:</w:t>
            </w:r>
          </w:p>
          <w:p w14:paraId="1EC37290" w14:textId="77777777" w:rsidR="00FE448B" w:rsidRPr="00C379C8" w:rsidRDefault="00FF4C9C" w:rsidP="002F6A28">
            <w:pPr>
              <w:spacing w:before="120" w:after="120"/>
            </w:pPr>
            <w:r w:rsidRPr="00C379C8">
              <w:t>a) fruit juices and nectars;</w:t>
            </w:r>
          </w:p>
          <w:p w14:paraId="4B0EBBE7" w14:textId="77777777" w:rsidR="00FE448B" w:rsidRPr="00C379C8" w:rsidRDefault="00FF4C9C" w:rsidP="002F6A28">
            <w:pPr>
              <w:spacing w:before="120" w:after="120"/>
            </w:pPr>
            <w:r w:rsidRPr="00C379C8">
              <w:t>b) vegetable juices and nectars; and</w:t>
            </w:r>
          </w:p>
          <w:p w14:paraId="0F4B7299" w14:textId="77777777" w:rsidR="00FE448B" w:rsidRPr="00C379C8" w:rsidRDefault="00FF4C9C" w:rsidP="002F6A28">
            <w:pPr>
              <w:spacing w:before="120" w:after="120"/>
            </w:pPr>
            <w:r w:rsidRPr="00C379C8">
              <w:t>c) water based flavored drinks</w:t>
            </w:r>
            <w:bookmarkEnd w:id="26"/>
          </w:p>
        </w:tc>
      </w:tr>
      <w:tr w:rsidR="000865D0" w14:paraId="73C02D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8CFEC" w14:textId="77777777" w:rsidR="00F85C99" w:rsidRPr="002F6A28" w:rsidRDefault="00FF4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D4D6D" w14:textId="77777777" w:rsidR="00F85C99" w:rsidRPr="002F6A28" w:rsidRDefault="00FF4C9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animal or plant life or health; Quality requirements</w:t>
            </w:r>
            <w:bookmarkEnd w:id="28"/>
          </w:p>
        </w:tc>
      </w:tr>
      <w:tr w:rsidR="000865D0" w14:paraId="7D97E1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9D9D3" w14:textId="77777777" w:rsidR="00F85C99" w:rsidRPr="002F6A28" w:rsidRDefault="00FF4C9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64998" w14:textId="77777777" w:rsidR="00072B36" w:rsidRPr="002F6A28" w:rsidRDefault="00FF4C9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682332C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999.10, Lead, Cadmium, Zinc, Copper and iron in foods. Atomic absorption spectrophotometry after microwave digestion</w:t>
            </w:r>
          </w:p>
          <w:p w14:paraId="6BF1E87D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3A70E485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12, Potable water — Specification</w:t>
            </w:r>
          </w:p>
          <w:p w14:paraId="17FB8561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2738A385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in the food and drink manufacturing industry — Code of practice</w:t>
            </w:r>
          </w:p>
          <w:p w14:paraId="42E5F185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0A6F4ABE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 Requirements</w:t>
            </w:r>
          </w:p>
          <w:p w14:paraId="6A93232D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nutritional and health claims — Requirements</w:t>
            </w:r>
          </w:p>
          <w:p w14:paraId="29B9727B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763, Fruit and vegetable products — Determination of ash insoluble in hydrochloric acid</w:t>
            </w:r>
          </w:p>
          <w:p w14:paraId="4A699932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5026FC10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 and vegetable products ─ Determination of soluble solids ─ Refractometric method</w:t>
            </w:r>
          </w:p>
          <w:p w14:paraId="02A0D70B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2448, Fruit and vegetable products ─ Determination of ethanol content</w:t>
            </w:r>
          </w:p>
          <w:p w14:paraId="6F6683AE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 ISO 4833-2, Microbiology of the food chain — Horizontal method for the enumeration of microorganisms — Part 2: Colony count at 30 degrees C by the surface platin</w:t>
            </w:r>
          </w:p>
          <w:p w14:paraId="4AD69D61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ofcoliforms — Colony-count technique ISO 6633, Fruits, vegetables and derived products — Determination of lead content — Flameless atomicabsorption spectrometric method</w:t>
            </w:r>
          </w:p>
          <w:p w14:paraId="266063B0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6634, Fruits, vegetables and derived products — Determination of arsenic content — Silver diethyldithiocarbamate spectrophotometric method</w:t>
            </w:r>
          </w:p>
          <w:p w14:paraId="5ADD1B6C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6F71D8D2" w14:textId="77777777" w:rsidR="00F85C99" w:rsidRPr="002F6A28" w:rsidRDefault="00FF4C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ofyeasts and moulds — Part 2: Colony count technique in products with water activity less than or equal to 0.95</w:t>
            </w:r>
            <w:bookmarkEnd w:id="30"/>
          </w:p>
        </w:tc>
      </w:tr>
      <w:tr w:rsidR="000865D0" w14:paraId="169DF98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A5DB3" w14:textId="77777777" w:rsidR="00EE3A11" w:rsidRPr="002F6A28" w:rsidRDefault="00FF4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96E14" w14:textId="77777777" w:rsidR="00EE3A11" w:rsidRPr="002F6A28" w:rsidRDefault="00FF4C9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060A4C6" w14:textId="77777777" w:rsidR="00EE3A11" w:rsidRPr="002F6A28" w:rsidRDefault="00FF4C9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865D0" w14:paraId="3CBD1C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B63DA" w14:textId="77777777" w:rsidR="00F85C99" w:rsidRPr="002F6A28" w:rsidRDefault="00FF4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26AEF" w14:textId="77777777" w:rsidR="00F85C99" w:rsidRPr="002F6A28" w:rsidRDefault="00FF4C9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865D0" w14:paraId="2808EB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FA635D" w14:textId="77777777" w:rsidR="00F85C99" w:rsidRPr="002F6A28" w:rsidRDefault="00FF4C9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C2C7F8" w14:textId="77777777" w:rsidR="00F85C99" w:rsidRPr="002F6A28" w:rsidRDefault="00FF4C9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7E3F1F" w14:textId="77777777" w:rsidR="00EE3A11" w:rsidRPr="00A12DDE" w:rsidRDefault="00FF4C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64873C9" w14:textId="77777777" w:rsidR="00EE3A11" w:rsidRPr="00A12DDE" w:rsidRDefault="00FF4C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48EB298" w14:textId="77777777" w:rsidR="00EE3A11" w:rsidRPr="00A12DDE" w:rsidRDefault="00FF4C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166637D" w14:textId="77777777" w:rsidR="00EE3A11" w:rsidRPr="000657A8" w:rsidRDefault="00FF4C9C" w:rsidP="00B16145">
            <w:pPr>
              <w:keepNext/>
              <w:keepLines/>
              <w:rPr>
                <w:bCs/>
                <w:lang w:val="es-ES"/>
              </w:rPr>
            </w:pPr>
            <w:r w:rsidRPr="000657A8">
              <w:rPr>
                <w:bCs/>
                <w:lang w:val="es-ES"/>
              </w:rPr>
              <w:t>Morogoro/Sam Nujoma Road, Ubungo</w:t>
            </w:r>
          </w:p>
          <w:p w14:paraId="70036608" w14:textId="77777777" w:rsidR="00EE3A11" w:rsidRPr="000657A8" w:rsidRDefault="00FF4C9C" w:rsidP="00B16145">
            <w:pPr>
              <w:keepNext/>
              <w:keepLines/>
              <w:rPr>
                <w:bCs/>
                <w:lang w:val="es-ES"/>
              </w:rPr>
            </w:pPr>
            <w:r w:rsidRPr="000657A8">
              <w:rPr>
                <w:bCs/>
                <w:lang w:val="es-ES"/>
              </w:rPr>
              <w:t>P O Box 9524</w:t>
            </w:r>
          </w:p>
          <w:p w14:paraId="4D6E46E1" w14:textId="77777777" w:rsidR="00EE3A11" w:rsidRPr="000657A8" w:rsidRDefault="00FF4C9C" w:rsidP="00B16145">
            <w:pPr>
              <w:keepNext/>
              <w:keepLines/>
              <w:rPr>
                <w:bCs/>
                <w:lang w:val="es-ES"/>
              </w:rPr>
            </w:pPr>
            <w:r w:rsidRPr="000657A8">
              <w:rPr>
                <w:bCs/>
                <w:lang w:val="es-ES"/>
              </w:rPr>
              <w:t>Dar Es Salaam</w:t>
            </w:r>
          </w:p>
          <w:p w14:paraId="1AA1F6E3" w14:textId="77777777" w:rsidR="00EE3A11" w:rsidRPr="000657A8" w:rsidRDefault="00FF4C9C" w:rsidP="00B16145">
            <w:pPr>
              <w:keepNext/>
              <w:keepLines/>
              <w:rPr>
                <w:bCs/>
                <w:lang w:val="es-ES"/>
              </w:rPr>
            </w:pPr>
            <w:r w:rsidRPr="000657A8">
              <w:rPr>
                <w:bCs/>
                <w:lang w:val="es-ES"/>
              </w:rPr>
              <w:t>Tel: +(255) 22 2450206</w:t>
            </w:r>
          </w:p>
          <w:p w14:paraId="52893170" w14:textId="77777777" w:rsidR="00EE3A11" w:rsidRPr="000657A8" w:rsidRDefault="00FF4C9C" w:rsidP="00B16145">
            <w:pPr>
              <w:keepNext/>
              <w:keepLines/>
              <w:rPr>
                <w:bCs/>
                <w:lang w:val="es-ES"/>
              </w:rPr>
            </w:pPr>
            <w:r w:rsidRPr="000657A8">
              <w:rPr>
                <w:bCs/>
                <w:lang w:val="es-ES"/>
              </w:rPr>
              <w:t xml:space="preserve">Email: </w:t>
            </w:r>
            <w:hyperlink r:id="rId8" w:history="1">
              <w:r w:rsidRPr="000657A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657A8">
              <w:rPr>
                <w:bCs/>
                <w:lang w:val="es-ES"/>
              </w:rPr>
              <w:t xml:space="preserve">; </w:t>
            </w:r>
            <w:hyperlink r:id="rId9" w:history="1">
              <w:r w:rsidRPr="000657A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43A80C2" w14:textId="77777777" w:rsidR="00EE3A11" w:rsidRPr="00A12DDE" w:rsidRDefault="00FF4C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36A81F9" w14:textId="77777777" w:rsidR="00EE3A11" w:rsidRPr="00A12DDE" w:rsidRDefault="00F731D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F4C9C" w:rsidRPr="00A12DDE">
                <w:rPr>
                  <w:bCs/>
                  <w:color w:val="0000FF"/>
                  <w:u w:val="single"/>
                </w:rPr>
                <w:t>https://members.wto.org/crnattachments/2022/TBT/TZA/22_7687_00_e.pdf</w:t>
              </w:r>
            </w:hyperlink>
            <w:bookmarkEnd w:id="42"/>
          </w:p>
        </w:tc>
      </w:tr>
    </w:tbl>
    <w:p w14:paraId="7947EFDF" w14:textId="77777777" w:rsidR="00EE3A11" w:rsidRPr="002F6A28" w:rsidRDefault="00EE3A11" w:rsidP="002F6A28"/>
    <w:sectPr w:rsidR="00EE3A11" w:rsidRPr="002F6A28" w:rsidSect="000657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AD08" w14:textId="77777777" w:rsidR="00E36BA3" w:rsidRDefault="00FF4C9C">
      <w:r>
        <w:separator/>
      </w:r>
    </w:p>
  </w:endnote>
  <w:endnote w:type="continuationSeparator" w:id="0">
    <w:p w14:paraId="789964F5" w14:textId="77777777" w:rsidR="00E36BA3" w:rsidRDefault="00FF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F885" w14:textId="41B91E29" w:rsidR="009239F7" w:rsidRPr="000657A8" w:rsidRDefault="000657A8" w:rsidP="000657A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386D" w14:textId="6F600830" w:rsidR="009239F7" w:rsidRPr="000657A8" w:rsidRDefault="000657A8" w:rsidP="000657A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396C" w14:textId="77777777" w:rsidR="00EE3A11" w:rsidRPr="002F6A28" w:rsidRDefault="00FF4C9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2BC8" w14:textId="77777777" w:rsidR="00E36BA3" w:rsidRDefault="00FF4C9C">
      <w:r>
        <w:separator/>
      </w:r>
    </w:p>
  </w:footnote>
  <w:footnote w:type="continuationSeparator" w:id="0">
    <w:p w14:paraId="19F01FD4" w14:textId="77777777" w:rsidR="00E36BA3" w:rsidRDefault="00FF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1F9D" w14:textId="77777777" w:rsidR="000657A8" w:rsidRPr="000657A8" w:rsidRDefault="000657A8" w:rsidP="000657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7A8">
      <w:t>G/TBT/N/BDI/289 • G/TBT/N/KEN/1323 • G/TBT/N/RWA/723 • G/TBT/N/TZA/842 • G/TBT/N/UGA/1697</w:t>
    </w:r>
  </w:p>
  <w:p w14:paraId="7F979A0B" w14:textId="77777777" w:rsidR="000657A8" w:rsidRPr="000657A8" w:rsidRDefault="000657A8" w:rsidP="000657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57228A" w14:textId="442CA3E0" w:rsidR="000657A8" w:rsidRPr="000657A8" w:rsidRDefault="000657A8" w:rsidP="000657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7A8">
      <w:t xml:space="preserve">- </w:t>
    </w:r>
    <w:r w:rsidRPr="000657A8">
      <w:fldChar w:fldCharType="begin"/>
    </w:r>
    <w:r w:rsidRPr="000657A8">
      <w:instrText xml:space="preserve"> PAGE </w:instrText>
    </w:r>
    <w:r w:rsidRPr="000657A8">
      <w:fldChar w:fldCharType="separate"/>
    </w:r>
    <w:r w:rsidRPr="000657A8">
      <w:rPr>
        <w:noProof/>
      </w:rPr>
      <w:t>2</w:t>
    </w:r>
    <w:r w:rsidRPr="000657A8">
      <w:fldChar w:fldCharType="end"/>
    </w:r>
    <w:r w:rsidRPr="000657A8">
      <w:t xml:space="preserve"> -</w:t>
    </w:r>
  </w:p>
  <w:p w14:paraId="2F5D2B0F" w14:textId="2CA627F1" w:rsidR="009239F7" w:rsidRPr="000657A8" w:rsidRDefault="009239F7" w:rsidP="000657A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54C3" w14:textId="77777777" w:rsidR="000657A8" w:rsidRPr="000657A8" w:rsidRDefault="000657A8" w:rsidP="000657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7A8">
      <w:t>G/TBT/N/BDI/289 • G/TBT/N/KEN/1323 • G/TBT/N/RWA/723 • G/TBT/N/TZA/842 • G/TBT/N/UGA/1697</w:t>
    </w:r>
  </w:p>
  <w:p w14:paraId="022DA882" w14:textId="77777777" w:rsidR="000657A8" w:rsidRPr="000657A8" w:rsidRDefault="000657A8" w:rsidP="000657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170AED" w14:textId="2FCDB88C" w:rsidR="000657A8" w:rsidRPr="000657A8" w:rsidRDefault="000657A8" w:rsidP="000657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7A8">
      <w:t xml:space="preserve">- </w:t>
    </w:r>
    <w:r w:rsidRPr="000657A8">
      <w:fldChar w:fldCharType="begin"/>
    </w:r>
    <w:r w:rsidRPr="000657A8">
      <w:instrText xml:space="preserve"> PAGE </w:instrText>
    </w:r>
    <w:r w:rsidRPr="000657A8">
      <w:fldChar w:fldCharType="separate"/>
    </w:r>
    <w:r w:rsidRPr="000657A8">
      <w:rPr>
        <w:noProof/>
      </w:rPr>
      <w:t>2</w:t>
    </w:r>
    <w:r w:rsidRPr="000657A8">
      <w:fldChar w:fldCharType="end"/>
    </w:r>
    <w:r w:rsidRPr="000657A8">
      <w:t xml:space="preserve"> -</w:t>
    </w:r>
  </w:p>
  <w:p w14:paraId="28E9C8F0" w14:textId="75C6D645" w:rsidR="009239F7" w:rsidRPr="000657A8" w:rsidRDefault="009239F7" w:rsidP="000657A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65D0" w14:paraId="4982E26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74D3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92D7C" w14:textId="43BEB227" w:rsidR="00ED54E0" w:rsidRPr="009239F7" w:rsidRDefault="000657A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865D0" w14:paraId="658462D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34B35B" w14:textId="77777777" w:rsidR="00ED54E0" w:rsidRPr="009239F7" w:rsidRDefault="00FF4C9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A4D33D" wp14:editId="5048C4F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3063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D182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865D0" w14:paraId="4FCCD41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CFA4A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7FBA69" w14:textId="77777777" w:rsidR="000657A8" w:rsidRDefault="000657A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G/TBT/N/BDI/289, G/TBT/N/KEN/1323</w:t>
          </w:r>
        </w:p>
        <w:p w14:paraId="7DC7C259" w14:textId="77777777" w:rsidR="000657A8" w:rsidRDefault="000657A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G/TBT/N/RWA/723, G/TBT/N/TZA/842</w:t>
          </w:r>
        </w:p>
        <w:p w14:paraId="5B9A76CF" w14:textId="7377C78A" w:rsidR="000865D0" w:rsidRPr="002F6A28" w:rsidRDefault="000657A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G/TBT/N/UGA/1697</w:t>
          </w:r>
          <w:bookmarkEnd w:id="44"/>
        </w:p>
      </w:tc>
    </w:tr>
    <w:tr w:rsidR="000865D0" w14:paraId="17EB3B5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2527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52C20E" w14:textId="69A6481B" w:rsidR="00ED54E0" w:rsidRPr="009239F7" w:rsidRDefault="000657A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9 November 2022</w:t>
          </w:r>
        </w:p>
      </w:tc>
    </w:tr>
    <w:tr w:rsidR="000865D0" w14:paraId="16DF1E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FA762" w14:textId="5CBFFE58" w:rsidR="00ED54E0" w:rsidRPr="009239F7" w:rsidRDefault="00FF4C9C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0657A8">
            <w:rPr>
              <w:color w:val="FF0000"/>
              <w:szCs w:val="16"/>
            </w:rPr>
            <w:t>22-</w:t>
          </w:r>
          <w:r w:rsidR="00F731DA">
            <w:rPr>
              <w:color w:val="FF0000"/>
              <w:szCs w:val="16"/>
            </w:rPr>
            <w:t>8383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D53857" w14:textId="77777777" w:rsidR="00ED54E0" w:rsidRPr="009239F7" w:rsidRDefault="00FF4C9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865D0" w14:paraId="75C9552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8EA8EA" w14:textId="6CC5AB58" w:rsidR="00ED54E0" w:rsidRPr="009239F7" w:rsidRDefault="000657A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F2D459" w14:textId="62DEBF8A" w:rsidR="00ED54E0" w:rsidRPr="002F6A28" w:rsidRDefault="000657A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7D414C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C475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009806" w:tentative="1">
      <w:start w:val="1"/>
      <w:numFmt w:val="lowerLetter"/>
      <w:lvlText w:val="%2."/>
      <w:lvlJc w:val="left"/>
      <w:pPr>
        <w:ind w:left="1080" w:hanging="360"/>
      </w:pPr>
    </w:lvl>
    <w:lvl w:ilvl="2" w:tplc="C8DEA3DC" w:tentative="1">
      <w:start w:val="1"/>
      <w:numFmt w:val="lowerRoman"/>
      <w:lvlText w:val="%3."/>
      <w:lvlJc w:val="right"/>
      <w:pPr>
        <w:ind w:left="1800" w:hanging="180"/>
      </w:pPr>
    </w:lvl>
    <w:lvl w:ilvl="3" w:tplc="D2BE7D26" w:tentative="1">
      <w:start w:val="1"/>
      <w:numFmt w:val="decimal"/>
      <w:lvlText w:val="%4."/>
      <w:lvlJc w:val="left"/>
      <w:pPr>
        <w:ind w:left="2520" w:hanging="360"/>
      </w:pPr>
    </w:lvl>
    <w:lvl w:ilvl="4" w:tplc="B1EC2A86" w:tentative="1">
      <w:start w:val="1"/>
      <w:numFmt w:val="lowerLetter"/>
      <w:lvlText w:val="%5."/>
      <w:lvlJc w:val="left"/>
      <w:pPr>
        <w:ind w:left="3240" w:hanging="360"/>
      </w:pPr>
    </w:lvl>
    <w:lvl w:ilvl="5" w:tplc="C9CAF5AA" w:tentative="1">
      <w:start w:val="1"/>
      <w:numFmt w:val="lowerRoman"/>
      <w:lvlText w:val="%6."/>
      <w:lvlJc w:val="right"/>
      <w:pPr>
        <w:ind w:left="3960" w:hanging="180"/>
      </w:pPr>
    </w:lvl>
    <w:lvl w:ilvl="6" w:tplc="31B0BA30" w:tentative="1">
      <w:start w:val="1"/>
      <w:numFmt w:val="decimal"/>
      <w:lvlText w:val="%7."/>
      <w:lvlJc w:val="left"/>
      <w:pPr>
        <w:ind w:left="4680" w:hanging="360"/>
      </w:pPr>
    </w:lvl>
    <w:lvl w:ilvl="7" w:tplc="324C18BC" w:tentative="1">
      <w:start w:val="1"/>
      <w:numFmt w:val="lowerLetter"/>
      <w:lvlText w:val="%8."/>
      <w:lvlJc w:val="left"/>
      <w:pPr>
        <w:ind w:left="5400" w:hanging="360"/>
      </w:pPr>
    </w:lvl>
    <w:lvl w:ilvl="8" w:tplc="2B384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3268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1CB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56D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9C9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E0B0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5622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484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2894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6EC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7A8"/>
    <w:rsid w:val="00071825"/>
    <w:rsid w:val="00072B36"/>
    <w:rsid w:val="00072B57"/>
    <w:rsid w:val="00074E62"/>
    <w:rsid w:val="00077F76"/>
    <w:rsid w:val="000865D0"/>
    <w:rsid w:val="0009487E"/>
    <w:rsid w:val="000A4945"/>
    <w:rsid w:val="000A50C1"/>
    <w:rsid w:val="000A6875"/>
    <w:rsid w:val="000B2FF7"/>
    <w:rsid w:val="000B31E1"/>
    <w:rsid w:val="000C176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485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6BA3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31DA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4C9C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1B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768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621</Words>
  <Characters>3727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2022-11-09T12:07:00Z</dcterms:created>
  <dcterms:modified xsi:type="dcterms:W3CDTF">2022-11-09T13:42:00Z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G/TBT/N/BDI/289</vt:lpwstr>
  </property>
  <property fmtid="{D5CDD505-2E9C-101B-9397-08002B2CF9AE}" pid="5" name="Symbol2">
    <vt:lpwstr>G/TBT/N/KEN/1323</vt:lpwstr>
  </property>
  <property fmtid="{D5CDD505-2E9C-101B-9397-08002B2CF9AE}" pid="6" name="Symbol3">
    <vt:lpwstr>G/TBT/N/RWA/723</vt:lpwstr>
  </property>
  <property fmtid="{D5CDD505-2E9C-101B-9397-08002B2CF9AE}" pid="7" name="Symbol4">
    <vt:lpwstr>G/TBT/N/TZA/842</vt:lpwstr>
  </property>
  <property fmtid="{D5CDD505-2E9C-101B-9397-08002B2CF9AE}" pid="8" name="Symbol5">
    <vt:lpwstr>G/TBT/N/UGA/1697</vt:lpwstr>
  </property>
</Properties>
</file>