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6EE9" w14:textId="77777777" w:rsidR="009239F7" w:rsidRPr="002F6A28" w:rsidRDefault="00991D3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16DA3ED" w14:textId="77777777" w:rsidR="009239F7" w:rsidRPr="002F6A28" w:rsidRDefault="00991D38" w:rsidP="002F6A28">
      <w:pPr>
        <w:jc w:val="center"/>
      </w:pPr>
      <w:r w:rsidRPr="002F6A28">
        <w:t>The following notification is being circulated in accordance with Article 10.6</w:t>
      </w:r>
    </w:p>
    <w:p w14:paraId="1636BFA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92AD4" w14:paraId="143C4F2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630338" w14:textId="77777777" w:rsidR="00F85C99" w:rsidRPr="002F6A28" w:rsidRDefault="00991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7F52DC" w14:textId="77777777" w:rsidR="00F85C99" w:rsidRPr="002F6A28" w:rsidRDefault="00991D3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19AA1C2" w14:textId="77777777" w:rsidR="00F85C99" w:rsidRPr="002F6A28" w:rsidRDefault="00991D3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92AD4" w14:paraId="7F7FC8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5E73B" w14:textId="77777777" w:rsidR="00F85C99" w:rsidRPr="002F6A28" w:rsidRDefault="00991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4AEA2" w14:textId="77777777" w:rsidR="00F85C99" w:rsidRPr="002F6A28" w:rsidRDefault="00991D3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5C3B6C" w14:textId="77777777" w:rsidR="00EE3A11" w:rsidRPr="00C379C8" w:rsidRDefault="00991D38" w:rsidP="00155128">
            <w:r w:rsidRPr="00C379C8">
              <w:t>Rwanda Standards Board (RSB)</w:t>
            </w:r>
          </w:p>
          <w:p w14:paraId="5560450C" w14:textId="77777777" w:rsidR="00EE3A11" w:rsidRPr="00C379C8" w:rsidRDefault="00991D38" w:rsidP="00155128">
            <w:r w:rsidRPr="00C379C8">
              <w:t>KK 15 Rd, 49</w:t>
            </w:r>
          </w:p>
          <w:p w14:paraId="6945BAA5" w14:textId="77777777" w:rsidR="00EE3A11" w:rsidRPr="00C379C8" w:rsidRDefault="00991D38" w:rsidP="00155128">
            <w:r w:rsidRPr="00C379C8">
              <w:t>P.O.BOX 7099, Kigali, Rwanda</w:t>
            </w:r>
          </w:p>
          <w:p w14:paraId="33162B40" w14:textId="77777777" w:rsidR="00EE3A11" w:rsidRPr="00C379C8" w:rsidRDefault="00991D38" w:rsidP="00155128">
            <w:r w:rsidRPr="00C379C8">
              <w:t>Tel: +250 788303492</w:t>
            </w:r>
          </w:p>
          <w:p w14:paraId="748611E2" w14:textId="77777777" w:rsidR="00EE3A11" w:rsidRPr="00C379C8" w:rsidRDefault="00991D38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66910EC" w14:textId="77777777" w:rsidR="00EE3A11" w:rsidRPr="00C379C8" w:rsidRDefault="00991D38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7BB1776" w14:textId="77777777" w:rsidR="00F85C99" w:rsidRPr="002F6A28" w:rsidRDefault="00991D3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92AD4" w14:paraId="4126DC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1B71C" w14:textId="77777777" w:rsidR="00F85C99" w:rsidRPr="002F6A28" w:rsidRDefault="00991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AA488" w14:textId="77777777" w:rsidR="00F85C99" w:rsidRPr="0058336F" w:rsidRDefault="00991D3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92AD4" w14:paraId="07BA34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1BE27" w14:textId="77777777" w:rsidR="00F85C99" w:rsidRPr="002F6A28" w:rsidRDefault="00991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8A68C" w14:textId="77777777" w:rsidR="00F85C99" w:rsidRPr="002F6A28" w:rsidRDefault="00991D3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Drinking water (ICS code(s): 13.060.20)</w:t>
            </w:r>
            <w:bookmarkEnd w:id="22"/>
          </w:p>
        </w:tc>
      </w:tr>
      <w:tr w:rsidR="00592AD4" w14:paraId="64ADBB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E1FFF" w14:textId="77777777" w:rsidR="00F85C99" w:rsidRPr="002F6A28" w:rsidRDefault="00991D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E4444" w14:textId="77777777" w:rsidR="00F85C99" w:rsidRPr="002F6A28" w:rsidRDefault="00991D3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13: 2022, Packaged mineral water — Specification</w:t>
            </w:r>
            <w:bookmarkEnd w:id="24"/>
          </w:p>
        </w:tc>
      </w:tr>
      <w:tr w:rsidR="00592AD4" w14:paraId="3514A6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531DB" w14:textId="77777777" w:rsidR="00F85C99" w:rsidRPr="002F6A28" w:rsidRDefault="00991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693D3" w14:textId="77777777" w:rsidR="00F85C99" w:rsidRPr="002F6A28" w:rsidRDefault="00991D3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packaged mineral water for human consumption</w:t>
            </w:r>
          </w:p>
          <w:p w14:paraId="09E1C379" w14:textId="77777777" w:rsidR="00FE448B" w:rsidRPr="00C379C8" w:rsidRDefault="00991D38" w:rsidP="002F6A28">
            <w:pPr>
              <w:spacing w:before="120" w:after="120"/>
            </w:pPr>
            <w:r w:rsidRPr="00C379C8">
              <w:t>This Standard applies to natural mineral water, mineral water, natural spring water, spring water and carbonated mineral water.</w:t>
            </w:r>
            <w:bookmarkEnd w:id="26"/>
          </w:p>
        </w:tc>
      </w:tr>
      <w:tr w:rsidR="00592AD4" w14:paraId="626CD2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059B1" w14:textId="77777777" w:rsidR="00F85C99" w:rsidRPr="002F6A28" w:rsidRDefault="00991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DDD3A" w14:textId="77777777" w:rsidR="00F85C99" w:rsidRPr="002F6A28" w:rsidRDefault="00991D3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592AD4" w14:paraId="533A97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C6564" w14:textId="77777777" w:rsidR="00F85C99" w:rsidRPr="002F6A28" w:rsidRDefault="00991D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A5591" w14:textId="77777777" w:rsidR="00072B36" w:rsidRPr="002F6A28" w:rsidRDefault="00991D3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82163E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 3871-84, Standard test methods for purgeable organic compounds in water using headspace sampling</w:t>
            </w:r>
          </w:p>
          <w:p w14:paraId="2402990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5907-13, Standard test methods for filterable matter (total dissolved solids) and non-filterable matter (total suspended solids) in water</w:t>
            </w:r>
          </w:p>
          <w:p w14:paraId="12B51136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Specification</w:t>
            </w:r>
          </w:p>
          <w:p w14:paraId="47620787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16C7A7C1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10304-1, Water quality — Determination of dissolved anions by liquid chromatography of ions — Determination of bromide, chloride, fluoride, nitrite, nitrate, phosphate and sulphate</w:t>
            </w:r>
          </w:p>
          <w:p w14:paraId="047B453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10359, Water quality — Determination of fluoride</w:t>
            </w:r>
          </w:p>
          <w:p w14:paraId="081A5DD8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10523, Water quality — Determination of pH</w:t>
            </w:r>
          </w:p>
          <w:p w14:paraId="768ED04D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10530, Water quality — Determination of dissolved sulfide — Photometric method using methylene blue</w:t>
            </w:r>
          </w:p>
          <w:p w14:paraId="5FDA19F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10566, Water quality — Determination of aluminium — Spectrometric method using pyrocatechol violet</w:t>
            </w:r>
          </w:p>
          <w:p w14:paraId="4D226268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11423, Water quality — Determination of benzene and some derivatives</w:t>
            </w:r>
          </w:p>
          <w:p w14:paraId="3B26158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11732, Water quality -- Determination of ammonium nitrogen — Method by flow analysis (CFA and FIA) and spectrometric detection</w:t>
            </w:r>
          </w:p>
          <w:p w14:paraId="3F14F5DF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11885, Water quality — Determination of selected elements by inductively coupled plasma optical emission spectrometry (ICP-OES)</w:t>
            </w:r>
          </w:p>
          <w:p w14:paraId="2229425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— Determination of arsenic — Atomic absorption spectrometric method (hydride technique)</w:t>
            </w:r>
          </w:p>
          <w:p w14:paraId="23E273F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12020, Water quality — Determination of aluminium — Atomic absorption spectrometric method</w:t>
            </w:r>
          </w:p>
          <w:p w14:paraId="4186E62D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— Determination of mercury — Method using atomic absorption spectrometry (AAS) with and without enrichment</w:t>
            </w:r>
          </w:p>
          <w:p w14:paraId="6F392F5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15089, Water quality — Guidelines for selective immunoassays for the determination of plant treatment and pesticide agents</w:t>
            </w:r>
          </w:p>
          <w:p w14:paraId="7FD98154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16265, Water quality — Determination of the methylene blue active substances (MBAS) index — Method using continuous flow analysis (CFA)</w:t>
            </w:r>
          </w:p>
          <w:p w14:paraId="56436F3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16266, Water quality -- Detection and enumeration of Pseudomonas aeruginosa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Method by membrane filtration</w:t>
            </w:r>
          </w:p>
          <w:p w14:paraId="740EB35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21567, Microbiology of food and animal feeding stuffs — Horizontal method for the detection of Shigella spp</w:t>
            </w:r>
          </w:p>
          <w:p w14:paraId="73034EC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60F1DC11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28540, Water quality — Determination of 16 polycyclic aromatic hydrocarbons (PAH) in water-- Method using gas chromatography with mass spectrometric detection (GC-MS)</w:t>
            </w:r>
          </w:p>
          <w:p w14:paraId="399465CC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28540, Water quality — Determination of 16 polycyclic aromatic hydrocarbons (PAH) in water — Method using gas chromatography with mass spectrometric detection (GC-MS)</w:t>
            </w:r>
          </w:p>
          <w:p w14:paraId="0D1212FD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14:paraId="096F1927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6059, Water quality -- Determination of the sum of calcium and magnesium -— EDTA titrimetric method</w:t>
            </w:r>
          </w:p>
          <w:p w14:paraId="0624AB36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6222, Water quality ― Enumeration of culturable microorganisms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Colony count by inoculation in nutrient agar culture media ISO 6332, Water quality — Determination of iron — Spectrometric method using 1,10-phenanthroline</w:t>
            </w:r>
          </w:p>
          <w:p w14:paraId="47C8F961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6333, Water quality -- Determination of manganese — Formaldoxime spectrometric method</w:t>
            </w:r>
          </w:p>
          <w:p w14:paraId="0413D20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6461-1, Water quality ― Detection and enumeration of the spores of sulphite reducing anaerobes (clostridia) — Part 1: Method by enrichment in a liquid medium</w:t>
            </w:r>
          </w:p>
          <w:p w14:paraId="076C736B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6461-2, Water quality ― Detection ad enumeration of the spores of sulphite-reducing anaerobes (clostridia) — Part 2: Method by membrane filtration</w:t>
            </w:r>
          </w:p>
          <w:p w14:paraId="6694776E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6703, Water quality — Determination of cyanide</w:t>
            </w:r>
          </w:p>
          <w:p w14:paraId="68B6B391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6777, Water quality -- Determination of nitrite — Molecular absorption spectrometric method</w:t>
            </w:r>
          </w:p>
          <w:p w14:paraId="44139E2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6340,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Salmonella</w:t>
            </w:r>
          </w:p>
          <w:p w14:paraId="3FA6841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7027, Water quality — Determination of turbidity</w:t>
            </w:r>
          </w:p>
          <w:p w14:paraId="722695AF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7393, Water quality — Determination of free chlorine and total chlorine</w:t>
            </w:r>
          </w:p>
          <w:p w14:paraId="4D495C46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7875, Water quality — Determination of surfactants</w:t>
            </w:r>
          </w:p>
          <w:p w14:paraId="1265D37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7887, Water quality — Determination of colour</w:t>
            </w:r>
          </w:p>
          <w:p w14:paraId="676DE3CD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7888, Water quality — Determination of electrical conductivity</w:t>
            </w:r>
          </w:p>
          <w:p w14:paraId="7DC9276E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7890, Water quality -- Determination of nitrate — Part 3: Spectrometric method using sulfosalicylic acid</w:t>
            </w:r>
          </w:p>
          <w:p w14:paraId="28FA9FBF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7899-2, Water quality ― Detection and enumeration of intestinal enterococci — Part 2: Membrane filtration method</w:t>
            </w:r>
          </w:p>
          <w:p w14:paraId="31CF34BC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7980, Water quality — Determination of calcium and magnesium — Atomic absorption spectrometric method</w:t>
            </w:r>
          </w:p>
          <w:p w14:paraId="7526DBAC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8165, Water quality -- Determination of selected monovalent phenols</w:t>
            </w:r>
          </w:p>
          <w:p w14:paraId="6EC64B58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8245, Water quality -- Guidelines for the determination of total organic carbon (TOC) and dissolved organic carbon (DOC)</w:t>
            </w:r>
          </w:p>
          <w:p w14:paraId="48456488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— Determination of cobalt, nickel, copper, zinc, cadmium and lead — Flame atomic absorption spectrometric methods</w:t>
            </w:r>
          </w:p>
          <w:p w14:paraId="292E8F19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9174, Water quality -- Determination of chromium -- Atomic absorption spectrometric methods</w:t>
            </w:r>
          </w:p>
          <w:p w14:paraId="7A3475D0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9297, Water quality -- Determination of chloride — Silver nitrate titration with chromate indicator (Mohr's method)</w:t>
            </w:r>
          </w:p>
          <w:p w14:paraId="4998B48F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9308-1, Water quality — Detection and enumeration of Escherichia coli and coliform bacteria — Part 1: Membrane filtration method for waters with low bacterial background flora</w:t>
            </w:r>
          </w:p>
          <w:p w14:paraId="02539F81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9308-2, Water quality — Detection and enumeration of Escherichia coli and coliform bacteria — Part 2: Most probable number method</w:t>
            </w:r>
          </w:p>
          <w:p w14:paraId="5D1ACB43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9696, Water quality — Measurement of gross alpha activity in non-saline water — Thick source method</w:t>
            </w:r>
          </w:p>
          <w:p w14:paraId="67F4BA68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9697, Water quality — Measurement of gross beta activity in non-saline water — Thick source method</w:t>
            </w:r>
          </w:p>
          <w:p w14:paraId="32A01C4C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9964 (all parts), Water quality — Determination of sodium and potassium</w:t>
            </w:r>
          </w:p>
          <w:p w14:paraId="436A546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9965, Water quality — Determination of selenium — Atomic absorption spectrometric method (hydride technique)</w:t>
            </w:r>
          </w:p>
          <w:p w14:paraId="613476CA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10301, Water quality — Determination of highly volatile halogenated hydrocarbons — Gas chromatographic methods</w:t>
            </w:r>
          </w:p>
          <w:p w14:paraId="34BE03E4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11731, Water quality – Enumeration of Legionella</w:t>
            </w:r>
          </w:p>
          <w:p w14:paraId="78A819DE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15553 Water quality — Isolation and identification of Cryptosporidium oocysts and Giardia cysts from water</w:t>
            </w:r>
          </w:p>
          <w:p w14:paraId="63F543E5" w14:textId="77777777" w:rsidR="00F85C99" w:rsidRPr="002F6A28" w:rsidRDefault="00991D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18073, Water quality — Determination of tetra- to octa-chlorinated dioxins and furans — Method using isotope dilution HRGC/HRMS</w:t>
            </w:r>
            <w:bookmarkEnd w:id="30"/>
          </w:p>
        </w:tc>
      </w:tr>
      <w:tr w:rsidR="00592AD4" w14:paraId="31DF56F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298D2" w14:textId="77777777" w:rsidR="00EE3A11" w:rsidRPr="002F6A28" w:rsidRDefault="00991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D553A" w14:textId="77777777" w:rsidR="00EE3A11" w:rsidRPr="002F6A28" w:rsidRDefault="00991D3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B8B80F6" w14:textId="77777777" w:rsidR="00EE3A11" w:rsidRPr="002F6A28" w:rsidRDefault="00991D3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92AD4" w14:paraId="1404F7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8872A" w14:textId="77777777" w:rsidR="00F85C99" w:rsidRPr="002F6A28" w:rsidRDefault="00991D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64800" w14:textId="77777777" w:rsidR="00F85C99" w:rsidRPr="002F6A28" w:rsidRDefault="00991D3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Applicable; 60 days after circulation of the notification.</w:t>
            </w:r>
            <w:bookmarkEnd w:id="38"/>
          </w:p>
        </w:tc>
      </w:tr>
      <w:tr w:rsidR="00592AD4" w14:paraId="505C06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97B8A0" w14:textId="77777777" w:rsidR="00F85C99" w:rsidRPr="002F6A28" w:rsidRDefault="00991D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92A4C5" w14:textId="77777777" w:rsidR="00F85C99" w:rsidRPr="002F6A28" w:rsidRDefault="00991D3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C800D1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7D4374E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35A7C08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15530CD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C3DDF8B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CB5C4BE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7449806A" w14:textId="77777777" w:rsidR="00EE3A11" w:rsidRPr="00A12DDE" w:rsidRDefault="00991D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2D06914" w14:textId="77777777" w:rsidR="00EE3A11" w:rsidRPr="00A12DDE" w:rsidRDefault="009726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991D38" w:rsidRPr="00A12DDE">
                <w:rPr>
                  <w:bCs/>
                  <w:color w:val="0000FF"/>
                  <w:u w:val="single"/>
                </w:rPr>
                <w:t>https://members.wto.org/crnattachments/2022/TBT/RWA/22_6500_00_e.pdf</w:t>
              </w:r>
            </w:hyperlink>
            <w:bookmarkEnd w:id="42"/>
          </w:p>
        </w:tc>
      </w:tr>
    </w:tbl>
    <w:p w14:paraId="757D947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74C4" w14:textId="77777777" w:rsidR="00FC4B6F" w:rsidRDefault="00991D38">
      <w:r>
        <w:separator/>
      </w:r>
    </w:p>
  </w:endnote>
  <w:endnote w:type="continuationSeparator" w:id="0">
    <w:p w14:paraId="0F1AE670" w14:textId="77777777" w:rsidR="00FC4B6F" w:rsidRDefault="0099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69DD" w14:textId="77777777" w:rsidR="009239F7" w:rsidRPr="002F6A28" w:rsidRDefault="00991D3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5F42" w14:textId="77777777" w:rsidR="009239F7" w:rsidRPr="002F6A28" w:rsidRDefault="00991D3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519C" w14:textId="77777777" w:rsidR="00EE3A11" w:rsidRPr="002F6A28" w:rsidRDefault="00991D3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FA63" w14:textId="77777777" w:rsidR="00FC4B6F" w:rsidRDefault="00991D38">
      <w:r>
        <w:separator/>
      </w:r>
    </w:p>
  </w:footnote>
  <w:footnote w:type="continuationSeparator" w:id="0">
    <w:p w14:paraId="1870167E" w14:textId="77777777" w:rsidR="00FC4B6F" w:rsidRDefault="0099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1E8" w14:textId="77777777" w:rsidR="009239F7" w:rsidRPr="002F6A28" w:rsidRDefault="00991D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DF065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0409C2" w14:textId="77777777" w:rsidR="009239F7" w:rsidRPr="002F6A28" w:rsidRDefault="00991D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F727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E2CC" w14:textId="77777777" w:rsidR="009239F7" w:rsidRPr="002F6A28" w:rsidRDefault="00991D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G/TBT/N/BDI/258, G/TBT/N/KEN/1287, G/TBT/N/RWA/693, G/TBT/N/TZA/812, G/TBT/N/UGA/1663</w:t>
    </w:r>
    <w:bookmarkEnd w:id="43"/>
  </w:p>
  <w:p w14:paraId="653E6F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2B33B" w14:textId="77777777" w:rsidR="009239F7" w:rsidRPr="002F6A28" w:rsidRDefault="00991D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B2B0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2AD4" w14:paraId="2656FAB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3561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A979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92AD4" w14:paraId="60EFD6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DC028F" w14:textId="77777777" w:rsidR="00ED54E0" w:rsidRPr="009239F7" w:rsidRDefault="00991D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6458EC" wp14:editId="10B433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1443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5B12E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92AD4" w14:paraId="2A7082A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0A456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252B06" w14:textId="1C52147A" w:rsidR="00592AD4" w:rsidRPr="002F6A28" w:rsidRDefault="00991D38" w:rsidP="00991D38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/258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G/TBT/N/KEN/1287</w:t>
          </w:r>
        </w:p>
        <w:p w14:paraId="014424FD" w14:textId="0B472420" w:rsidR="00592AD4" w:rsidRPr="002F6A28" w:rsidRDefault="00991D38" w:rsidP="00991D38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/812</w:t>
          </w:r>
        </w:p>
        <w:p w14:paraId="2E4BBBCD" w14:textId="77777777" w:rsidR="00592AD4" w:rsidRPr="002F6A28" w:rsidRDefault="00991D3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G/TBT/N/UGA/1663</w:t>
          </w:r>
          <w:bookmarkEnd w:id="45"/>
        </w:p>
      </w:tc>
    </w:tr>
    <w:tr w:rsidR="00592AD4" w14:paraId="3EEC641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5174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ED2DF" w14:textId="01386B9D" w:rsidR="00ED54E0" w:rsidRPr="009239F7" w:rsidRDefault="00991D3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September 2022</w:t>
          </w:r>
        </w:p>
      </w:tc>
    </w:tr>
    <w:tr w:rsidR="00592AD4" w14:paraId="7ADD72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C7BCB7" w14:textId="7E969C7C" w:rsidR="00ED54E0" w:rsidRPr="009239F7" w:rsidRDefault="00991D3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972691">
            <w:rPr>
              <w:color w:val="FF0000"/>
              <w:szCs w:val="16"/>
            </w:rPr>
            <w:t>7164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9F7878" w14:textId="77777777" w:rsidR="00ED54E0" w:rsidRPr="009239F7" w:rsidRDefault="00991D3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92AD4" w14:paraId="6CF7835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6E44FB" w14:textId="77777777" w:rsidR="00ED54E0" w:rsidRPr="009239F7" w:rsidRDefault="00991D3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59113F" w14:textId="77777777" w:rsidR="00ED54E0" w:rsidRPr="002F6A28" w:rsidRDefault="00991D3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6E76783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003F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16EF3C" w:tentative="1">
      <w:start w:val="1"/>
      <w:numFmt w:val="lowerLetter"/>
      <w:lvlText w:val="%2."/>
      <w:lvlJc w:val="left"/>
      <w:pPr>
        <w:ind w:left="1080" w:hanging="360"/>
      </w:pPr>
    </w:lvl>
    <w:lvl w:ilvl="2" w:tplc="90A48BD2" w:tentative="1">
      <w:start w:val="1"/>
      <w:numFmt w:val="lowerRoman"/>
      <w:lvlText w:val="%3."/>
      <w:lvlJc w:val="right"/>
      <w:pPr>
        <w:ind w:left="1800" w:hanging="180"/>
      </w:pPr>
    </w:lvl>
    <w:lvl w:ilvl="3" w:tplc="722EE686" w:tentative="1">
      <w:start w:val="1"/>
      <w:numFmt w:val="decimal"/>
      <w:lvlText w:val="%4."/>
      <w:lvlJc w:val="left"/>
      <w:pPr>
        <w:ind w:left="2520" w:hanging="360"/>
      </w:pPr>
    </w:lvl>
    <w:lvl w:ilvl="4" w:tplc="5770BF64" w:tentative="1">
      <w:start w:val="1"/>
      <w:numFmt w:val="lowerLetter"/>
      <w:lvlText w:val="%5."/>
      <w:lvlJc w:val="left"/>
      <w:pPr>
        <w:ind w:left="3240" w:hanging="360"/>
      </w:pPr>
    </w:lvl>
    <w:lvl w:ilvl="5" w:tplc="F99A3D28" w:tentative="1">
      <w:start w:val="1"/>
      <w:numFmt w:val="lowerRoman"/>
      <w:lvlText w:val="%6."/>
      <w:lvlJc w:val="right"/>
      <w:pPr>
        <w:ind w:left="3960" w:hanging="180"/>
      </w:pPr>
    </w:lvl>
    <w:lvl w:ilvl="6" w:tplc="B8D8A98C" w:tentative="1">
      <w:start w:val="1"/>
      <w:numFmt w:val="decimal"/>
      <w:lvlText w:val="%7."/>
      <w:lvlJc w:val="left"/>
      <w:pPr>
        <w:ind w:left="4680" w:hanging="360"/>
      </w:pPr>
    </w:lvl>
    <w:lvl w:ilvl="7" w:tplc="E2580FFE" w:tentative="1">
      <w:start w:val="1"/>
      <w:numFmt w:val="lowerLetter"/>
      <w:lvlText w:val="%8."/>
      <w:lvlJc w:val="left"/>
      <w:pPr>
        <w:ind w:left="5400" w:hanging="360"/>
      </w:pPr>
    </w:lvl>
    <w:lvl w:ilvl="8" w:tplc="F83468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52C4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D4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2F23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2691"/>
    <w:rsid w:val="0097650D"/>
    <w:rsid w:val="009811DD"/>
    <w:rsid w:val="00984DF3"/>
    <w:rsid w:val="00990E7D"/>
    <w:rsid w:val="00991D38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4B6F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1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RWA/22_6500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4</Pages>
  <Words>1164</Words>
  <Characters>7137</Characters>
  <Application>Microsoft Office Word</Application>
  <DocSecurity>0</DocSecurity>
  <Lines>156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2022-09-23T11:08:00Z</dcterms:created>
  <dcterms:modified xsi:type="dcterms:W3CDTF">2022-09-23T12:12:00Z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