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4D0A" w14:textId="77777777" w:rsidR="002D78C9" w:rsidRDefault="00E33FFC" w:rsidP="00DD3DD7">
      <w:pPr>
        <w:pStyle w:val="Title"/>
      </w:pPr>
      <w:r w:rsidRPr="002F663C">
        <w:t>NOTIFICATION</w:t>
      </w:r>
    </w:p>
    <w:p w14:paraId="5E234582" w14:textId="77777777" w:rsidR="002F663C" w:rsidRPr="002F663C" w:rsidRDefault="00E33FFC" w:rsidP="00DD3DD7">
      <w:pPr>
        <w:pStyle w:val="Title3"/>
      </w:pPr>
      <w:r w:rsidRPr="002F663C">
        <w:t>Addendum</w:t>
      </w:r>
    </w:p>
    <w:p w14:paraId="0A2E7401" w14:textId="77777777" w:rsidR="002F663C" w:rsidRDefault="00E33FF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9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332513CB" w14:textId="77777777" w:rsidR="001E2E4A" w:rsidRPr="002F663C" w:rsidRDefault="001E2E4A" w:rsidP="001E2E4A">
      <w:pPr>
        <w:rPr>
          <w:rFonts w:eastAsia="Calibri" w:cs="Times New Roman"/>
        </w:rPr>
      </w:pPr>
    </w:p>
    <w:p w14:paraId="30752CE3" w14:textId="77777777" w:rsidR="002F663C" w:rsidRPr="002F663C" w:rsidRDefault="00E33FF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A47C7A6" w14:textId="77777777" w:rsidR="002F663C" w:rsidRDefault="002F663C" w:rsidP="002F663C">
      <w:pPr>
        <w:rPr>
          <w:rFonts w:eastAsia="Calibri" w:cs="Times New Roman"/>
        </w:rPr>
      </w:pPr>
    </w:p>
    <w:p w14:paraId="4EC2F436" w14:textId="77777777" w:rsidR="00C14444" w:rsidRPr="002F663C" w:rsidRDefault="00C14444" w:rsidP="002F663C">
      <w:pPr>
        <w:rPr>
          <w:rFonts w:eastAsia="Calibri" w:cs="Times New Roman"/>
        </w:rPr>
      </w:pPr>
    </w:p>
    <w:p w14:paraId="281F8B58" w14:textId="77777777" w:rsidR="002F663C" w:rsidRPr="002F663C" w:rsidRDefault="00E33FF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3572 for "Sports footwear and its Parts" (partial amendment).</w:t>
      </w:r>
    </w:p>
    <w:p w14:paraId="5D316CA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51635" w14:paraId="39BF438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C216F7F" w14:textId="77777777" w:rsidR="002F663C" w:rsidRPr="002F663C" w:rsidRDefault="00E33FF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51635" w14:paraId="3A2F5BE5" w14:textId="77777777" w:rsidTr="00E9471B">
        <w:tc>
          <w:tcPr>
            <w:tcW w:w="851" w:type="dxa"/>
            <w:shd w:val="clear" w:color="auto" w:fill="auto"/>
          </w:tcPr>
          <w:p w14:paraId="798DD366" w14:textId="77777777" w:rsidR="002F663C" w:rsidRPr="00711F9C" w:rsidRDefault="00E33FF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0F3F5F3" w14:textId="77777777" w:rsidR="002F663C" w:rsidRPr="002F663C" w:rsidRDefault="00E33F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D51635" w14:paraId="317242D4" w14:textId="77777777" w:rsidTr="00E9471B">
        <w:tc>
          <w:tcPr>
            <w:tcW w:w="851" w:type="dxa"/>
            <w:shd w:val="clear" w:color="auto" w:fill="auto"/>
          </w:tcPr>
          <w:p w14:paraId="45E53A41" w14:textId="77777777" w:rsidR="002F663C" w:rsidRPr="00711F9C" w:rsidRDefault="00E33F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5F8B632" w14:textId="77777777" w:rsidR="002F663C" w:rsidRPr="002F663C" w:rsidRDefault="00E33F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D51635" w14:paraId="3BD35721" w14:textId="77777777" w:rsidTr="00E9471B">
        <w:tc>
          <w:tcPr>
            <w:tcW w:w="851" w:type="dxa"/>
            <w:shd w:val="clear" w:color="auto" w:fill="auto"/>
          </w:tcPr>
          <w:p w14:paraId="077A8E5E" w14:textId="77777777" w:rsidR="002F663C" w:rsidRPr="00711F9C" w:rsidRDefault="00E33F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3B46D57" w14:textId="77777777" w:rsidR="002F663C" w:rsidRPr="002F663C" w:rsidRDefault="00E33F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D51635" w14:paraId="3A09B4DA" w14:textId="77777777" w:rsidTr="00E9471B">
        <w:tc>
          <w:tcPr>
            <w:tcW w:w="851" w:type="dxa"/>
            <w:shd w:val="clear" w:color="auto" w:fill="auto"/>
          </w:tcPr>
          <w:p w14:paraId="35C2737E" w14:textId="77777777" w:rsidR="002F663C" w:rsidRPr="00711F9C" w:rsidRDefault="00E33F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7FD56ED4" w14:textId="77777777" w:rsidR="002F663C" w:rsidRPr="002F663C" w:rsidRDefault="00E33F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D51635" w14:paraId="45FFD63D" w14:textId="77777777" w:rsidTr="00E9471B">
        <w:tc>
          <w:tcPr>
            <w:tcW w:w="851" w:type="dxa"/>
            <w:shd w:val="clear" w:color="auto" w:fill="auto"/>
          </w:tcPr>
          <w:p w14:paraId="216BD029" w14:textId="77777777" w:rsidR="002F663C" w:rsidRPr="00711F9C" w:rsidRDefault="00E33F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01D7AE1" w14:textId="77777777" w:rsidR="002F663C" w:rsidRPr="002F663C" w:rsidRDefault="00E33F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D51635" w14:paraId="3B77FDD9" w14:textId="77777777" w:rsidTr="00E9471B">
        <w:tc>
          <w:tcPr>
            <w:tcW w:w="851" w:type="dxa"/>
            <w:shd w:val="clear" w:color="auto" w:fill="auto"/>
          </w:tcPr>
          <w:p w14:paraId="02CACD76" w14:textId="77777777" w:rsidR="002F663C" w:rsidRPr="00711F9C" w:rsidRDefault="00E33F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38DF8A" w14:textId="77777777" w:rsidR="002F663C" w:rsidRPr="002F663C" w:rsidRDefault="00E33F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5E48966" w14:textId="77777777" w:rsidR="002F663C" w:rsidRPr="002F663C" w:rsidRDefault="00E33FF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51635" w14:paraId="68BC42C5" w14:textId="77777777" w:rsidTr="00E9471B">
        <w:tc>
          <w:tcPr>
            <w:tcW w:w="851" w:type="dxa"/>
            <w:shd w:val="clear" w:color="auto" w:fill="auto"/>
          </w:tcPr>
          <w:p w14:paraId="055247FA" w14:textId="77777777" w:rsidR="002F663C" w:rsidRPr="00711F9C" w:rsidRDefault="00E33FF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09FE2A4" w14:textId="77777777" w:rsidR="002F663C" w:rsidRPr="002F663C" w:rsidRDefault="00E33FF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0C6767C" w14:textId="77777777" w:rsidR="002F663C" w:rsidRPr="002F663C" w:rsidRDefault="00E33FF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51635" w14:paraId="43C6C8A9" w14:textId="77777777" w:rsidTr="00E9471B">
        <w:tc>
          <w:tcPr>
            <w:tcW w:w="851" w:type="dxa"/>
            <w:shd w:val="clear" w:color="auto" w:fill="auto"/>
          </w:tcPr>
          <w:p w14:paraId="195A6399" w14:textId="77777777" w:rsidR="002F663C" w:rsidRPr="00711F9C" w:rsidRDefault="00E33FF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BABAADE" w14:textId="77777777" w:rsidR="002F663C" w:rsidRPr="002F663C" w:rsidRDefault="00E33FF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D51635" w14:paraId="52ACA59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C0CD635" w14:textId="77777777" w:rsidR="002F663C" w:rsidRPr="00711F9C" w:rsidRDefault="00E33FF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3828EC9" w14:textId="77777777" w:rsidR="002F663C" w:rsidRPr="002F663C" w:rsidRDefault="00E33FF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4585868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C44787C" w14:textId="77777777" w:rsidR="003971FF" w:rsidRPr="007F6EA2" w:rsidRDefault="00E33FF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Footwear (ICS 61.060)</w:t>
      </w:r>
    </w:p>
    <w:p w14:paraId="39CED356" w14:textId="77777777" w:rsidR="00120C14" w:rsidRPr="002F663C" w:rsidRDefault="00E33F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No.444 /2024 (1 page, in Arabic) that gives the producers and importers a six-month transitional period to abide by the Egyptian Standard ES 3572 for "Sports footwear and its Parts" (partial amendment in 1 page, in Arabic).</w:t>
      </w:r>
    </w:p>
    <w:p w14:paraId="4E8E5D1D" w14:textId="77777777" w:rsidR="00120C14" w:rsidRPr="002F663C" w:rsidRDefault="00E33F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Decrees No. 477/2018 (3 pages, in Arabic) which was formerly notified in G/TBT/N/EGY/191 dated 4 September 2018, the Ministerial Decrees No. 171/2020 (2 pages, in Arabic) which was formerly notified in G/TBT/N/EGY/191/Add.2 dated 4 June 2020, mandated among others the earlier versions of this Standard.</w:t>
      </w:r>
    </w:p>
    <w:p w14:paraId="4696F754" w14:textId="77777777" w:rsidR="00120C14" w:rsidRPr="002F663C" w:rsidRDefault="00E33F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partially modified in the following:</w:t>
      </w:r>
    </w:p>
    <w:p w14:paraId="289B2A88" w14:textId="77777777" w:rsidR="00120C14" w:rsidRPr="002F663C" w:rsidRDefault="00E33F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Item (2) Complementary specifications: add item No. (2/31) ISO 18454: Footwear Standard atmospheres for conditioning and testing of footwear and components for footwear.</w:t>
      </w:r>
    </w:p>
    <w:p w14:paraId="63BB7527" w14:textId="77777777" w:rsidR="00120C14" w:rsidRPr="002F663C" w:rsidRDefault="00E33F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Item (6) sample collection: add item No. (4/6) conditioning that Sample are conditioned according to ISO 18454.</w:t>
      </w:r>
    </w:p>
    <w:p w14:paraId="298A3987" w14:textId="77777777" w:rsidR="00120C14" w:rsidRPr="002F663C" w:rsidRDefault="00E33F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- Table (1) as the following :(tests (natural) -part (sole) - property (Coefficient Of fraction)- value (4.5 ≤) - material (leather).</w:t>
      </w:r>
    </w:p>
    <w:p w14:paraId="36CDBA26" w14:textId="77777777" w:rsidR="00120C14" w:rsidRPr="002F663C" w:rsidRDefault="00E33F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Item (9/1) Data on the unit on pair of shoes to be (the following information must be clearly, permanently and indelibly marked on the unit).</w:t>
      </w:r>
    </w:p>
    <w:p w14:paraId="0D6B0FEF" w14:textId="77777777" w:rsidR="00120C14" w:rsidRPr="002F663C" w:rsidRDefault="00E33F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with:</w:t>
      </w:r>
    </w:p>
    <w:p w14:paraId="5F4F0C47" w14:textId="77777777" w:rsidR="00120C14" w:rsidRPr="002F663C" w:rsidRDefault="00E33FFC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JIS S 5050: Leather shoes.</w:t>
      </w:r>
    </w:p>
    <w:p w14:paraId="7696F26E" w14:textId="77777777" w:rsidR="00120C14" w:rsidRPr="002F663C" w:rsidRDefault="00E33FFC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United Nations Industrial Development Organization (UNIDO) "Acceptable Quality Standards in the Leather and footwear industry"</w:t>
      </w:r>
    </w:p>
    <w:p w14:paraId="17DF62B8" w14:textId="77777777" w:rsidR="00120C14" w:rsidRPr="002F663C" w:rsidRDefault="00E33F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6FDAF0F3" w14:textId="77777777" w:rsidR="00120C14" w:rsidRPr="002F663C" w:rsidRDefault="00E33F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3D5A9EC0" w14:textId="77777777" w:rsidR="00120C14" w:rsidRPr="002F663C" w:rsidRDefault="00E33F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58890AFC" w14:textId="77777777" w:rsidR="00120C14" w:rsidRPr="002F663C" w:rsidRDefault="00E33F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C773A38" w14:textId="77777777" w:rsidR="00120C14" w:rsidRPr="002F663C" w:rsidRDefault="00E33FF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25013390" w14:textId="77777777" w:rsidR="00120C14" w:rsidRPr="00E33FFC" w:rsidRDefault="00E33FFC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E33FFC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E33FFC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E33FFC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3A23DE26" w14:textId="77777777" w:rsidR="00120C14" w:rsidRPr="00E33FFC" w:rsidRDefault="00E33FFC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E33FFC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E33FFC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0D0E328C" w14:textId="77777777" w:rsidR="00120C14" w:rsidRPr="00E33FFC" w:rsidRDefault="00E33FFC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E33FFC">
        <w:rPr>
          <w:rFonts w:eastAsia="Calibri" w:cs="Times New Roman"/>
          <w:szCs w:val="18"/>
          <w:lang w:val="fr-CH"/>
        </w:rPr>
        <w:t>Tel: + (202) 22845528 Fax: + (202) 22845504</w:t>
      </w:r>
    </w:p>
    <w:p w14:paraId="74B5D70F" w14:textId="77777777" w:rsidR="006C5A96" w:rsidRDefault="00E33FF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F084F1C" w14:textId="77777777" w:rsidR="004D4D19" w:rsidRDefault="004D4D19" w:rsidP="007F38C2">
      <w:pPr>
        <w:jc w:val="center"/>
        <w:rPr>
          <w:b/>
        </w:rPr>
      </w:pPr>
    </w:p>
    <w:p w14:paraId="7CCFDE5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DA40" w14:textId="77777777" w:rsidR="00E33FFC" w:rsidRDefault="00E33FFC">
      <w:r>
        <w:separator/>
      </w:r>
    </w:p>
  </w:endnote>
  <w:endnote w:type="continuationSeparator" w:id="0">
    <w:p w14:paraId="0C076216" w14:textId="77777777" w:rsidR="00E33FFC" w:rsidRDefault="00E3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34E8F" w14:textId="77777777" w:rsidR="00544326" w:rsidRPr="00DD3DD7" w:rsidRDefault="00E33FF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A7B4" w14:textId="77777777" w:rsidR="00544326" w:rsidRPr="00DD3DD7" w:rsidRDefault="00E33FFC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8379" w14:textId="77777777" w:rsidR="004D3A6A" w:rsidRDefault="00E33FFC" w:rsidP="00ED54E0">
      <w:r>
        <w:separator/>
      </w:r>
    </w:p>
  </w:footnote>
  <w:footnote w:type="continuationSeparator" w:id="0">
    <w:p w14:paraId="09DBD77C" w14:textId="77777777" w:rsidR="004D3A6A" w:rsidRDefault="00E33FFC" w:rsidP="00ED54E0">
      <w:r>
        <w:continuationSeparator/>
      </w:r>
    </w:p>
  </w:footnote>
  <w:footnote w:id="1">
    <w:p w14:paraId="5B142BED" w14:textId="77777777" w:rsidR="007F6EA2" w:rsidRDefault="00E33F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6C5D0" w14:textId="77777777" w:rsidR="00DD3DD7" w:rsidRDefault="00E33FF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62BFA40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04E78D" w14:textId="77777777" w:rsidR="00DD3DD7" w:rsidRPr="00DD3DD7" w:rsidRDefault="00E33FF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033F6D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86E4" w14:textId="77777777" w:rsidR="00DD3DD7" w:rsidRPr="00DD3DD7" w:rsidRDefault="00E33FF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G/TBT/N/EGY/191/Add.3</w:t>
    </w:r>
    <w:bookmarkEnd w:id="3"/>
  </w:p>
  <w:p w14:paraId="432CB11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92BE83" w14:textId="77777777" w:rsidR="00DD3DD7" w:rsidRPr="00DD3DD7" w:rsidRDefault="00E33FF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CA3646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51635" w14:paraId="72E296D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BB903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985430" w14:textId="77777777" w:rsidR="00ED54E0" w:rsidRPr="00182B84" w:rsidRDefault="00E33FF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51635" w14:paraId="4D2D046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C1BB66" w14:textId="77777777" w:rsidR="00ED54E0" w:rsidRPr="00182B84" w:rsidRDefault="00E33FF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849F4C0" wp14:editId="683F2FA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20518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3F3DA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51635" w14:paraId="1F732AB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0F1AB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7FDD62" w14:textId="77777777" w:rsidR="00DD3DD7" w:rsidRPr="002F663C" w:rsidRDefault="00E33FF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G/TBT/N/EGY/191/Add.3</w:t>
          </w:r>
          <w:bookmarkEnd w:id="4"/>
        </w:p>
        <w:p w14:paraId="155CAD5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51635" w14:paraId="3767244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3B74B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F98B71" w14:textId="57A5FA6D" w:rsidR="00ED54E0" w:rsidRPr="00182B84" w:rsidRDefault="00E33FFC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10 October 2024</w:t>
          </w:r>
        </w:p>
      </w:tc>
    </w:tr>
    <w:tr w:rsidR="00D51635" w14:paraId="6DAEF2B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E864EF" w14:textId="5477948D" w:rsidR="00ED54E0" w:rsidRPr="00182B84" w:rsidRDefault="00E33FF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554821">
            <w:rPr>
              <w:rFonts w:eastAsia="Calibri" w:cs="Times New Roman"/>
              <w:color w:val="FF0000"/>
              <w:szCs w:val="16"/>
            </w:rPr>
            <w:t>7082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74D8D4" w14:textId="77777777" w:rsidR="00ED54E0" w:rsidRPr="00182B84" w:rsidRDefault="00E33FF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51635" w14:paraId="2945C43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A31F90" w14:textId="77777777" w:rsidR="00ED54E0" w:rsidRPr="00182B84" w:rsidRDefault="00E33FF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FECE85" w14:textId="77777777" w:rsidR="00ED54E0" w:rsidRPr="00182B84" w:rsidRDefault="00E33FF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7485749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5042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980E0A4" w:tentative="1">
      <w:start w:val="1"/>
      <w:numFmt w:val="lowerLetter"/>
      <w:lvlText w:val="%2."/>
      <w:lvlJc w:val="left"/>
      <w:pPr>
        <w:ind w:left="1080" w:hanging="360"/>
      </w:pPr>
    </w:lvl>
    <w:lvl w:ilvl="2" w:tplc="9B8264F2" w:tentative="1">
      <w:start w:val="1"/>
      <w:numFmt w:val="lowerRoman"/>
      <w:lvlText w:val="%3."/>
      <w:lvlJc w:val="right"/>
      <w:pPr>
        <w:ind w:left="1800" w:hanging="180"/>
      </w:pPr>
    </w:lvl>
    <w:lvl w:ilvl="3" w:tplc="F244D37E" w:tentative="1">
      <w:start w:val="1"/>
      <w:numFmt w:val="decimal"/>
      <w:lvlText w:val="%4."/>
      <w:lvlJc w:val="left"/>
      <w:pPr>
        <w:ind w:left="2520" w:hanging="360"/>
      </w:pPr>
    </w:lvl>
    <w:lvl w:ilvl="4" w:tplc="3FBA4686" w:tentative="1">
      <w:start w:val="1"/>
      <w:numFmt w:val="lowerLetter"/>
      <w:lvlText w:val="%5."/>
      <w:lvlJc w:val="left"/>
      <w:pPr>
        <w:ind w:left="3240" w:hanging="360"/>
      </w:pPr>
    </w:lvl>
    <w:lvl w:ilvl="5" w:tplc="1A441276" w:tentative="1">
      <w:start w:val="1"/>
      <w:numFmt w:val="lowerRoman"/>
      <w:lvlText w:val="%6."/>
      <w:lvlJc w:val="right"/>
      <w:pPr>
        <w:ind w:left="3960" w:hanging="180"/>
      </w:pPr>
    </w:lvl>
    <w:lvl w:ilvl="6" w:tplc="8988997C" w:tentative="1">
      <w:start w:val="1"/>
      <w:numFmt w:val="decimal"/>
      <w:lvlText w:val="%7."/>
      <w:lvlJc w:val="left"/>
      <w:pPr>
        <w:ind w:left="4680" w:hanging="360"/>
      </w:pPr>
    </w:lvl>
    <w:lvl w:ilvl="7" w:tplc="8EB688E2" w:tentative="1">
      <w:start w:val="1"/>
      <w:numFmt w:val="lowerLetter"/>
      <w:lvlText w:val="%8."/>
      <w:lvlJc w:val="left"/>
      <w:pPr>
        <w:ind w:left="5400" w:hanging="360"/>
      </w:pPr>
    </w:lvl>
    <w:lvl w:ilvl="8" w:tplc="F02416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8258E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DC23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5C634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B6DA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F436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9E84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684E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4EE4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00B4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573248719">
    <w:abstractNumId w:val="9"/>
  </w:num>
  <w:num w:numId="2" w16cid:durableId="2020428687">
    <w:abstractNumId w:val="7"/>
  </w:num>
  <w:num w:numId="3" w16cid:durableId="1781489672">
    <w:abstractNumId w:val="6"/>
  </w:num>
  <w:num w:numId="4" w16cid:durableId="559562275">
    <w:abstractNumId w:val="5"/>
  </w:num>
  <w:num w:numId="5" w16cid:durableId="1736006326">
    <w:abstractNumId w:val="4"/>
  </w:num>
  <w:num w:numId="6" w16cid:durableId="452751464">
    <w:abstractNumId w:val="12"/>
  </w:num>
  <w:num w:numId="7" w16cid:durableId="1242913576">
    <w:abstractNumId w:val="11"/>
  </w:num>
  <w:num w:numId="8" w16cid:durableId="1166439421">
    <w:abstractNumId w:val="10"/>
  </w:num>
  <w:num w:numId="9" w16cid:durableId="1278752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2731673">
    <w:abstractNumId w:val="13"/>
  </w:num>
  <w:num w:numId="11" w16cid:durableId="273557329">
    <w:abstractNumId w:val="8"/>
  </w:num>
  <w:num w:numId="12" w16cid:durableId="781269243">
    <w:abstractNumId w:val="3"/>
  </w:num>
  <w:num w:numId="13" w16cid:durableId="1235319879">
    <w:abstractNumId w:val="2"/>
  </w:num>
  <w:num w:numId="14" w16cid:durableId="2036345760">
    <w:abstractNumId w:val="1"/>
  </w:num>
  <w:num w:numId="15" w16cid:durableId="1804494460">
    <w:abstractNumId w:val="0"/>
  </w:num>
  <w:num w:numId="16" w16cid:durableId="33477376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3273926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0C14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3FD9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54821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635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3FF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C7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19925-8504-448F-A0A3-88D79E9EBC4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438</Words>
  <Characters>2458</Characters>
  <Application>Microsoft Office Word</Application>
  <DocSecurity>0</DocSecurity>
  <Lines>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2024-10-09T14:51:00Z</dcterms:created>
  <dcterms:modified xsi:type="dcterms:W3CDTF">2024-10-09T15:12:00Z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