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ED36E08" w14:textId="77777777">
      <w:pPr>
        <w:pStyle w:val="Title"/>
      </w:pPr>
      <w:r w:rsidRPr="002F663C">
        <w:t>NOTIFICATION</w:t>
      </w:r>
    </w:p>
    <w:p w:rsidR="002F663C" w:rsidRPr="002F663C" w:rsidP="00DD3DD7" w14:paraId="10312836" w14:textId="77777777">
      <w:pPr>
        <w:pStyle w:val="Title3"/>
      </w:pPr>
      <w:r w:rsidRPr="002F663C">
        <w:t>Addendum</w:t>
      </w:r>
    </w:p>
    <w:p w:rsidR="002F663C" w:rsidP="001E2E4A" w14:paraId="48E06A7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June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6461690A" w14:textId="77777777">
      <w:pPr>
        <w:rPr>
          <w:rFonts w:eastAsia="Calibri" w:cs="Times New Roman"/>
        </w:rPr>
      </w:pPr>
    </w:p>
    <w:p w:rsidR="002F663C" w:rsidRPr="002F663C" w:rsidP="002F663C" w14:paraId="0807909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5435A55" w14:textId="77777777">
      <w:pPr>
        <w:rPr>
          <w:rFonts w:eastAsia="Calibri" w:cs="Times New Roman"/>
        </w:rPr>
      </w:pPr>
    </w:p>
    <w:p w:rsidR="00C14444" w:rsidRPr="002F663C" w:rsidP="002F663C" w14:paraId="23ED486C" w14:textId="77777777">
      <w:pPr>
        <w:rPr>
          <w:rFonts w:eastAsia="Calibri" w:cs="Times New Roman"/>
        </w:rPr>
      </w:pPr>
    </w:p>
    <w:p w:rsidR="002F663C" w:rsidRPr="002F663C" w:rsidP="002F663C" w14:paraId="61000D0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draft of Egyptian Standard ES 8011 for "Liquid Detergent for Cleaning Fresh Vegetables and Fruits with or without Disinfectant"</w:t>
      </w:r>
    </w:p>
    <w:p w:rsidR="002F663C" w:rsidRPr="002F663C" w:rsidP="002F663C" w14:paraId="5A00D5C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5CB577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D162661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BDFA2B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4E65BC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45C817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41C0F1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D71793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5449BD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1EB1478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37B490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BAD9EC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F5E86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212F7D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CB9CF9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897E57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867A09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A89EEB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B27E94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64A807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32F093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E81F88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47093F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2DE08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C0A6AD0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56B07F02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ES 8011 for " Liquid Detergent for Cleaning Fresh Vegetables and Fruits with or without Disinfectant" (15 pages, in Arabic)"</w:t>
            </w:r>
          </w:p>
          <w:p w:rsidR="002F663C" w:rsidRPr="002F663C" w:rsidP="00C14444" w14:paraId="4C055A9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47DADE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DEA41E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EEF117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BC59B0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485BFE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A1ED45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6D9FC1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3A8EB4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i/>
          <w:iCs/>
          <w:szCs w:val="18"/>
        </w:rPr>
        <w:t>Products covered: ICS:71.100 "Products of the chemical industry"</w:t>
      </w:r>
    </w:p>
    <w:p w:rsidR="005774D1" w:rsidRPr="002F663C" w:rsidP="00B16ACF" w14:paraId="2257C70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8011 for " Liquid Detergent for Cleaning Fresh Vegetables and Fruits with or without Disinfectant " (15 pages, in Arabic)"</w:t>
      </w:r>
    </w:p>
    <w:p w:rsidR="005774D1" w:rsidRPr="002F663C" w:rsidP="00B16ACF" w14:paraId="1C7A6FF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243/2016 which was formerly notified in G/TBT/N/EGY/155 dated 12 August 2016 mandated among others the earlier version of this Egyptian standard.</w:t>
      </w:r>
    </w:p>
    <w:p w:rsidR="005774D1" w:rsidRPr="002F663C" w:rsidP="00B16ACF" w14:paraId="20273C1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the following:</w:t>
      </w:r>
    </w:p>
    <w:p w:rsidR="005774D1" w:rsidRPr="002F663C" w:rsidP="00B16ACF" w14:paraId="1C38150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Regulation (EC) No. 648/2004 of the European Parliament and of the Council on Detergents.</w:t>
      </w:r>
    </w:p>
    <w:p w:rsidR="005774D1" w:rsidRPr="002F663C" w:rsidP="00B16ACF" w14:paraId="2E8B272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Regulation (EU) No. 10/2011 on plastic materials and articles intended to come into contact with food.</w:t>
      </w:r>
    </w:p>
    <w:p w:rsidR="005774D1" w:rsidRPr="002F663C" w:rsidP="00B16ACF" w14:paraId="2B6AB25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Regulation (EC) No. 1907/2006 - Registration, Evaluation, Authorisation and Restriction of Chemicals (REACH).</w:t>
      </w:r>
    </w:p>
    <w:p w:rsidR="005774D1" w:rsidRPr="002F663C" w:rsidP="00B16ACF" w14:paraId="3748173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Regulation (EC) No. 1272/2008 - classification, labelling and packaging of substances and mixtures (CLP)</w:t>
      </w:r>
    </w:p>
    <w:p w:rsidR="005774D1" w:rsidRPr="002F663C" w:rsidP="00B16ACF" w14:paraId="63AF2C2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European Commission Ecolabel — Detergents for hand dishwashing — Criteria (2021)</w:t>
      </w:r>
    </w:p>
    <w:p w:rsidR="005774D1" w:rsidRPr="002F663C" w:rsidP="00B16ACF" w14:paraId="523E0DE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ECOCERT Greenlife — Guidelines for Detergents and Cleaning Products (Version 2022).</w:t>
      </w:r>
    </w:p>
    <w:p w:rsidR="005774D1" w:rsidRPr="002F663C" w:rsidP="00B16ACF" w14:paraId="31A8AED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5774D1" w:rsidRPr="002F663C" w:rsidP="00B16ACF" w14:paraId="2F491A7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adoption:</w:t>
      </w:r>
      <w:r w:rsidRPr="002F663C">
        <w:rPr>
          <w:rFonts w:eastAsia="Calibri" w:cs="Times New Roman"/>
          <w:szCs w:val="18"/>
        </w:rPr>
        <w:t xml:space="preserve"> To be determined</w:t>
      </w:r>
    </w:p>
    <w:p w:rsidR="005774D1" w:rsidRPr="002F663C" w:rsidP="00B16ACF" w14:paraId="228A352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 xml:space="preserve">Date of entry into force: </w:t>
      </w:r>
      <w:r w:rsidRPr="002F663C">
        <w:rPr>
          <w:rFonts w:eastAsia="Calibri" w:cs="Times New Roman"/>
          <w:szCs w:val="18"/>
        </w:rPr>
        <w:t>To be determined</w:t>
      </w:r>
    </w:p>
    <w:p w:rsidR="005774D1" w:rsidRPr="002F663C" w:rsidP="00B16ACF" w14:paraId="2B2704A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5774D1" w:rsidRPr="002F663C" w:rsidP="00B16ACF" w14:paraId="12EA0D1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5774D1" w:rsidRPr="002F663C" w:rsidP="00B16ACF" w14:paraId="38056C2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5774D1" w:rsidRPr="002F663C" w:rsidP="00B16ACF" w14:paraId="4312AF2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5774D1" w:rsidRPr="002F663C" w:rsidP="00B16ACF" w14:paraId="3ED5E0E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5774D1" w:rsidRPr="002F663C" w:rsidP="00B16ACF" w14:paraId="2E21DC2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5774D1" w:rsidRPr="002F663C" w:rsidP="00B16ACF" w14:paraId="6408978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5774D1" w:rsidRPr="002F663C" w:rsidP="00B16ACF" w14:paraId="38A995B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5CE27E5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81624D9" w14:textId="77777777">
      <w:pPr>
        <w:jc w:val="center"/>
        <w:rPr>
          <w:b/>
        </w:rPr>
      </w:pPr>
    </w:p>
    <w:p w:rsidR="00A1565D" w:rsidP="003971FF" w14:paraId="04909717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7283A8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9BD68B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3EB78A7" w14:textId="77777777">
      <w:r>
        <w:separator/>
      </w:r>
    </w:p>
  </w:footnote>
  <w:footnote w:type="continuationSeparator" w:id="1">
    <w:p w:rsidR="004D3A6A" w:rsidP="00ED54E0" w14:paraId="5C8A4EA7" w14:textId="77777777">
      <w:r>
        <w:continuationSeparator/>
      </w:r>
    </w:p>
  </w:footnote>
  <w:footnote w:id="2">
    <w:p w:rsidR="007F6EA2" w14:paraId="75F58FA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2325CE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12383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A7027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BB43B6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05266A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G/TBT/N/EGY/155/Add.1</w:t>
    </w:r>
    <w:bookmarkEnd w:id="3"/>
  </w:p>
  <w:p w:rsidR="00DD3DD7" w:rsidRPr="00DD3DD7" w:rsidP="00DD3DD7" w14:paraId="0439B3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4A4EF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672D39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7AF1B9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54188D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E2AB6A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DD2D7A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3C306D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BE93CEB" w14:textId="77777777">
          <w:pPr>
            <w:jc w:val="right"/>
            <w:rPr>
              <w:b/>
              <w:szCs w:val="16"/>
            </w:rPr>
          </w:pPr>
        </w:p>
      </w:tc>
    </w:tr>
    <w:tr w14:paraId="47BD607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CA87BD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6A47E5D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G/TBT/N/EGY/155/Add.1</w:t>
          </w:r>
          <w:bookmarkEnd w:id="4"/>
        </w:p>
        <w:p w:rsidR="00C14444" w:rsidRPr="00C14444" w:rsidP="00C14444" w14:paraId="5F908EA6" w14:textId="77777777">
          <w:pPr>
            <w:jc w:val="center"/>
            <w:rPr>
              <w:szCs w:val="16"/>
            </w:rPr>
          </w:pPr>
        </w:p>
      </w:tc>
    </w:tr>
    <w:tr w14:paraId="3CF8008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72B10E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A34F71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12 June 2026</w:t>
          </w:r>
          <w:bookmarkEnd w:id="5"/>
        </w:p>
      </w:tc>
    </w:tr>
    <w:tr w14:paraId="6D528D8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1390659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(26-4309)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3B54CD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0AD4E1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30C6CA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EB213C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39AE8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6618898">
    <w:abstractNumId w:val="9"/>
  </w:num>
  <w:num w:numId="2" w16cid:durableId="1155489915">
    <w:abstractNumId w:val="7"/>
  </w:num>
  <w:num w:numId="3" w16cid:durableId="1138185893">
    <w:abstractNumId w:val="6"/>
  </w:num>
  <w:num w:numId="4" w16cid:durableId="773554042">
    <w:abstractNumId w:val="5"/>
  </w:num>
  <w:num w:numId="5" w16cid:durableId="580873157">
    <w:abstractNumId w:val="4"/>
  </w:num>
  <w:num w:numId="6" w16cid:durableId="126553095">
    <w:abstractNumId w:val="12"/>
  </w:num>
  <w:num w:numId="7" w16cid:durableId="605502246">
    <w:abstractNumId w:val="11"/>
  </w:num>
  <w:num w:numId="8" w16cid:durableId="68625440">
    <w:abstractNumId w:val="10"/>
  </w:num>
  <w:num w:numId="9" w16cid:durableId="837702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9903949">
    <w:abstractNumId w:val="13"/>
  </w:num>
  <w:num w:numId="11" w16cid:durableId="926884775">
    <w:abstractNumId w:val="8"/>
  </w:num>
  <w:num w:numId="12" w16cid:durableId="1107969522">
    <w:abstractNumId w:val="3"/>
  </w:num>
  <w:num w:numId="13" w16cid:durableId="1488134004">
    <w:abstractNumId w:val="2"/>
  </w:num>
  <w:num w:numId="14" w16cid:durableId="437024783">
    <w:abstractNumId w:val="1"/>
  </w:num>
  <w:num w:numId="15" w16cid:durableId="1284068894">
    <w:abstractNumId w:val="0"/>
  </w:num>
  <w:num w:numId="16" w16cid:durableId="160603760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55960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774D1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C4FBA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23BC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A74FA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53861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7E6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0F05-3E20-4250-A44C-C668F5AE2E9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390</Words>
  <Characters>2226</Characters>
  <Application>Microsoft Office Word</Application>
  <DocSecurity>0</DocSecurity>
  <Lines>66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2026-06-12T06:42:00Z</dcterms:created>
  <dcterms:modified xsi:type="dcterms:W3CDTF">2026-06-12T06:56:00Z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