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D8C0D" w14:textId="77777777" w:rsidR="002D78C9" w:rsidRDefault="00FD1B9E" w:rsidP="00DD3DD7">
      <w:pPr>
        <w:pStyle w:val="Title"/>
      </w:pPr>
      <w:r w:rsidRPr="002F663C">
        <w:t>NOTIFICATION</w:t>
      </w:r>
    </w:p>
    <w:p w14:paraId="3052BC0B" w14:textId="77777777" w:rsidR="002F663C" w:rsidRPr="002F663C" w:rsidRDefault="00FD1B9E" w:rsidP="00DD3DD7">
      <w:pPr>
        <w:pStyle w:val="Title3"/>
      </w:pPr>
      <w:r w:rsidRPr="002F663C">
        <w:t>Addendum</w:t>
      </w:r>
    </w:p>
    <w:p w14:paraId="7104CC5B" w14:textId="77777777" w:rsidR="002F663C" w:rsidRDefault="00FD1B9E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15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020C182" w14:textId="77777777" w:rsidR="001E2E4A" w:rsidRPr="002F663C" w:rsidRDefault="001E2E4A" w:rsidP="001E2E4A">
      <w:pPr>
        <w:rPr>
          <w:rFonts w:eastAsia="Calibri" w:cs="Times New Roman"/>
        </w:rPr>
      </w:pPr>
    </w:p>
    <w:p w14:paraId="63AC7B34" w14:textId="77777777" w:rsidR="002F663C" w:rsidRPr="002F663C" w:rsidRDefault="00FD1B9E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AFF7811" w14:textId="77777777" w:rsidR="002F663C" w:rsidRDefault="002F663C" w:rsidP="002F663C">
      <w:pPr>
        <w:rPr>
          <w:rFonts w:eastAsia="Calibri" w:cs="Times New Roman"/>
        </w:rPr>
      </w:pPr>
    </w:p>
    <w:p w14:paraId="65AE1FE1" w14:textId="77777777" w:rsidR="00C14444" w:rsidRPr="002F663C" w:rsidRDefault="00C14444" w:rsidP="002F663C">
      <w:pPr>
        <w:rPr>
          <w:rFonts w:eastAsia="Calibri" w:cs="Times New Roman"/>
        </w:rPr>
      </w:pPr>
    </w:p>
    <w:p w14:paraId="6409F6BE" w14:textId="77777777" w:rsidR="002F663C" w:rsidRPr="002F663C" w:rsidRDefault="00FD1B9E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 xml:space="preserve">The Egyptian Standard ES 7820 for "Energy efficiency of household and similar electrical appliances methods for measuring and calculating energy consumption of residential dishwashers" </w:t>
      </w:r>
      <w:bookmarkEnd w:id="3"/>
    </w:p>
    <w:p w14:paraId="6D4BC876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32F1E" w14:paraId="7E5CDF06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F565739" w14:textId="77777777" w:rsidR="002F663C" w:rsidRPr="002F663C" w:rsidRDefault="00FD1B9E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32F1E" w14:paraId="0EA7A156" w14:textId="77777777" w:rsidTr="00E9471B">
        <w:tc>
          <w:tcPr>
            <w:tcW w:w="851" w:type="dxa"/>
            <w:shd w:val="clear" w:color="auto" w:fill="auto"/>
          </w:tcPr>
          <w:p w14:paraId="4BE4E7A9" w14:textId="77777777" w:rsidR="002F663C" w:rsidRPr="00711F9C" w:rsidRDefault="00FD1B9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7980940" w14:textId="77777777" w:rsidR="002F663C" w:rsidRPr="002F663C" w:rsidRDefault="00FD1B9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832F1E" w14:paraId="3D17F9E2" w14:textId="77777777" w:rsidTr="00E9471B">
        <w:tc>
          <w:tcPr>
            <w:tcW w:w="851" w:type="dxa"/>
            <w:shd w:val="clear" w:color="auto" w:fill="auto"/>
          </w:tcPr>
          <w:p w14:paraId="4FE525DA" w14:textId="77777777" w:rsidR="002F663C" w:rsidRPr="00711F9C" w:rsidRDefault="00FD1B9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4E9EC39" w14:textId="77777777" w:rsidR="002F663C" w:rsidRPr="002F663C" w:rsidRDefault="00FD1B9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18 December 2023</w:t>
            </w:r>
            <w:bookmarkEnd w:id="8"/>
          </w:p>
        </w:tc>
      </w:tr>
      <w:tr w:rsidR="00832F1E" w14:paraId="1EA595B6" w14:textId="77777777" w:rsidTr="00E9471B">
        <w:tc>
          <w:tcPr>
            <w:tcW w:w="851" w:type="dxa"/>
            <w:shd w:val="clear" w:color="auto" w:fill="auto"/>
          </w:tcPr>
          <w:p w14:paraId="5BDA2F43" w14:textId="77777777" w:rsidR="002F663C" w:rsidRPr="00711F9C" w:rsidRDefault="00FD1B9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C540736" w14:textId="77777777" w:rsidR="002F663C" w:rsidRPr="002F663C" w:rsidRDefault="00FD1B9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832F1E" w14:paraId="2088A638" w14:textId="77777777" w:rsidTr="00E9471B">
        <w:tc>
          <w:tcPr>
            <w:tcW w:w="851" w:type="dxa"/>
            <w:shd w:val="clear" w:color="auto" w:fill="auto"/>
          </w:tcPr>
          <w:p w14:paraId="516D1A98" w14:textId="77777777" w:rsidR="002F663C" w:rsidRPr="00711F9C" w:rsidRDefault="00FD1B9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1A20AE4" w14:textId="77777777" w:rsidR="002F663C" w:rsidRPr="002F663C" w:rsidRDefault="00FD1B9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January 2024</w:t>
            </w:r>
            <w:bookmarkEnd w:id="12"/>
          </w:p>
        </w:tc>
      </w:tr>
      <w:tr w:rsidR="00832F1E" w14:paraId="0A3533BA" w14:textId="77777777" w:rsidTr="00E9471B">
        <w:tc>
          <w:tcPr>
            <w:tcW w:w="851" w:type="dxa"/>
            <w:shd w:val="clear" w:color="auto" w:fill="auto"/>
          </w:tcPr>
          <w:p w14:paraId="355D8092" w14:textId="77777777" w:rsidR="002F663C" w:rsidRPr="00711F9C" w:rsidRDefault="00FD1B9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F1A2CCA" w14:textId="77777777" w:rsidR="002F663C" w:rsidRPr="002F663C" w:rsidRDefault="00FD1B9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832F1E" w14:paraId="26B690E5" w14:textId="77777777" w:rsidTr="00E9471B">
        <w:tc>
          <w:tcPr>
            <w:tcW w:w="851" w:type="dxa"/>
            <w:shd w:val="clear" w:color="auto" w:fill="auto"/>
          </w:tcPr>
          <w:p w14:paraId="360E2117" w14:textId="77777777" w:rsidR="002F663C" w:rsidRPr="00711F9C" w:rsidRDefault="00FD1B9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71843E0" w14:textId="77777777" w:rsidR="002F663C" w:rsidRPr="002F663C" w:rsidRDefault="00FD1B9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58F0BE04" w14:textId="77777777" w:rsidR="002F663C" w:rsidRPr="002F663C" w:rsidRDefault="00FD1B9E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832F1E" w14:paraId="24E3832A" w14:textId="77777777" w:rsidTr="00E9471B">
        <w:tc>
          <w:tcPr>
            <w:tcW w:w="851" w:type="dxa"/>
            <w:shd w:val="clear" w:color="auto" w:fill="auto"/>
          </w:tcPr>
          <w:p w14:paraId="44E17B2E" w14:textId="77777777" w:rsidR="002F663C" w:rsidRPr="00711F9C" w:rsidRDefault="00FD1B9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93F7352" w14:textId="77777777" w:rsidR="002F663C" w:rsidRPr="002F663C" w:rsidRDefault="00FD1B9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3237E1F0" w14:textId="77777777" w:rsidR="002F663C" w:rsidRPr="002F663C" w:rsidRDefault="00FD1B9E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832F1E" w14:paraId="5B200C56" w14:textId="77777777" w:rsidTr="00E9471B">
        <w:tc>
          <w:tcPr>
            <w:tcW w:w="851" w:type="dxa"/>
            <w:shd w:val="clear" w:color="auto" w:fill="auto"/>
          </w:tcPr>
          <w:p w14:paraId="472BA6F8" w14:textId="77777777" w:rsidR="002F663C" w:rsidRPr="00711F9C" w:rsidRDefault="00FD1B9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0B14139" w14:textId="77777777" w:rsidR="002F663C" w:rsidRPr="002F663C" w:rsidRDefault="00FD1B9E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832F1E" w14:paraId="3E9A2A93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78616FB" w14:textId="77777777" w:rsidR="002F663C" w:rsidRPr="00711F9C" w:rsidRDefault="00FD1B9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E2C8FEB" w14:textId="77777777" w:rsidR="002F663C" w:rsidRPr="002F663C" w:rsidRDefault="00FD1B9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B601B26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0FE6129" w14:textId="77777777" w:rsidR="003971FF" w:rsidRPr="007F6EA2" w:rsidRDefault="00FD1B9E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ICS 97.040.40 (Dishwashers)</w:t>
      </w:r>
    </w:p>
    <w:p w14:paraId="69E2525C" w14:textId="77777777" w:rsidR="00CB61E0" w:rsidRPr="002F663C" w:rsidRDefault="00FD1B9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499 /2023(4 pages, in Arabic) that gives producers and importers a twelve -month transitional period to abide by the Egyptian Standard ES 7820 for "Energy efficiency of household and similar electrical appliances - methods for measuring and calculating energy consumption of residential dishwashers "(23 pages, in Arabic).</w:t>
      </w:r>
    </w:p>
    <w:p w14:paraId="2A7E85FD" w14:textId="77777777" w:rsidR="00CB61E0" w:rsidRPr="002F663C" w:rsidRDefault="00FD1B9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975/2014 (3 pages, in Arabic) which was formerly notified in G/TBT/N/EGY/83 dated 29 May 2015, mandated among others the earlier version of this Egyptian standard.</w:t>
      </w:r>
    </w:p>
    <w:p w14:paraId="52E70A55" w14:textId="77777777" w:rsidR="00CB61E0" w:rsidRPr="002F663C" w:rsidRDefault="00FD1B9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standard cancels and supersedes its last edition in 2014.</w:t>
      </w:r>
    </w:p>
    <w:p w14:paraId="04844D67" w14:textId="77777777" w:rsidR="00CB61E0" w:rsidRPr="002F663C" w:rsidRDefault="00FD1B9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has been formulated according to National Studies.</w:t>
      </w:r>
    </w:p>
    <w:p w14:paraId="629A18D2" w14:textId="77777777" w:rsidR="00CB61E0" w:rsidRPr="002F663C" w:rsidRDefault="00FD1B9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4CB7172A" w14:textId="77777777" w:rsidR="00CB61E0" w:rsidRPr="002F663C" w:rsidRDefault="00FD1B9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Date of adoption:</w:t>
      </w:r>
      <w:r w:rsidRPr="002F663C">
        <w:rPr>
          <w:rFonts w:eastAsia="Calibri" w:cs="Times New Roman"/>
          <w:szCs w:val="18"/>
        </w:rPr>
        <w:t xml:space="preserve"> 18 December 2023.</w:t>
      </w:r>
    </w:p>
    <w:p w14:paraId="27008F29" w14:textId="77777777" w:rsidR="00CB61E0" w:rsidRPr="002F663C" w:rsidRDefault="00FD1B9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entry into force:</w:t>
      </w:r>
      <w:r w:rsidRPr="002F663C">
        <w:rPr>
          <w:rFonts w:eastAsia="Calibri" w:cs="Times New Roman"/>
          <w:szCs w:val="18"/>
        </w:rPr>
        <w:t xml:space="preserve"> 5 January 2024</w:t>
      </w:r>
    </w:p>
    <w:p w14:paraId="5B80D6C2" w14:textId="77777777" w:rsidR="00CB61E0" w:rsidRPr="002F663C" w:rsidRDefault="00FD1B9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78BBB986" w14:textId="77777777" w:rsidR="00CB61E0" w:rsidRPr="002F663C" w:rsidRDefault="00FD1B9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14:paraId="54C93CD8" w14:textId="77777777" w:rsidR="00CB61E0" w:rsidRPr="002F663C" w:rsidRDefault="00FD1B9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14:paraId="47300B5A" w14:textId="77777777" w:rsidR="00CB61E0" w:rsidRPr="002F663C" w:rsidRDefault="00FD1B9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14:paraId="19305038" w14:textId="77777777" w:rsidR="00CB61E0" w:rsidRPr="002F663C" w:rsidRDefault="00FD1B9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eos@idsc.net.eg/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14:paraId="6D82239F" w14:textId="77777777" w:rsidR="00CB61E0" w:rsidRPr="002F663C" w:rsidRDefault="00FD1B9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349D7C34" w14:textId="77777777" w:rsidR="00CB61E0" w:rsidRPr="002F663C" w:rsidRDefault="00FD1B9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18B2B108" w14:textId="77777777" w:rsidR="00CB61E0" w:rsidRPr="002F663C" w:rsidRDefault="00FD1B9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  <w:bookmarkEnd w:id="26"/>
    </w:p>
    <w:p w14:paraId="1A3E4717" w14:textId="77777777" w:rsidR="006C5A96" w:rsidRDefault="00FD1B9E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23A0642" w14:textId="77777777" w:rsidR="004D4D19" w:rsidRDefault="004D4D19" w:rsidP="007F38C2">
      <w:pPr>
        <w:jc w:val="center"/>
        <w:rPr>
          <w:b/>
        </w:rPr>
      </w:pPr>
    </w:p>
    <w:p w14:paraId="670F081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5D9E4" w14:textId="77777777" w:rsidR="00FD1B9E" w:rsidRDefault="00FD1B9E">
      <w:r>
        <w:separator/>
      </w:r>
    </w:p>
  </w:endnote>
  <w:endnote w:type="continuationSeparator" w:id="0">
    <w:p w14:paraId="044F4CF3" w14:textId="77777777" w:rsidR="00FD1B9E" w:rsidRDefault="00FD1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8EEAD" w14:textId="77777777" w:rsidR="00544326" w:rsidRPr="00DD3DD7" w:rsidRDefault="00FD1B9E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517B7" w14:textId="77777777" w:rsidR="00544326" w:rsidRPr="00DD3DD7" w:rsidRDefault="00FD1B9E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C52EE" w14:textId="77777777" w:rsidR="00FD1B9E" w:rsidRDefault="00FD1B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5F1C1" w14:textId="77777777" w:rsidR="000248E6" w:rsidRDefault="00FD1B9E" w:rsidP="00ED54E0">
      <w:r>
        <w:separator/>
      </w:r>
    </w:p>
  </w:footnote>
  <w:footnote w:type="continuationSeparator" w:id="0">
    <w:p w14:paraId="01E11571" w14:textId="77777777" w:rsidR="000248E6" w:rsidRDefault="00FD1B9E" w:rsidP="00ED54E0">
      <w:r>
        <w:continuationSeparator/>
      </w:r>
    </w:p>
  </w:footnote>
  <w:footnote w:id="1">
    <w:p w14:paraId="2773F2F7" w14:textId="77777777" w:rsidR="007F6EA2" w:rsidRDefault="00FD1B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3A81F" w14:textId="77777777" w:rsidR="00DD3DD7" w:rsidRDefault="00FD1B9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3E5A287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B98D2C9" w14:textId="77777777" w:rsidR="00DD3DD7" w:rsidRPr="00DD3DD7" w:rsidRDefault="00FD1B9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0DB364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6F9FB" w14:textId="77777777" w:rsidR="00DD3DD7" w:rsidRPr="00DD3DD7" w:rsidRDefault="00FD1B9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G/TBT/N/EGY/83/Add.1</w:t>
    </w:r>
    <w:bookmarkEnd w:id="28"/>
  </w:p>
  <w:p w14:paraId="77F0C7D4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B2F1251" w14:textId="77777777" w:rsidR="00DD3DD7" w:rsidRPr="00DD3DD7" w:rsidRDefault="00FD1B9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7DE996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32F1E" w14:paraId="2B86647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3E629C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59A7C8" w14:textId="77777777" w:rsidR="00ED54E0" w:rsidRPr="00182B84" w:rsidRDefault="00FD1B9E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32F1E" w14:paraId="57F5435B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DC92E00" w14:textId="77777777" w:rsidR="00ED54E0" w:rsidRPr="00182B84" w:rsidRDefault="00FD1B9E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D67C265" wp14:editId="509962E6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985703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9F6B11C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32F1E" w14:paraId="14BF0D83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725DF22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2EE1CD5" w14:textId="77777777" w:rsidR="00DD3DD7" w:rsidRPr="002F663C" w:rsidRDefault="00FD1B9E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G/TBT/N/EGY/83/Add.1</w:t>
          </w:r>
          <w:bookmarkEnd w:id="29"/>
        </w:p>
        <w:p w14:paraId="03D4C610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832F1E" w14:paraId="37FEBC0F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761FD2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AF5939" w14:textId="08055504" w:rsidR="00ED54E0" w:rsidRPr="00182B84" w:rsidRDefault="00FD1B9E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16 February 2024</w:t>
          </w:r>
        </w:p>
      </w:tc>
    </w:tr>
    <w:tr w:rsidR="00832F1E" w14:paraId="3B353858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28158B3" w14:textId="26B4870E" w:rsidR="00ED54E0" w:rsidRPr="00182B84" w:rsidRDefault="00FD1B9E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782162">
            <w:rPr>
              <w:rFonts w:eastAsia="Calibri" w:cs="Times New Roman"/>
              <w:color w:val="FF0000"/>
              <w:szCs w:val="16"/>
            </w:rPr>
            <w:t>1404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734AF47" w14:textId="77777777" w:rsidR="00ED54E0" w:rsidRPr="00182B84" w:rsidRDefault="00FD1B9E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32F1E" w14:paraId="02FF9420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3BF640F" w14:textId="77777777" w:rsidR="00ED54E0" w:rsidRPr="00182B84" w:rsidRDefault="00FD1B9E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06E4FFD" w14:textId="77777777" w:rsidR="00ED54E0" w:rsidRPr="00182B84" w:rsidRDefault="00FD1B9E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1E242BA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66C8A1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0584762" w:tentative="1">
      <w:start w:val="1"/>
      <w:numFmt w:val="lowerLetter"/>
      <w:lvlText w:val="%2."/>
      <w:lvlJc w:val="left"/>
      <w:pPr>
        <w:ind w:left="1080" w:hanging="360"/>
      </w:pPr>
    </w:lvl>
    <w:lvl w:ilvl="2" w:tplc="FA228C42" w:tentative="1">
      <w:start w:val="1"/>
      <w:numFmt w:val="lowerRoman"/>
      <w:lvlText w:val="%3."/>
      <w:lvlJc w:val="right"/>
      <w:pPr>
        <w:ind w:left="1800" w:hanging="180"/>
      </w:pPr>
    </w:lvl>
    <w:lvl w:ilvl="3" w:tplc="63FC4770" w:tentative="1">
      <w:start w:val="1"/>
      <w:numFmt w:val="decimal"/>
      <w:lvlText w:val="%4."/>
      <w:lvlJc w:val="left"/>
      <w:pPr>
        <w:ind w:left="2520" w:hanging="360"/>
      </w:pPr>
    </w:lvl>
    <w:lvl w:ilvl="4" w:tplc="0BA4D610" w:tentative="1">
      <w:start w:val="1"/>
      <w:numFmt w:val="lowerLetter"/>
      <w:lvlText w:val="%5."/>
      <w:lvlJc w:val="left"/>
      <w:pPr>
        <w:ind w:left="3240" w:hanging="360"/>
      </w:pPr>
    </w:lvl>
    <w:lvl w:ilvl="5" w:tplc="B1EC2432" w:tentative="1">
      <w:start w:val="1"/>
      <w:numFmt w:val="lowerRoman"/>
      <w:lvlText w:val="%6."/>
      <w:lvlJc w:val="right"/>
      <w:pPr>
        <w:ind w:left="3960" w:hanging="180"/>
      </w:pPr>
    </w:lvl>
    <w:lvl w:ilvl="6" w:tplc="029EB21A" w:tentative="1">
      <w:start w:val="1"/>
      <w:numFmt w:val="decimal"/>
      <w:lvlText w:val="%7."/>
      <w:lvlJc w:val="left"/>
      <w:pPr>
        <w:ind w:left="4680" w:hanging="360"/>
      </w:pPr>
    </w:lvl>
    <w:lvl w:ilvl="7" w:tplc="04189000" w:tentative="1">
      <w:start w:val="1"/>
      <w:numFmt w:val="lowerLetter"/>
      <w:lvlText w:val="%8."/>
      <w:lvlJc w:val="left"/>
      <w:pPr>
        <w:ind w:left="5400" w:hanging="360"/>
      </w:pPr>
    </w:lvl>
    <w:lvl w:ilvl="8" w:tplc="F778791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9947018">
    <w:abstractNumId w:val="9"/>
  </w:num>
  <w:num w:numId="2" w16cid:durableId="167989422">
    <w:abstractNumId w:val="7"/>
  </w:num>
  <w:num w:numId="3" w16cid:durableId="1308976624">
    <w:abstractNumId w:val="6"/>
  </w:num>
  <w:num w:numId="4" w16cid:durableId="1987053284">
    <w:abstractNumId w:val="5"/>
  </w:num>
  <w:num w:numId="5" w16cid:durableId="426075685">
    <w:abstractNumId w:val="4"/>
  </w:num>
  <w:num w:numId="6" w16cid:durableId="85804656">
    <w:abstractNumId w:val="12"/>
  </w:num>
  <w:num w:numId="7" w16cid:durableId="331026947">
    <w:abstractNumId w:val="11"/>
  </w:num>
  <w:num w:numId="8" w16cid:durableId="816260660">
    <w:abstractNumId w:val="10"/>
  </w:num>
  <w:num w:numId="9" w16cid:durableId="8688395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40353664">
    <w:abstractNumId w:val="13"/>
  </w:num>
  <w:num w:numId="11" w16cid:durableId="1211726812">
    <w:abstractNumId w:val="8"/>
  </w:num>
  <w:num w:numId="12" w16cid:durableId="724259107">
    <w:abstractNumId w:val="3"/>
  </w:num>
  <w:num w:numId="13" w16cid:durableId="2115856696">
    <w:abstractNumId w:val="2"/>
  </w:num>
  <w:num w:numId="14" w16cid:durableId="396364466">
    <w:abstractNumId w:val="1"/>
  </w:num>
  <w:num w:numId="15" w16cid:durableId="1709988506">
    <w:abstractNumId w:val="0"/>
  </w:num>
  <w:num w:numId="16" w16cid:durableId="85781595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67296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162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32F1E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1E0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1B9E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261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7c65480c-0334-4fa4-9870-e89f3e0f25bc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4DB98-C7B2-4DF9-9684-F9686C394C92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2024-02-16T11:54:00Z</dcterms:created>
  <dcterms:modified xsi:type="dcterms:W3CDTF">2024-02-16T12:29:00Z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7c65480c-0334-4fa4-9870-e89f3e0f25bc</vt:lpwstr>
  </property>
  <property fmtid="{D5CDD505-2E9C-101B-9397-08002B2CF9AE}" pid="4" name="WTOCLASSIFICATION">
    <vt:lpwstr>WTO OFFICIAL</vt:lpwstr>
  </property>
</Properties>
</file>