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322F" w14:textId="77777777" w:rsidR="002D78C9" w:rsidRDefault="00F75505" w:rsidP="00DD3DD7">
      <w:pPr>
        <w:pStyle w:val="Title"/>
      </w:pPr>
      <w:r w:rsidRPr="002F663C">
        <w:t>NOTIFICATION</w:t>
      </w:r>
    </w:p>
    <w:p w14:paraId="400143F6" w14:textId="77777777" w:rsidR="002F663C" w:rsidRPr="002F663C" w:rsidRDefault="00F75505" w:rsidP="00DD3DD7">
      <w:pPr>
        <w:pStyle w:val="Title3"/>
      </w:pPr>
      <w:r w:rsidRPr="002F663C">
        <w:t>Addendum</w:t>
      </w:r>
    </w:p>
    <w:p w14:paraId="0B991D32" w14:textId="77777777" w:rsidR="002F663C" w:rsidRDefault="00F7550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 April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C01BF10" w14:textId="77777777" w:rsidR="001E2E4A" w:rsidRPr="002F663C" w:rsidRDefault="001E2E4A" w:rsidP="001E2E4A">
      <w:pPr>
        <w:rPr>
          <w:rFonts w:eastAsia="Calibri" w:cs="Times New Roman"/>
        </w:rPr>
      </w:pPr>
    </w:p>
    <w:p w14:paraId="3A0B8F9F" w14:textId="77777777" w:rsidR="002F663C" w:rsidRPr="002F663C" w:rsidRDefault="00F7550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8919330" w14:textId="77777777" w:rsidR="002F663C" w:rsidRDefault="002F663C" w:rsidP="002F663C">
      <w:pPr>
        <w:rPr>
          <w:rFonts w:eastAsia="Calibri" w:cs="Times New Roman"/>
        </w:rPr>
      </w:pPr>
    </w:p>
    <w:p w14:paraId="33C87CC4" w14:textId="77777777" w:rsidR="00C14444" w:rsidRPr="002F663C" w:rsidRDefault="00C14444" w:rsidP="002F663C">
      <w:pPr>
        <w:rPr>
          <w:rFonts w:eastAsia="Calibri" w:cs="Times New Roman"/>
        </w:rPr>
      </w:pPr>
    </w:p>
    <w:p w14:paraId="2D674D5C" w14:textId="77777777" w:rsidR="002F663C" w:rsidRPr="002F663C" w:rsidRDefault="00F7550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draft of Egyptian Standard ES 4761-1 " dentistry - stationary dental units and dental patient chairs- part: 1 - general requirements "</w:t>
      </w:r>
      <w:bookmarkEnd w:id="3"/>
    </w:p>
    <w:p w14:paraId="6F0F9A4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615AF" w14:paraId="4149F35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49FCB60" w14:textId="77777777" w:rsidR="002F663C" w:rsidRPr="002F663C" w:rsidRDefault="00F7550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615AF" w14:paraId="03B80778" w14:textId="77777777" w:rsidTr="00E9471B">
        <w:tc>
          <w:tcPr>
            <w:tcW w:w="851" w:type="dxa"/>
            <w:shd w:val="clear" w:color="auto" w:fill="auto"/>
          </w:tcPr>
          <w:p w14:paraId="4D087BA3" w14:textId="77777777" w:rsidR="002F663C" w:rsidRPr="00711F9C" w:rsidRDefault="00F7550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7BF6CD" w14:textId="77777777" w:rsidR="002F663C" w:rsidRPr="002F663C" w:rsidRDefault="00F7550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F615AF" w14:paraId="69903BD1" w14:textId="77777777" w:rsidTr="00E9471B">
        <w:tc>
          <w:tcPr>
            <w:tcW w:w="851" w:type="dxa"/>
            <w:shd w:val="clear" w:color="auto" w:fill="auto"/>
          </w:tcPr>
          <w:p w14:paraId="460336C6" w14:textId="77777777" w:rsidR="002F663C" w:rsidRPr="00711F9C" w:rsidRDefault="00F7550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591BE8" w14:textId="77777777" w:rsidR="002F663C" w:rsidRPr="002F663C" w:rsidRDefault="00F7550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F615AF" w14:paraId="25A66FCA" w14:textId="77777777" w:rsidTr="00E9471B">
        <w:tc>
          <w:tcPr>
            <w:tcW w:w="851" w:type="dxa"/>
            <w:shd w:val="clear" w:color="auto" w:fill="auto"/>
          </w:tcPr>
          <w:p w14:paraId="5D53A507" w14:textId="77777777" w:rsidR="002F663C" w:rsidRPr="00711F9C" w:rsidRDefault="00F7550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CEEF128" w14:textId="77777777" w:rsidR="002F663C" w:rsidRPr="002F663C" w:rsidRDefault="00F7550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F615AF" w14:paraId="39E8CE92" w14:textId="77777777" w:rsidTr="00E9471B">
        <w:tc>
          <w:tcPr>
            <w:tcW w:w="851" w:type="dxa"/>
            <w:shd w:val="clear" w:color="auto" w:fill="auto"/>
          </w:tcPr>
          <w:p w14:paraId="7D1B4D5B" w14:textId="77777777" w:rsidR="002F663C" w:rsidRPr="00711F9C" w:rsidRDefault="00F7550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738603" w14:textId="77777777" w:rsidR="002F663C" w:rsidRPr="002F663C" w:rsidRDefault="00F7550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F615AF" w14:paraId="55749A36" w14:textId="77777777" w:rsidTr="00E9471B">
        <w:tc>
          <w:tcPr>
            <w:tcW w:w="851" w:type="dxa"/>
            <w:shd w:val="clear" w:color="auto" w:fill="auto"/>
          </w:tcPr>
          <w:p w14:paraId="33499AB2" w14:textId="77777777" w:rsidR="002F663C" w:rsidRPr="00711F9C" w:rsidRDefault="00F7550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C06878" w14:textId="77777777" w:rsidR="002F663C" w:rsidRPr="002F663C" w:rsidRDefault="00F7550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F615AF" w14:paraId="00421233" w14:textId="77777777" w:rsidTr="00E9471B">
        <w:tc>
          <w:tcPr>
            <w:tcW w:w="851" w:type="dxa"/>
            <w:shd w:val="clear" w:color="auto" w:fill="auto"/>
          </w:tcPr>
          <w:p w14:paraId="754CE28E" w14:textId="77777777" w:rsidR="002F663C" w:rsidRPr="00711F9C" w:rsidRDefault="00F7550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19C52BB" w14:textId="77777777" w:rsidR="002F663C" w:rsidRPr="002F663C" w:rsidRDefault="00F7550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51E8E34" w14:textId="77777777" w:rsidR="002F663C" w:rsidRPr="002F663C" w:rsidRDefault="00F7550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F615AF" w14:paraId="475F5544" w14:textId="77777777" w:rsidTr="00E9471B">
        <w:tc>
          <w:tcPr>
            <w:tcW w:w="851" w:type="dxa"/>
            <w:shd w:val="clear" w:color="auto" w:fill="auto"/>
          </w:tcPr>
          <w:p w14:paraId="01C0CF93" w14:textId="77777777" w:rsidR="002F663C" w:rsidRPr="00711F9C" w:rsidRDefault="00F7550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X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E7F1D9" w14:textId="77777777" w:rsidR="002F663C" w:rsidRPr="002F663C" w:rsidRDefault="00F75505" w:rsidP="00C14444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</w:p>
          <w:p w14:paraId="493609EE" w14:textId="77777777" w:rsidR="00082727" w:rsidRDefault="00F75505" w:rsidP="00C14444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draft of Egyptian Standard ES 4761-1 " dentistry - stationary dental units and dental patient chairs- part: 1 - general requirements "</w:t>
            </w:r>
            <w:bookmarkEnd w:id="20"/>
          </w:p>
          <w:p w14:paraId="3927CFE5" w14:textId="77777777" w:rsidR="002F663C" w:rsidRPr="002F663C" w:rsidRDefault="00F7550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F615AF" w14:paraId="1B37AA09" w14:textId="77777777" w:rsidTr="00E9471B">
        <w:tc>
          <w:tcPr>
            <w:tcW w:w="851" w:type="dxa"/>
            <w:shd w:val="clear" w:color="auto" w:fill="auto"/>
          </w:tcPr>
          <w:p w14:paraId="2F56D9B6" w14:textId="77777777" w:rsidR="002F663C" w:rsidRPr="00711F9C" w:rsidRDefault="00F7550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EAE3F3" w14:textId="77777777" w:rsidR="002F663C" w:rsidRPr="002F663C" w:rsidRDefault="00F7550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F615AF" w14:paraId="1A35E4F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182DD0F" w14:textId="77777777" w:rsidR="002F663C" w:rsidRPr="00711F9C" w:rsidRDefault="00F7550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4674E5B" w14:textId="77777777" w:rsidR="002F663C" w:rsidRPr="002F663C" w:rsidRDefault="00F7550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09D541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EAEA11C" w14:textId="77777777" w:rsidR="003971FF" w:rsidRPr="007F6EA2" w:rsidRDefault="00F7550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Dental Equipment (ICS code(s): 11.060.20)</w:t>
      </w:r>
    </w:p>
    <w:p w14:paraId="1C678AF6" w14:textId="77777777" w:rsidR="00F428C3" w:rsidRPr="002F663C" w:rsidRDefault="00F755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Egyptian Standard ES 4761-1 " dentistry - stationary dental units and dental patient chairs- part : 1 - general requirements "; (26 page(s), in Arabic)</w:t>
      </w:r>
    </w:p>
    <w:p w14:paraId="4B4AC666" w14:textId="77777777" w:rsidR="00F428C3" w:rsidRPr="002F663C" w:rsidRDefault="00F755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standard cancels and supersedes ES 4761/ 2005 and ES 4759 /2018</w:t>
      </w:r>
    </w:p>
    <w:p w14:paraId="0EAA1864" w14:textId="77777777" w:rsidR="00F428C3" w:rsidRPr="002F663C" w:rsidRDefault="00F755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Ministerial Decree No. 423/2005 (25 pages, in Arabic) which was formerly notified in G/TBT/N/EGY/3 dated 14 December 2005 mandated among others the earlier version of this Standard and the draft of the Egyptian Standard ES 4759 was formerly notified in G/TBT/N/EGY/3/Add.11 dated 10 January 2018.</w:t>
      </w:r>
    </w:p>
    <w:p w14:paraId="2E7665EF" w14:textId="77777777" w:rsidR="00F428C3" w:rsidRPr="002F663C" w:rsidRDefault="00F755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is technically identical with ISO 7494-1/2018</w:t>
      </w:r>
    </w:p>
    <w:p w14:paraId="0F313EBF" w14:textId="77777777" w:rsidR="00F428C3" w:rsidRPr="002F663C" w:rsidRDefault="00F755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Producers and importers are kept informed of any amendments in the Egyptian standard through the publication of administrative orders in the official gazette.</w:t>
      </w:r>
    </w:p>
    <w:p w14:paraId="6F40CC59" w14:textId="77777777" w:rsidR="00F428C3" w:rsidRPr="002F663C" w:rsidRDefault="00F755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To be determined.</w:t>
      </w:r>
    </w:p>
    <w:p w14:paraId="23EC5D8E" w14:textId="77777777" w:rsidR="00F428C3" w:rsidRPr="002F663C" w:rsidRDefault="00F755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To be determined.</w:t>
      </w:r>
    </w:p>
    <w:p w14:paraId="3DCDE7BA" w14:textId="77777777" w:rsidR="00F428C3" w:rsidRPr="002F663C" w:rsidRDefault="00F755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1F3FADED" w14:textId="77777777" w:rsidR="00F428C3" w:rsidRPr="002F663C" w:rsidRDefault="00F755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69003164" w14:textId="77777777" w:rsidR="00F428C3" w:rsidRPr="002F663C" w:rsidRDefault="00F755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4773B06E" w14:textId="77777777" w:rsidR="00F428C3" w:rsidRPr="002F663C" w:rsidRDefault="00F755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3C444367" w14:textId="77777777" w:rsidR="00F428C3" w:rsidRPr="002F663C" w:rsidRDefault="00F755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21DA9F49" w14:textId="77777777" w:rsidR="00F428C3" w:rsidRPr="002F663C" w:rsidRDefault="00F755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5B1D7754" w14:textId="77777777" w:rsidR="00F428C3" w:rsidRPr="002F663C" w:rsidRDefault="00F755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</w:p>
    <w:p w14:paraId="1477BA1E" w14:textId="77777777" w:rsidR="00F428C3" w:rsidRPr="002F663C" w:rsidRDefault="00F7550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502BDA41" w14:textId="77777777" w:rsidR="006C5A96" w:rsidRDefault="00F7550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D60C2C9" w14:textId="77777777" w:rsidR="004D4D19" w:rsidRDefault="004D4D19" w:rsidP="007F38C2">
      <w:pPr>
        <w:jc w:val="center"/>
        <w:rPr>
          <w:b/>
        </w:rPr>
      </w:pPr>
    </w:p>
    <w:p w14:paraId="441D645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535B2" w14:textId="77777777" w:rsidR="00F75505" w:rsidRDefault="00F75505">
      <w:r>
        <w:separator/>
      </w:r>
    </w:p>
  </w:endnote>
  <w:endnote w:type="continuationSeparator" w:id="0">
    <w:p w14:paraId="235DFE87" w14:textId="77777777" w:rsidR="00F75505" w:rsidRDefault="00F7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5FB8A" w14:textId="77777777" w:rsidR="00544326" w:rsidRPr="00DD3DD7" w:rsidRDefault="00F7550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8E70A" w14:textId="77777777" w:rsidR="00544326" w:rsidRPr="00DD3DD7" w:rsidRDefault="00F75505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7E8D1" w14:textId="77777777" w:rsidR="000248E6" w:rsidRDefault="00F75505" w:rsidP="00ED54E0">
      <w:r>
        <w:separator/>
      </w:r>
    </w:p>
  </w:footnote>
  <w:footnote w:type="continuationSeparator" w:id="0">
    <w:p w14:paraId="793262DE" w14:textId="77777777" w:rsidR="000248E6" w:rsidRDefault="00F75505" w:rsidP="00ED54E0">
      <w:r>
        <w:continuationSeparator/>
      </w:r>
    </w:p>
  </w:footnote>
  <w:footnote w:id="1">
    <w:p w14:paraId="551DB8E8" w14:textId="77777777" w:rsidR="007F6EA2" w:rsidRDefault="00F7550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F6EE" w14:textId="77777777" w:rsidR="00DD3DD7" w:rsidRDefault="00F7550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C10C14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D2CEAE" w14:textId="77777777" w:rsidR="00DD3DD7" w:rsidRPr="00DD3DD7" w:rsidRDefault="00F7550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74FAAA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D72B9" w14:textId="77777777" w:rsidR="00DD3DD7" w:rsidRPr="00DD3DD7" w:rsidRDefault="00F7550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G/TBT/N/EGY/3/Add.72</w:t>
    </w:r>
    <w:bookmarkEnd w:id="28"/>
  </w:p>
  <w:p w14:paraId="47A710C1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F3A8504" w14:textId="77777777" w:rsidR="00DD3DD7" w:rsidRPr="00DD3DD7" w:rsidRDefault="00F7550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30DE08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615AF" w14:paraId="5B33E95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2E1DC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3A1491" w14:textId="77777777" w:rsidR="00ED54E0" w:rsidRPr="00182B84" w:rsidRDefault="00F7550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615AF" w14:paraId="2A3613F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18CD486" w14:textId="77777777" w:rsidR="00ED54E0" w:rsidRPr="00182B84" w:rsidRDefault="00F7550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0276AAC" wp14:editId="1334368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215384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C211E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615AF" w14:paraId="410D368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7A8383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81F8F1" w14:textId="77777777" w:rsidR="00DD3DD7" w:rsidRPr="002F663C" w:rsidRDefault="00F7550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G/TBT/N/EGY/3/Add.72</w:t>
          </w:r>
          <w:bookmarkEnd w:id="29"/>
        </w:p>
        <w:p w14:paraId="1437F05F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F615AF" w14:paraId="76ADD09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F237A8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4DF49C" w14:textId="60E6E251" w:rsidR="00ED54E0" w:rsidRPr="00182B84" w:rsidRDefault="00F75505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4 April 2024</w:t>
          </w:r>
        </w:p>
      </w:tc>
    </w:tr>
    <w:tr w:rsidR="00F615AF" w14:paraId="21EFA67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5277152" w14:textId="6B3B8CAF" w:rsidR="00ED54E0" w:rsidRPr="00182B84" w:rsidRDefault="00F7550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3D2D7E">
            <w:rPr>
              <w:rFonts w:eastAsia="Calibri" w:cs="Times New Roman"/>
              <w:color w:val="FF0000"/>
              <w:szCs w:val="16"/>
            </w:rPr>
            <w:t>2857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330911" w14:textId="77777777" w:rsidR="00ED54E0" w:rsidRPr="00182B84" w:rsidRDefault="00F7550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615AF" w14:paraId="1893965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D13205" w14:textId="77777777" w:rsidR="00ED54E0" w:rsidRPr="00182B84" w:rsidRDefault="00F7550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788BAF" w14:textId="77777777" w:rsidR="00ED54E0" w:rsidRPr="00182B84" w:rsidRDefault="00F7550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0FA4E7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5BC871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F5A7E18" w:tentative="1">
      <w:start w:val="1"/>
      <w:numFmt w:val="lowerLetter"/>
      <w:lvlText w:val="%2."/>
      <w:lvlJc w:val="left"/>
      <w:pPr>
        <w:ind w:left="1080" w:hanging="360"/>
      </w:pPr>
    </w:lvl>
    <w:lvl w:ilvl="2" w:tplc="CCFC9C32" w:tentative="1">
      <w:start w:val="1"/>
      <w:numFmt w:val="lowerRoman"/>
      <w:lvlText w:val="%3."/>
      <w:lvlJc w:val="right"/>
      <w:pPr>
        <w:ind w:left="1800" w:hanging="180"/>
      </w:pPr>
    </w:lvl>
    <w:lvl w:ilvl="3" w:tplc="C284DCA4" w:tentative="1">
      <w:start w:val="1"/>
      <w:numFmt w:val="decimal"/>
      <w:lvlText w:val="%4."/>
      <w:lvlJc w:val="left"/>
      <w:pPr>
        <w:ind w:left="2520" w:hanging="360"/>
      </w:pPr>
    </w:lvl>
    <w:lvl w:ilvl="4" w:tplc="44364BE2" w:tentative="1">
      <w:start w:val="1"/>
      <w:numFmt w:val="lowerLetter"/>
      <w:lvlText w:val="%5."/>
      <w:lvlJc w:val="left"/>
      <w:pPr>
        <w:ind w:left="3240" w:hanging="360"/>
      </w:pPr>
    </w:lvl>
    <w:lvl w:ilvl="5" w:tplc="B3EE3924" w:tentative="1">
      <w:start w:val="1"/>
      <w:numFmt w:val="lowerRoman"/>
      <w:lvlText w:val="%6."/>
      <w:lvlJc w:val="right"/>
      <w:pPr>
        <w:ind w:left="3960" w:hanging="180"/>
      </w:pPr>
    </w:lvl>
    <w:lvl w:ilvl="6" w:tplc="6B6230B2" w:tentative="1">
      <w:start w:val="1"/>
      <w:numFmt w:val="decimal"/>
      <w:lvlText w:val="%7."/>
      <w:lvlJc w:val="left"/>
      <w:pPr>
        <w:ind w:left="4680" w:hanging="360"/>
      </w:pPr>
    </w:lvl>
    <w:lvl w:ilvl="7" w:tplc="AA6ED0B0" w:tentative="1">
      <w:start w:val="1"/>
      <w:numFmt w:val="lowerLetter"/>
      <w:lvlText w:val="%8."/>
      <w:lvlJc w:val="left"/>
      <w:pPr>
        <w:ind w:left="5400" w:hanging="360"/>
      </w:pPr>
    </w:lvl>
    <w:lvl w:ilvl="8" w:tplc="AD1C882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5005988">
    <w:abstractNumId w:val="9"/>
  </w:num>
  <w:num w:numId="2" w16cid:durableId="1767576394">
    <w:abstractNumId w:val="7"/>
  </w:num>
  <w:num w:numId="3" w16cid:durableId="645626399">
    <w:abstractNumId w:val="6"/>
  </w:num>
  <w:num w:numId="4" w16cid:durableId="1060983574">
    <w:abstractNumId w:val="5"/>
  </w:num>
  <w:num w:numId="5" w16cid:durableId="21786624">
    <w:abstractNumId w:val="4"/>
  </w:num>
  <w:num w:numId="6" w16cid:durableId="449711205">
    <w:abstractNumId w:val="12"/>
  </w:num>
  <w:num w:numId="7" w16cid:durableId="1877307120">
    <w:abstractNumId w:val="11"/>
  </w:num>
  <w:num w:numId="8" w16cid:durableId="773943032">
    <w:abstractNumId w:val="10"/>
  </w:num>
  <w:num w:numId="9" w16cid:durableId="8462151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7295388">
    <w:abstractNumId w:val="13"/>
  </w:num>
  <w:num w:numId="11" w16cid:durableId="2068259561">
    <w:abstractNumId w:val="8"/>
  </w:num>
  <w:num w:numId="12" w16cid:durableId="163395052">
    <w:abstractNumId w:val="3"/>
  </w:num>
  <w:num w:numId="13" w16cid:durableId="667708109">
    <w:abstractNumId w:val="2"/>
  </w:num>
  <w:num w:numId="14" w16cid:durableId="165707648">
    <w:abstractNumId w:val="1"/>
  </w:num>
  <w:num w:numId="15" w16cid:durableId="96412791">
    <w:abstractNumId w:val="0"/>
  </w:num>
  <w:num w:numId="16" w16cid:durableId="176502850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D2D7E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76A2C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428C3"/>
    <w:rsid w:val="00F53557"/>
    <w:rsid w:val="00F615AF"/>
    <w:rsid w:val="00F75505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6DF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/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6D840-FA5C-4D7C-8656-2FCA49A1384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350</Words>
  <Characters>1939</Characters>
  <Application>Microsoft Office Word</Application>
  <DocSecurity>0</DocSecurity>
  <Lines>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2024-04-03T14:15:00Z</dcterms:created>
  <dcterms:modified xsi:type="dcterms:W3CDTF">2024-04-03T14:38:00Z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